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449A12" w14:textId="28C9BDD6" w:rsidR="00DB481F" w:rsidRPr="00BB7246" w:rsidRDefault="00950EF2" w:rsidP="00F80600">
      <w:pPr>
        <w:pStyle w:val="Titre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Correction des e</w:t>
      </w:r>
      <w:bookmarkStart w:id="0" w:name="_GoBack"/>
      <w:bookmarkEnd w:id="0"/>
      <w:r w:rsidR="00F80600" w:rsidRPr="00BB7246">
        <w:rPr>
          <w:rFonts w:ascii="Times New Roman" w:hAnsi="Times New Roman"/>
          <w:i/>
          <w:sz w:val="28"/>
        </w:rPr>
        <w:t xml:space="preserve">xercices sur le chapitre </w:t>
      </w:r>
      <w:r w:rsidR="001463B2">
        <w:rPr>
          <w:rFonts w:ascii="Times New Roman" w:hAnsi="Times New Roman"/>
          <w:i/>
          <w:sz w:val="28"/>
        </w:rPr>
        <w:t>9</w:t>
      </w:r>
    </w:p>
    <w:p w14:paraId="00D77FE1" w14:textId="64169996" w:rsidR="00DB481F" w:rsidRDefault="00DB481F">
      <w:pPr>
        <w:rPr>
          <w:rFonts w:ascii="Times New Roman" w:hAnsi="Times New Roman"/>
        </w:rPr>
      </w:pPr>
    </w:p>
    <w:p w14:paraId="1091DA60" w14:textId="67A64750" w:rsidR="001463B2" w:rsidRDefault="00EE29AA" w:rsidP="001463B2">
      <w:pPr>
        <w:rPr>
          <w:rFonts w:ascii="Times New Roman" w:hAnsi="Times New Roman"/>
          <w:b/>
          <w:bCs/>
          <w:u w:val="single"/>
        </w:rPr>
      </w:pPr>
      <w:r w:rsidRPr="009D0F3E">
        <w:rPr>
          <w:rFonts w:ascii="Times New Roman" w:hAnsi="Times New Roman"/>
          <w:b/>
          <w:bCs/>
          <w:u w:val="single"/>
        </w:rPr>
        <w:t>Exercice 1 :</w:t>
      </w:r>
      <w:r w:rsidR="00094AEF">
        <w:rPr>
          <w:rFonts w:ascii="Times New Roman" w:hAnsi="Times New Roman"/>
          <w:b/>
          <w:bCs/>
          <w:u w:val="single"/>
        </w:rPr>
        <w:t xml:space="preserve"> reconnaitre une fonction affine</w:t>
      </w:r>
    </w:p>
    <w:p w14:paraId="3A5E6021" w14:textId="1695207F" w:rsidR="00450638" w:rsidRPr="00450638" w:rsidRDefault="00450638" w:rsidP="001463B2">
      <w:pPr>
        <w:rPr>
          <w:rFonts w:ascii="Times New Roman" w:hAnsi="Times New Roman"/>
          <w:bCs/>
        </w:rPr>
      </w:pPr>
      <w:r w:rsidRPr="00450638">
        <w:rPr>
          <w:rFonts w:ascii="Times New Roman" w:hAnsi="Times New Roman"/>
          <w:bCs/>
        </w:rPr>
        <w:t xml:space="preserve">Reconnaitre parmi les fonctions ci-dessous les fonctions </w:t>
      </w:r>
      <w:proofErr w:type="gramStart"/>
      <w:r w:rsidRPr="00450638">
        <w:rPr>
          <w:rFonts w:ascii="Times New Roman" w:hAnsi="Times New Roman"/>
          <w:bCs/>
        </w:rPr>
        <w:t>affines .</w:t>
      </w:r>
      <w:proofErr w:type="gramEnd"/>
      <w:r w:rsidRPr="00450638">
        <w:rPr>
          <w:rFonts w:ascii="Times New Roman" w:hAnsi="Times New Roman"/>
          <w:bCs/>
        </w:rPr>
        <w:t xml:space="preserve"> Identifier alors la valeur du coefficient directeur m et de l’ordonnée à l’origine p.</w:t>
      </w:r>
    </w:p>
    <w:p w14:paraId="0FBED565" w14:textId="72FA3E1D" w:rsidR="00450638" w:rsidRDefault="00450638" w:rsidP="001463B2">
      <w:pPr>
        <w:rPr>
          <w:rFonts w:ascii="Times New Roman" w:hAnsi="Times New Roman"/>
          <w:bCs/>
        </w:rPr>
      </w:pPr>
      <m:oMath>
        <m:r>
          <w:rPr>
            <w:rFonts w:ascii="Cambria Math" w:hAnsi="Cambria Math"/>
          </w:rPr>
          <m:t>f(x)=x²</m:t>
        </m:r>
      </m:oMath>
      <w:r w:rsidRPr="00450638">
        <w:rPr>
          <w:rFonts w:ascii="Times New Roman" w:hAnsi="Times New Roman"/>
          <w:bCs/>
        </w:rPr>
        <w:t xml:space="preserve"> </w:t>
      </w:r>
      <w:r w:rsidR="003E1A37">
        <w:rPr>
          <w:rFonts w:ascii="Times New Roman" w:hAnsi="Times New Roman"/>
          <w:bCs/>
        </w:rPr>
        <w:t xml:space="preserve">    ,   </w:t>
      </w:r>
      <m:oMath>
        <m:r>
          <w:rPr>
            <w:rFonts w:ascii="Cambria Math" w:hAnsi="Cambria Math"/>
          </w:rPr>
          <m:t>g(x)=-7+3x</m:t>
        </m:r>
      </m:oMath>
      <w:r w:rsidRPr="00450638">
        <w:rPr>
          <w:rFonts w:ascii="Times New Roman" w:hAnsi="Times New Roman"/>
          <w:bCs/>
        </w:rPr>
        <w:t xml:space="preserve"> </w:t>
      </w:r>
      <w:r w:rsidR="003E1A37">
        <w:rPr>
          <w:rFonts w:ascii="Times New Roman" w:hAnsi="Times New Roman"/>
          <w:bCs/>
        </w:rPr>
        <w:t xml:space="preserve">    , </w:t>
      </w:r>
      <m:oMath>
        <m:r>
          <w:rPr>
            <w:rFonts w:ascii="Cambria Math" w:hAnsi="Cambria Math"/>
          </w:rPr>
          <m:t>h(x)=2</m:t>
        </m:r>
      </m:oMath>
      <w:r w:rsidRPr="00450638">
        <w:rPr>
          <w:rFonts w:ascii="Times New Roman" w:hAnsi="Times New Roman"/>
          <w:bCs/>
        </w:rPr>
        <w:t xml:space="preserve"> </w:t>
      </w:r>
      <w:r w:rsidR="003E1A37">
        <w:rPr>
          <w:rFonts w:ascii="Times New Roman" w:hAnsi="Times New Roman"/>
          <w:bCs/>
        </w:rPr>
        <w:t xml:space="preserve">     , </w:t>
      </w:r>
      <m:oMath>
        <m:r>
          <w:rPr>
            <w:rFonts w:ascii="Cambria Math" w:hAnsi="Cambria Math"/>
          </w:rPr>
          <m:t>i(x)=2x-7+3x²</m:t>
        </m:r>
      </m:oMath>
      <w:r w:rsidRPr="00450638">
        <w:rPr>
          <w:rFonts w:ascii="Times New Roman" w:hAnsi="Times New Roman"/>
          <w:bCs/>
        </w:rPr>
        <w:t xml:space="preserve"> </w:t>
      </w:r>
      <w:r w:rsidR="003E1A37">
        <w:rPr>
          <w:rFonts w:ascii="Times New Roman" w:hAnsi="Times New Roman"/>
          <w:bCs/>
        </w:rPr>
        <w:t xml:space="preserve">    ,  </w:t>
      </w:r>
      <m:oMath>
        <m:r>
          <w:rPr>
            <w:rFonts w:ascii="Cambria Math" w:hAnsi="Cambria Math"/>
          </w:rPr>
          <m:t>j(x)=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>x</m:t>
        </m:r>
      </m:oMath>
      <w:r w:rsidRPr="00450638">
        <w:rPr>
          <w:rFonts w:ascii="Times New Roman" w:hAnsi="Times New Roman"/>
          <w:bCs/>
        </w:rPr>
        <w:t xml:space="preserve"> </w:t>
      </w:r>
    </w:p>
    <w:p w14:paraId="6F16222A" w14:textId="653C28CA" w:rsidR="00DC6CB5" w:rsidRDefault="00DC6CB5" w:rsidP="001463B2">
      <w:p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g</w:t>
      </w:r>
      <w:proofErr w:type="gramEnd"/>
      <w:r>
        <w:rPr>
          <w:rFonts w:ascii="Times New Roman" w:hAnsi="Times New Roman"/>
          <w:bCs/>
        </w:rPr>
        <w:t xml:space="preserve"> est une fonction affine.  </w:t>
      </w:r>
      <m:oMath>
        <m:r>
          <w:rPr>
            <w:rFonts w:ascii="Cambria Math" w:hAnsi="Cambria Math"/>
          </w:rPr>
          <m:t>m=3   p=-7</m:t>
        </m:r>
      </m:oMath>
    </w:p>
    <w:p w14:paraId="538EE697" w14:textId="1338353E" w:rsidR="00DC6CB5" w:rsidRDefault="00DC6CB5" w:rsidP="00DC6CB5">
      <w:p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h</w:t>
      </w:r>
      <w:proofErr w:type="gramEnd"/>
      <w:r>
        <w:rPr>
          <w:rFonts w:ascii="Times New Roman" w:hAnsi="Times New Roman"/>
          <w:bCs/>
        </w:rPr>
        <w:t xml:space="preserve"> est une fonction affine.  </w:t>
      </w:r>
      <m:oMath>
        <m:r>
          <w:rPr>
            <w:rFonts w:ascii="Cambria Math" w:hAnsi="Cambria Math"/>
          </w:rPr>
          <m:t>m=0   p=2</m:t>
        </m:r>
      </m:oMath>
    </w:p>
    <w:p w14:paraId="58F1FE4C" w14:textId="66B5393F" w:rsidR="00DC6CB5" w:rsidRDefault="00DC6CB5" w:rsidP="00DC6CB5">
      <w:pPr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Cs/>
        </w:rPr>
        <w:t>j</w:t>
      </w:r>
      <w:proofErr w:type="gramEnd"/>
      <w:r>
        <w:rPr>
          <w:rFonts w:ascii="Times New Roman" w:hAnsi="Times New Roman"/>
          <w:bCs/>
        </w:rPr>
        <w:t xml:space="preserve"> est une fonction affine.  </w:t>
      </w:r>
      <m:oMath>
        <m:r>
          <w:rPr>
            <w:rFonts w:ascii="Cambria Math" w:hAnsi="Cambria Math"/>
          </w:rPr>
          <m:t>m=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  p=0</m:t>
        </m:r>
      </m:oMath>
      <w:r>
        <w:rPr>
          <w:rFonts w:ascii="Times New Roman" w:hAnsi="Times New Roman"/>
          <w:bCs/>
        </w:rPr>
        <w:t xml:space="preserve">   (</w:t>
      </w:r>
      <w:proofErr w:type="gramStart"/>
      <w:r>
        <w:rPr>
          <w:rFonts w:ascii="Times New Roman" w:hAnsi="Times New Roman"/>
          <w:bCs/>
        </w:rPr>
        <w:t>fonction</w:t>
      </w:r>
      <w:proofErr w:type="gramEnd"/>
      <w:r>
        <w:rPr>
          <w:rFonts w:ascii="Times New Roman" w:hAnsi="Times New Roman"/>
          <w:bCs/>
        </w:rPr>
        <w:t xml:space="preserve"> linéaire)</w:t>
      </w:r>
    </w:p>
    <w:p w14:paraId="68466178" w14:textId="77777777" w:rsidR="00DC6CB5" w:rsidRPr="00450638" w:rsidRDefault="00DC6CB5" w:rsidP="001463B2">
      <w:pPr>
        <w:rPr>
          <w:rFonts w:ascii="Cambria Math" w:hAnsi="Cambria Math"/>
          <w:oMath/>
        </w:rPr>
      </w:pPr>
    </w:p>
    <w:p w14:paraId="09151AB5" w14:textId="77777777" w:rsidR="001463B2" w:rsidRDefault="001463B2" w:rsidP="001463B2">
      <w:pPr>
        <w:rPr>
          <w:rFonts w:ascii="Times New Roman" w:hAnsi="Times New Roman"/>
          <w:b/>
          <w:bCs/>
        </w:rPr>
      </w:pPr>
    </w:p>
    <w:p w14:paraId="7E177F26" w14:textId="710AB12F" w:rsidR="00B42D04" w:rsidRPr="00B618E6" w:rsidRDefault="00EE29AA" w:rsidP="001463B2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2 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:</w:t>
      </w:r>
      <w:r w:rsidR="00094AEF" w:rsidRPr="00B618E6">
        <w:rPr>
          <w:rFonts w:ascii="Times New Roman" w:hAnsi="Times New Roman"/>
          <w:b/>
          <w:bCs/>
          <w:u w:val="single"/>
        </w:rPr>
        <w:t>formule</w:t>
      </w:r>
      <w:proofErr w:type="gramEnd"/>
      <w:r w:rsidR="00094AEF" w:rsidRPr="00B618E6">
        <w:rPr>
          <w:rFonts w:ascii="Times New Roman" w:hAnsi="Times New Roman"/>
          <w:b/>
          <w:bCs/>
          <w:u w:val="single"/>
        </w:rPr>
        <w:t xml:space="preserve"> des accroissements</w:t>
      </w:r>
    </w:p>
    <w:p w14:paraId="7458EDDB" w14:textId="77EBB9A6" w:rsidR="001463B2" w:rsidRPr="00190CE3" w:rsidRDefault="00450638" w:rsidP="001463B2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90CE3">
        <w:rPr>
          <w:rFonts w:ascii="Times New Roman" w:hAnsi="Times New Roman"/>
          <w:bCs/>
        </w:rPr>
        <w:t xml:space="preserve"> par </w:t>
      </w:r>
      <m:oMath>
        <m:r>
          <w:rPr>
            <w:rFonts w:ascii="Cambria Math" w:hAnsi="Cambria Math"/>
          </w:rPr>
          <m:t>f(x)=3x-2.</m:t>
        </m:r>
      </m:oMath>
    </w:p>
    <w:p w14:paraId="4ECF8B51" w14:textId="102DEA57" w:rsidR="00DC6CB5" w:rsidRDefault="00450638" w:rsidP="00DC6CB5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>1.</w:t>
      </w:r>
      <w:r w:rsidR="00DC6CB5" w:rsidRPr="00DC6CB5">
        <w:rPr>
          <w:rFonts w:ascii="Times New Roman" w:hAnsi="Times New Roman"/>
          <w:bCs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="00DC6CB5">
        <w:rPr>
          <w:rFonts w:ascii="Times New Roman" w:hAnsi="Times New Roman"/>
          <w:bCs/>
        </w:rPr>
        <w:t xml:space="preserve">  est une fonction affine.  </w:t>
      </w:r>
      <m:oMath>
        <m:r>
          <w:rPr>
            <w:rFonts w:ascii="Cambria Math" w:hAnsi="Cambria Math"/>
          </w:rPr>
          <m:t>m=3   p=-2</m:t>
        </m:r>
      </m:oMath>
    </w:p>
    <w:p w14:paraId="04C37D99" w14:textId="57A2CA8A" w:rsidR="00450638" w:rsidRPr="00190CE3" w:rsidRDefault="00450638" w:rsidP="001463B2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2.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=3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15-5</m:t>
            </m:r>
          </m:e>
        </m:d>
        <m:r>
          <w:rPr>
            <w:rFonts w:ascii="Cambria Math" w:hAnsi="Cambria Math"/>
          </w:rPr>
          <m:t>=30.</m:t>
        </m:r>
      </m:oMath>
    </w:p>
    <w:p w14:paraId="50258AE8" w14:textId="550328B3" w:rsidR="00190CE3" w:rsidRPr="00190CE3" w:rsidRDefault="00190CE3" w:rsidP="001463B2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>3</w:t>
      </w:r>
      <m:oMath>
        <m:r>
          <w:rPr>
            <w:rFonts w:ascii="Cambria Math" w:hAnsi="Cambria Math"/>
          </w:rPr>
          <m:t>.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15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3×15-2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3×5-2</m:t>
            </m:r>
          </m:e>
        </m:d>
        <m:r>
          <w:rPr>
            <w:rFonts w:ascii="Cambria Math" w:hAnsi="Cambria Math"/>
          </w:rPr>
          <m:t>=43-13=30</m:t>
        </m:r>
      </m:oMath>
    </w:p>
    <w:p w14:paraId="635EBE10" w14:textId="4A21B437" w:rsidR="00DC6CB5" w:rsidRPr="00DC6CB5" w:rsidRDefault="00190CE3" w:rsidP="00DC6CB5">
      <w:pPr>
        <w:rPr>
          <w:rFonts w:ascii="Times New Roman" w:hAnsi="Times New Roman"/>
          <w:color w:val="FF0000"/>
          <w:sz w:val="24"/>
          <w:szCs w:val="24"/>
        </w:rPr>
      </w:pPr>
      <w:r w:rsidRPr="00190CE3">
        <w:rPr>
          <w:rFonts w:ascii="Times New Roman" w:hAnsi="Times New Roman"/>
          <w:bCs/>
        </w:rPr>
        <w:t>4.</w:t>
      </w:r>
      <w:r w:rsidR="00DC6CB5" w:rsidRPr="00DC6CB5">
        <w:rPr>
          <w:rFonts w:ascii="Times New Roman" w:hAnsi="Times New Roman"/>
          <w:color w:val="FF0000"/>
          <w:sz w:val="24"/>
          <w:szCs w:val="24"/>
        </w:rPr>
        <w:t xml:space="preserve"> On résout </w:t>
      </w:r>
      <w:proofErr w:type="gramStart"/>
      <w:r w:rsidR="00DC6CB5" w:rsidRPr="00DC6CB5">
        <w:rPr>
          <w:rFonts w:ascii="Times New Roman" w:hAnsi="Times New Roman"/>
          <w:color w:val="FF0000"/>
          <w:sz w:val="24"/>
          <w:szCs w:val="24"/>
        </w:rPr>
        <w:t xml:space="preserve">l’équation </w:t>
      </w:r>
      <w:proofErr w:type="gramEnd"/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DC6CB5" w:rsidRPr="00DC6CB5">
        <w:rPr>
          <w:rFonts w:ascii="Times New Roman" w:hAnsi="Times New Roman"/>
          <w:color w:val="FF0000"/>
          <w:sz w:val="24"/>
          <w:szCs w:val="24"/>
        </w:rPr>
        <w:t xml:space="preserve">.    </w:t>
      </w:r>
    </w:p>
    <w:p w14:paraId="44AE4580" w14:textId="5B0A3C67" w:rsidR="00DC6CB5" w:rsidRPr="00DC6CB5" w:rsidRDefault="00DC6CB5" w:rsidP="00DC6CB5">
      <w:pPr>
        <w:suppressAutoHyphens/>
        <w:jc w:val="left"/>
        <w:rPr>
          <w:rFonts w:ascii="Times New Roman" w:hAnsi="Times New Roman"/>
          <w:color w:val="FF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3x-2=0 équivaut à 3x=2</m:t>
        </m:r>
      </m:oMath>
      <w:r w:rsidRPr="00DC6CB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6CAD2999" w14:textId="6049D461" w:rsidR="00DC6CB5" w:rsidRPr="00DC6CB5" w:rsidRDefault="00DC6CB5" w:rsidP="00DC6CB5">
      <w:pPr>
        <w:suppressAutoHyphens/>
        <w:jc w:val="left"/>
        <w:rPr>
          <w:rFonts w:ascii="Times New Roman" w:hAnsi="Times New Roman"/>
          <w:color w:val="FF0000"/>
          <w:sz w:val="24"/>
          <w:szCs w:val="24"/>
        </w:rPr>
      </w:pPr>
      <w:r w:rsidRPr="00DC6CB5">
        <w:rPr>
          <w:rFonts w:ascii="Times New Roman" w:hAnsi="Times New Roman"/>
          <w:color w:val="FF0000"/>
          <w:sz w:val="24"/>
          <w:szCs w:val="24"/>
        </w:rPr>
        <w:t xml:space="preserve">                    </w:t>
      </w:r>
      <m:oMath>
        <m:r>
          <w:rPr>
            <w:rFonts w:ascii="Cambria Math" w:hAnsi="Cambria Math"/>
            <w:sz w:val="24"/>
            <w:szCs w:val="24"/>
          </w:rPr>
          <m:t>équivaut à  x 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DC6CB5">
        <w:rPr>
          <w:rFonts w:ascii="Times New Roman" w:hAnsi="Times New Roman"/>
          <w:color w:val="FF0000"/>
          <w:sz w:val="24"/>
          <w:szCs w:val="24"/>
        </w:rPr>
        <w:t xml:space="preserve">        L’antécédent de 0 </w:t>
      </w:r>
      <w:proofErr w:type="gramStart"/>
      <w:r w:rsidRPr="00DC6CB5">
        <w:rPr>
          <w:rFonts w:ascii="Times New Roman" w:hAnsi="Times New Roman"/>
          <w:color w:val="FF0000"/>
          <w:sz w:val="24"/>
          <w:szCs w:val="24"/>
        </w:rPr>
        <w:t xml:space="preserve">est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w:proofErr w:type="gramEnd"/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 w:rsidRPr="00DC6CB5">
        <w:rPr>
          <w:rFonts w:ascii="Times New Roman" w:hAnsi="Times New Roman"/>
          <w:color w:val="FF0000"/>
          <w:sz w:val="24"/>
          <w:szCs w:val="24"/>
        </w:rPr>
        <w:t xml:space="preserve"> .</w:t>
      </w:r>
    </w:p>
    <w:p w14:paraId="0B656D86" w14:textId="77777777" w:rsidR="00DC6CB5" w:rsidRDefault="00DC6CB5" w:rsidP="00190CE3">
      <w:pPr>
        <w:rPr>
          <w:rFonts w:ascii="Times New Roman" w:hAnsi="Times New Roman"/>
          <w:b/>
          <w:bCs/>
          <w:u w:val="single"/>
        </w:rPr>
      </w:pPr>
    </w:p>
    <w:p w14:paraId="4B81B029" w14:textId="2C055370" w:rsidR="00190CE3" w:rsidRPr="00B618E6" w:rsidRDefault="00190CE3" w:rsidP="00190CE3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3 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:</w:t>
      </w:r>
      <w:r w:rsidR="00094AEF" w:rsidRPr="00B618E6">
        <w:rPr>
          <w:rFonts w:ascii="Times New Roman" w:hAnsi="Times New Roman"/>
          <w:b/>
          <w:bCs/>
          <w:u w:val="single"/>
        </w:rPr>
        <w:t>formule</w:t>
      </w:r>
      <w:proofErr w:type="gramEnd"/>
      <w:r w:rsidR="00094AEF" w:rsidRPr="00B618E6">
        <w:rPr>
          <w:rFonts w:ascii="Times New Roman" w:hAnsi="Times New Roman"/>
          <w:b/>
          <w:bCs/>
          <w:u w:val="single"/>
        </w:rPr>
        <w:t xml:space="preserve"> des accroissements</w:t>
      </w:r>
    </w:p>
    <w:p w14:paraId="4606FEBF" w14:textId="57187F66" w:rsidR="00190CE3" w:rsidRP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 xml:space="preserve"> la fonction </w:t>
      </w:r>
      <w:r>
        <w:rPr>
          <w:rFonts w:ascii="Times New Roman" w:hAnsi="Times New Roman"/>
          <w:bCs/>
        </w:rPr>
        <w:t xml:space="preserve">affine </w:t>
      </w:r>
      <w:r w:rsidRPr="00190CE3">
        <w:rPr>
          <w:rFonts w:ascii="Times New Roman" w:hAnsi="Times New Roman"/>
          <w:bCs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90CE3">
        <w:rPr>
          <w:rFonts w:ascii="Times New Roman" w:hAnsi="Times New Roman"/>
          <w:bCs/>
        </w:rPr>
        <w:t xml:space="preserve"> par </w:t>
      </w:r>
      <m:oMath>
        <m:r>
          <w:rPr>
            <w:rFonts w:ascii="Cambria Math" w:hAnsi="Cambria Math"/>
          </w:rPr>
          <m:t>f(x)=2x-4,5.</m:t>
        </m:r>
      </m:oMath>
    </w:p>
    <w:p w14:paraId="1567C2D3" w14:textId="0FED85D8" w:rsidR="00190CE3" w:rsidRP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1. </w:t>
      </w:r>
      <m:oMath>
        <m:r>
          <w:rPr>
            <w:rFonts w:ascii="Cambria Math" w:hAnsi="Cambria Math"/>
          </w:rPr>
          <m:t>m=2 et p=-4,5.</m:t>
        </m:r>
      </m:oMath>
    </w:p>
    <w:p w14:paraId="48A9DF89" w14:textId="10CABBE4" w:rsidR="00190CE3" w:rsidRP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2.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2000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1000</m:t>
            </m:r>
          </m:e>
        </m:d>
        <m:r>
          <w:rPr>
            <w:rFonts w:ascii="Cambria Math" w:hAnsi="Cambria Math"/>
          </w:rPr>
          <m:t>=2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2000-1000</m:t>
            </m:r>
          </m:e>
        </m:d>
        <m:r>
          <w:rPr>
            <w:rFonts w:ascii="Cambria Math" w:hAnsi="Cambria Math"/>
          </w:rPr>
          <m:t>=2000.</m:t>
        </m:r>
      </m:oMath>
    </w:p>
    <w:p w14:paraId="535005F0" w14:textId="199B47EC" w:rsidR="00DC6CB5" w:rsidRPr="00190CE3" w:rsidRDefault="00190CE3" w:rsidP="00DC6CB5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>3.</w:t>
      </w:r>
      <m:oMath>
        <m:r>
          <w:rPr>
            <w:rFonts w:ascii="Cambria Math" w:hAnsi="Cambria Math"/>
          </w:rPr>
          <m:t xml:space="preserve"> 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2000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1000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2×2000-4,5</m:t>
            </m:r>
          </m:e>
        </m:d>
        <m:r>
          <w:rPr>
            <w:rFonts w:ascii="Cambria Math" w:hAnsi="Cambria Math"/>
          </w:rPr>
          <m:t>-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2×1000-4,5</m:t>
            </m:r>
          </m:e>
        </m:d>
        <m:r>
          <w:rPr>
            <w:rFonts w:ascii="Cambria Math" w:hAnsi="Cambria Math"/>
          </w:rPr>
          <m:t>=3995,5-1995,5=2000</m:t>
        </m:r>
      </m:oMath>
    </w:p>
    <w:p w14:paraId="37F15E2A" w14:textId="52B05F97" w:rsidR="00190CE3" w:rsidRPr="00190CE3" w:rsidRDefault="00190CE3" w:rsidP="00190CE3">
      <w:pPr>
        <w:rPr>
          <w:rFonts w:ascii="Times New Roman" w:hAnsi="Times New Roman"/>
          <w:bCs/>
        </w:rPr>
      </w:pPr>
    </w:p>
    <w:p w14:paraId="38BCFDE6" w14:textId="0D3E81B0" w:rsidR="00DC6CB5" w:rsidRPr="00DC6CB5" w:rsidRDefault="00190CE3" w:rsidP="00DC6CB5">
      <w:pPr>
        <w:rPr>
          <w:rFonts w:ascii="Times New Roman" w:hAnsi="Times New Roman"/>
          <w:color w:val="FF0000"/>
          <w:sz w:val="24"/>
          <w:szCs w:val="24"/>
        </w:rPr>
      </w:pPr>
      <w:r w:rsidRPr="00190CE3">
        <w:rPr>
          <w:rFonts w:ascii="Times New Roman" w:hAnsi="Times New Roman"/>
          <w:bCs/>
        </w:rPr>
        <w:t>4.</w:t>
      </w:r>
      <w:r w:rsidR="00DC6CB5" w:rsidRPr="00DC6CB5">
        <w:rPr>
          <w:rFonts w:ascii="Times New Roman" w:hAnsi="Times New Roman"/>
          <w:color w:val="FF0000"/>
          <w:sz w:val="24"/>
          <w:szCs w:val="24"/>
        </w:rPr>
        <w:t xml:space="preserve"> On résout </w:t>
      </w:r>
      <w:proofErr w:type="gramStart"/>
      <w:r w:rsidR="00DC6CB5" w:rsidRPr="00DC6CB5">
        <w:rPr>
          <w:rFonts w:ascii="Times New Roman" w:hAnsi="Times New Roman"/>
          <w:color w:val="FF0000"/>
          <w:sz w:val="24"/>
          <w:szCs w:val="24"/>
        </w:rPr>
        <w:t xml:space="preserve">l’équation </w:t>
      </w:r>
      <w:proofErr w:type="gramEnd"/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 w:rsidR="00DC6CB5" w:rsidRPr="00DC6CB5">
        <w:rPr>
          <w:rFonts w:ascii="Times New Roman" w:hAnsi="Times New Roman"/>
          <w:color w:val="FF0000"/>
          <w:sz w:val="24"/>
          <w:szCs w:val="24"/>
        </w:rPr>
        <w:t xml:space="preserve">.    </w:t>
      </w:r>
    </w:p>
    <w:p w14:paraId="45652F14" w14:textId="54E0D48F" w:rsidR="00DC6CB5" w:rsidRPr="00DC6CB5" w:rsidRDefault="00DC6CB5" w:rsidP="00DC6CB5">
      <w:pPr>
        <w:suppressAutoHyphens/>
        <w:jc w:val="left"/>
        <w:rPr>
          <w:rFonts w:ascii="Times New Roman" w:hAnsi="Times New Roman"/>
          <w:color w:val="FF0000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2x-4,5=0 équivaut à 2x=4,5</m:t>
        </m:r>
      </m:oMath>
      <w:r w:rsidRPr="00DC6CB5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55CBF9E4" w14:textId="32AE1CC1" w:rsidR="00DC6CB5" w:rsidRPr="00DC6CB5" w:rsidRDefault="00DC6CB5" w:rsidP="00DC6CB5">
      <w:pPr>
        <w:suppressAutoHyphens/>
        <w:jc w:val="left"/>
        <w:rPr>
          <w:rFonts w:ascii="Times New Roman" w:hAnsi="Times New Roman"/>
          <w:color w:val="FF0000"/>
          <w:sz w:val="24"/>
          <w:szCs w:val="24"/>
        </w:rPr>
      </w:pPr>
      <w:r w:rsidRPr="00DC6CB5">
        <w:rPr>
          <w:rFonts w:ascii="Times New Roman" w:hAnsi="Times New Roman"/>
          <w:color w:val="FF0000"/>
          <w:sz w:val="24"/>
          <w:szCs w:val="24"/>
        </w:rPr>
        <w:t xml:space="preserve">                    </w:t>
      </w:r>
      <m:oMath>
        <m:r>
          <w:rPr>
            <w:rFonts w:ascii="Cambria Math" w:hAnsi="Cambria Math"/>
            <w:sz w:val="24"/>
            <w:szCs w:val="24"/>
          </w:rPr>
          <m:t>équivaut à  x 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4,5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=2,25</m:t>
        </m:r>
      </m:oMath>
      <w:r w:rsidRPr="00DC6CB5">
        <w:rPr>
          <w:rFonts w:ascii="Times New Roman" w:hAnsi="Times New Roman"/>
          <w:color w:val="FF0000"/>
          <w:sz w:val="24"/>
          <w:szCs w:val="24"/>
        </w:rPr>
        <w:t xml:space="preserve">        L’antécédent de 0 </w:t>
      </w:r>
      <w:proofErr w:type="gramStart"/>
      <w:r w:rsidRPr="00DC6CB5">
        <w:rPr>
          <w:rFonts w:ascii="Times New Roman" w:hAnsi="Times New Roman"/>
          <w:color w:val="FF0000"/>
          <w:sz w:val="24"/>
          <w:szCs w:val="24"/>
        </w:rPr>
        <w:t xml:space="preserve">est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2</m:t>
        </m:r>
        <w:proofErr w:type="gramEnd"/>
        <m:r>
          <m:rPr>
            <m:sty m:val="p"/>
          </m:rPr>
          <w:rPr>
            <w:rFonts w:ascii="Cambria Math" w:hAnsi="Cambria Math"/>
            <w:sz w:val="24"/>
            <w:szCs w:val="24"/>
          </w:rPr>
          <m:t>,25</m:t>
        </m:r>
      </m:oMath>
      <w:r w:rsidRPr="00DC6CB5">
        <w:rPr>
          <w:rFonts w:ascii="Times New Roman" w:hAnsi="Times New Roman"/>
          <w:color w:val="FF0000"/>
          <w:sz w:val="24"/>
          <w:szCs w:val="24"/>
        </w:rPr>
        <w:t xml:space="preserve"> .</w:t>
      </w:r>
    </w:p>
    <w:p w14:paraId="5C91E0B8" w14:textId="77777777" w:rsidR="00DC6CB5" w:rsidRDefault="00DC6CB5" w:rsidP="001463B2">
      <w:pPr>
        <w:rPr>
          <w:rFonts w:ascii="Times New Roman" w:hAnsi="Times New Roman"/>
          <w:b/>
          <w:bCs/>
          <w:u w:val="single"/>
        </w:rPr>
      </w:pPr>
    </w:p>
    <w:p w14:paraId="3377B405" w14:textId="4200EE26" w:rsidR="00EE29AA" w:rsidRPr="00B618E6" w:rsidRDefault="00BA3A6E" w:rsidP="001463B2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 xml:space="preserve">Exercice </w:t>
      </w:r>
      <w:r w:rsidR="00190CE3" w:rsidRPr="00B618E6">
        <w:rPr>
          <w:rFonts w:ascii="Times New Roman" w:hAnsi="Times New Roman"/>
          <w:b/>
          <w:bCs/>
          <w:u w:val="single"/>
        </w:rPr>
        <w:t>4</w:t>
      </w:r>
      <w:r w:rsidRPr="00B618E6">
        <w:rPr>
          <w:rFonts w:ascii="Times New Roman" w:hAnsi="Times New Roman"/>
          <w:b/>
          <w:bCs/>
          <w:u w:val="single"/>
        </w:rPr>
        <w:t xml:space="preserve"> : </w:t>
      </w:r>
      <w:r w:rsidR="00094AEF" w:rsidRPr="00B618E6">
        <w:rPr>
          <w:rFonts w:ascii="Times New Roman" w:hAnsi="Times New Roman"/>
          <w:b/>
          <w:bCs/>
          <w:u w:val="single"/>
        </w:rPr>
        <w:t>formule des accroissements</w:t>
      </w:r>
    </w:p>
    <w:p w14:paraId="7DF3FDD2" w14:textId="261F07CE" w:rsidR="00190CE3" w:rsidRDefault="00190CE3" w:rsidP="00190CE3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 xml:space="preserve"> la fonction </w:t>
      </w:r>
      <w:r>
        <w:rPr>
          <w:rFonts w:ascii="Times New Roman" w:hAnsi="Times New Roman"/>
          <w:bCs/>
        </w:rPr>
        <w:t xml:space="preserve">affine </w:t>
      </w:r>
      <w:r w:rsidRPr="00190CE3">
        <w:rPr>
          <w:rFonts w:ascii="Times New Roman" w:hAnsi="Times New Roman"/>
          <w:bCs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90CE3">
        <w:rPr>
          <w:rFonts w:ascii="Times New Roman" w:hAnsi="Times New Roman"/>
          <w:bCs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=10x+5.</m:t>
        </m:r>
      </m:oMath>
    </w:p>
    <w:p w14:paraId="61E0B28B" w14:textId="244E9C0B" w:rsidR="00190CE3" w:rsidRDefault="00190CE3" w:rsidP="00190C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1.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=10×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-5</m:t>
            </m:r>
          </m:e>
        </m:d>
        <m:r>
          <w:rPr>
            <w:rFonts w:ascii="Cambria Math" w:hAnsi="Cambria Math"/>
          </w:rPr>
          <m:t>+5=-45.</m:t>
        </m:r>
      </m:oMath>
    </w:p>
    <w:p w14:paraId="0F7B240F" w14:textId="76C52384" w:rsidR="00190CE3" w:rsidRDefault="00190CE3" w:rsidP="00190CE3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2.</w:t>
      </w:r>
    </w:p>
    <w:p w14:paraId="202BC4EC" w14:textId="77777777" w:rsidR="00190CE3" w:rsidRPr="00190CE3" w:rsidRDefault="00190CE3" w:rsidP="00190CE3">
      <w:pPr>
        <w:rPr>
          <w:rFonts w:ascii="Times New Roman" w:hAnsi="Times New Roman"/>
          <w:bCs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600"/>
        <w:gridCol w:w="600"/>
        <w:gridCol w:w="705"/>
        <w:gridCol w:w="645"/>
        <w:gridCol w:w="735"/>
        <w:gridCol w:w="660"/>
        <w:gridCol w:w="840"/>
      </w:tblGrid>
      <w:tr w:rsidR="00190CE3" w:rsidRPr="00190CE3" w14:paraId="6B3E78E4" w14:textId="77777777" w:rsidTr="00E21414">
        <w:trPr>
          <w:trHeight w:val="375"/>
        </w:trPr>
        <w:tc>
          <w:tcPr>
            <w:tcW w:w="600" w:type="dxa"/>
          </w:tcPr>
          <w:p w14:paraId="40BDC302" w14:textId="77777777" w:rsidR="00190CE3" w:rsidRPr="00190CE3" w:rsidRDefault="00190CE3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600" w:type="dxa"/>
          </w:tcPr>
          <w:p w14:paraId="4AEF06EE" w14:textId="724612F9" w:rsidR="00190CE3" w:rsidRPr="00190CE3" w:rsidRDefault="00190CE3" w:rsidP="00094AEF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CE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94AEF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600" w:type="dxa"/>
          </w:tcPr>
          <w:p w14:paraId="4EE9C52E" w14:textId="5730D06A" w:rsidR="00190CE3" w:rsidRPr="00190CE3" w:rsidRDefault="00190CE3" w:rsidP="00094AEF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CE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94AEF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14:paraId="793E650D" w14:textId="6AB13D55" w:rsidR="00190CE3" w:rsidRPr="00190CE3" w:rsidRDefault="00094AEF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5" w:type="dxa"/>
          </w:tcPr>
          <w:p w14:paraId="69B7A0C7" w14:textId="633E6EDF" w:rsidR="00190CE3" w:rsidRPr="00190CE3" w:rsidRDefault="00094AEF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5" w:type="dxa"/>
          </w:tcPr>
          <w:p w14:paraId="449FD247" w14:textId="7206040F" w:rsidR="00190CE3" w:rsidRPr="00190CE3" w:rsidRDefault="00094AEF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10</w:t>
            </w:r>
          </w:p>
        </w:tc>
        <w:tc>
          <w:tcPr>
            <w:tcW w:w="660" w:type="dxa"/>
          </w:tcPr>
          <w:p w14:paraId="4252BB6B" w14:textId="237544EC" w:rsidR="00190CE3" w:rsidRPr="00190CE3" w:rsidRDefault="00190CE3" w:rsidP="00094AEF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CE3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  <w:r w:rsidR="00094AEF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14:paraId="7AECD89A" w14:textId="4634A4D2" w:rsidR="00190CE3" w:rsidRPr="00190CE3" w:rsidRDefault="00094AEF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26</w:t>
            </w:r>
          </w:p>
        </w:tc>
      </w:tr>
      <w:tr w:rsidR="00190CE3" w:rsidRPr="0099538D" w14:paraId="43228592" w14:textId="77777777" w:rsidTr="00E21414">
        <w:trPr>
          <w:trHeight w:val="405"/>
        </w:trPr>
        <w:tc>
          <w:tcPr>
            <w:tcW w:w="600" w:type="dxa"/>
          </w:tcPr>
          <w:p w14:paraId="56B0A0DD" w14:textId="62618027" w:rsidR="00190CE3" w:rsidRPr="0099538D" w:rsidRDefault="0099538D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f(x)</m:t>
                </m:r>
              </m:oMath>
            </m:oMathPara>
          </w:p>
        </w:tc>
        <w:tc>
          <w:tcPr>
            <w:tcW w:w="600" w:type="dxa"/>
          </w:tcPr>
          <w:p w14:paraId="511816A0" w14:textId="03F070C6" w:rsidR="00190CE3" w:rsidRPr="0099538D" w:rsidRDefault="0099538D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538D">
              <w:rPr>
                <w:rFonts w:ascii="Times New Roman" w:hAnsi="Times New Roman"/>
                <w:sz w:val="28"/>
                <w:szCs w:val="28"/>
              </w:rPr>
              <w:t>-45</w:t>
            </w:r>
          </w:p>
        </w:tc>
        <w:tc>
          <w:tcPr>
            <w:tcW w:w="600" w:type="dxa"/>
          </w:tcPr>
          <w:p w14:paraId="2428D7E3" w14:textId="3A230C1C" w:rsidR="00190CE3" w:rsidRPr="0099538D" w:rsidRDefault="0099538D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538D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705" w:type="dxa"/>
          </w:tcPr>
          <w:p w14:paraId="4DEED82F" w14:textId="6D946024" w:rsidR="00190CE3" w:rsidRPr="0099538D" w:rsidRDefault="0099538D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538D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645" w:type="dxa"/>
          </w:tcPr>
          <w:p w14:paraId="5EE8702B" w14:textId="70393A57" w:rsidR="00190CE3" w:rsidRPr="0099538D" w:rsidRDefault="0099538D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538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735" w:type="dxa"/>
          </w:tcPr>
          <w:p w14:paraId="16240D72" w14:textId="5E7FFFC8" w:rsidR="00190CE3" w:rsidRPr="0099538D" w:rsidRDefault="0099538D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538D">
              <w:rPr>
                <w:rFonts w:ascii="Times New Roman" w:hAnsi="Times New Roman"/>
                <w:sz w:val="28"/>
                <w:szCs w:val="28"/>
              </w:rPr>
              <w:t>105</w:t>
            </w:r>
          </w:p>
        </w:tc>
        <w:tc>
          <w:tcPr>
            <w:tcW w:w="660" w:type="dxa"/>
          </w:tcPr>
          <w:p w14:paraId="00249081" w14:textId="6F849650" w:rsidR="00190CE3" w:rsidRPr="0099538D" w:rsidRDefault="0099538D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538D">
              <w:rPr>
                <w:rFonts w:ascii="Times New Roman" w:hAnsi="Times New Roman"/>
                <w:sz w:val="28"/>
                <w:szCs w:val="28"/>
              </w:rPr>
              <w:t>165</w:t>
            </w:r>
          </w:p>
        </w:tc>
        <w:tc>
          <w:tcPr>
            <w:tcW w:w="840" w:type="dxa"/>
          </w:tcPr>
          <w:p w14:paraId="15C86049" w14:textId="4C87622A" w:rsidR="00190CE3" w:rsidRPr="0099538D" w:rsidRDefault="0099538D" w:rsidP="00190CE3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9538D">
              <w:rPr>
                <w:rFonts w:ascii="Times New Roman" w:hAnsi="Times New Roman"/>
                <w:sz w:val="28"/>
                <w:szCs w:val="28"/>
              </w:rPr>
              <w:t>265</w:t>
            </w:r>
          </w:p>
        </w:tc>
      </w:tr>
    </w:tbl>
    <w:p w14:paraId="4B3507F2" w14:textId="77777777" w:rsidR="001463B2" w:rsidRPr="0099538D" w:rsidRDefault="001463B2" w:rsidP="001463B2">
      <w:pPr>
        <w:rPr>
          <w:rFonts w:ascii="Times New Roman" w:hAnsi="Times New Roman"/>
          <w:bCs/>
        </w:rPr>
      </w:pPr>
    </w:p>
    <w:p w14:paraId="6D8FCE0F" w14:textId="2433C296" w:rsidR="00094AEF" w:rsidRPr="00B618E6" w:rsidRDefault="00094AEF" w:rsidP="00094AEF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5 : formule des accroissements</w:t>
      </w:r>
    </w:p>
    <w:p w14:paraId="40E0F86E" w14:textId="2F8EF059" w:rsidR="00094AEF" w:rsidRDefault="00094AEF" w:rsidP="00094AEF">
      <w:pPr>
        <w:rPr>
          <w:rFonts w:ascii="Times New Roman" w:hAnsi="Times New Roman"/>
          <w:bCs/>
        </w:rPr>
      </w:pPr>
      <w:r w:rsidRPr="00190CE3">
        <w:rPr>
          <w:rFonts w:ascii="Times New Roman" w:hAnsi="Times New Roman"/>
          <w:bCs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 w:rsidRPr="00190CE3">
        <w:rPr>
          <w:rFonts w:ascii="Times New Roman" w:hAnsi="Times New Roman"/>
          <w:bCs/>
        </w:rPr>
        <w:t xml:space="preserve"> la fonction </w:t>
      </w:r>
      <w:r>
        <w:rPr>
          <w:rFonts w:ascii="Times New Roman" w:hAnsi="Times New Roman"/>
          <w:bCs/>
        </w:rPr>
        <w:t xml:space="preserve">affine </w:t>
      </w:r>
      <w:r w:rsidRPr="00190CE3">
        <w:rPr>
          <w:rFonts w:ascii="Times New Roman" w:hAnsi="Times New Roman"/>
          <w:bCs/>
        </w:rPr>
        <w:t xml:space="preserve">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190CE3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dont on connait le tableau de valeurs :</w:t>
      </w:r>
    </w:p>
    <w:p w14:paraId="19A76246" w14:textId="77777777" w:rsidR="00094AEF" w:rsidRDefault="00094AEF" w:rsidP="00094AEF">
      <w:pPr>
        <w:rPr>
          <w:rFonts w:ascii="Times New Roman" w:hAnsi="Times New Roman"/>
          <w:bCs/>
        </w:rPr>
      </w:pPr>
    </w:p>
    <w:tbl>
      <w:tblPr>
        <w:tblW w:w="0" w:type="auto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3"/>
        <w:gridCol w:w="600"/>
        <w:gridCol w:w="600"/>
        <w:gridCol w:w="705"/>
        <w:gridCol w:w="645"/>
        <w:gridCol w:w="735"/>
        <w:gridCol w:w="660"/>
        <w:gridCol w:w="840"/>
      </w:tblGrid>
      <w:tr w:rsidR="00094AEF" w:rsidRPr="00190CE3" w14:paraId="3F726207" w14:textId="77777777" w:rsidTr="00094AEF">
        <w:trPr>
          <w:trHeight w:val="375"/>
        </w:trPr>
        <w:tc>
          <w:tcPr>
            <w:tcW w:w="693" w:type="dxa"/>
          </w:tcPr>
          <w:p w14:paraId="12FC8E78" w14:textId="77777777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oMath>
            </m:oMathPara>
          </w:p>
        </w:tc>
        <w:tc>
          <w:tcPr>
            <w:tcW w:w="600" w:type="dxa"/>
          </w:tcPr>
          <w:p w14:paraId="7DF25C38" w14:textId="38C7205C" w:rsidR="00094AEF" w:rsidRPr="00190CE3" w:rsidRDefault="00094AEF" w:rsidP="00094AEF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 w:rsidRPr="00190CE3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14:paraId="55C8CD40" w14:textId="5EC314F3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5" w:type="dxa"/>
          </w:tcPr>
          <w:p w14:paraId="1376E24D" w14:textId="287030DE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5" w:type="dxa"/>
          </w:tcPr>
          <w:p w14:paraId="52D4537A" w14:textId="36EB624F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5" w:type="dxa"/>
          </w:tcPr>
          <w:p w14:paraId="36934F4E" w14:textId="1D9D8D43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14:paraId="4C5630F6" w14:textId="17C7FBE9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40" w:type="dxa"/>
          </w:tcPr>
          <w:p w14:paraId="21A12E1A" w14:textId="23A61E9B" w:rsidR="00094AEF" w:rsidRPr="00190CE3" w:rsidRDefault="00094AEF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</w:t>
            </w:r>
          </w:p>
        </w:tc>
      </w:tr>
      <w:tr w:rsidR="00094AEF" w:rsidRPr="00190CE3" w14:paraId="642BFB57" w14:textId="77777777" w:rsidTr="00094AEF">
        <w:trPr>
          <w:trHeight w:val="405"/>
        </w:trPr>
        <w:tc>
          <w:tcPr>
            <w:tcW w:w="693" w:type="dxa"/>
          </w:tcPr>
          <w:p w14:paraId="2227846E" w14:textId="1142D620" w:rsidR="00094AEF" w:rsidRPr="00190CE3" w:rsidRDefault="00AC1CC5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f(x)</m:t>
                </m:r>
              </m:oMath>
            </m:oMathPara>
          </w:p>
        </w:tc>
        <w:tc>
          <w:tcPr>
            <w:tcW w:w="600" w:type="dxa"/>
          </w:tcPr>
          <w:p w14:paraId="61103A4A" w14:textId="2F85D5FA" w:rsidR="00094AEF" w:rsidRPr="00190CE3" w:rsidRDefault="00AC1CC5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0" w:type="dxa"/>
          </w:tcPr>
          <w:p w14:paraId="469909EA" w14:textId="1FB7BDD5" w:rsidR="00094AEF" w:rsidRPr="00190CE3" w:rsidRDefault="00094AEF" w:rsidP="00AC1CC5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</w:t>
            </w:r>
            <w:r w:rsidR="00AC1CC5" w:rsidRPr="00AC1CC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14:paraId="781E3876" w14:textId="79610314" w:rsidR="00094AEF" w:rsidRPr="00190CE3" w:rsidRDefault="00AC1CC5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-9</w:t>
            </w:r>
          </w:p>
        </w:tc>
        <w:tc>
          <w:tcPr>
            <w:tcW w:w="645" w:type="dxa"/>
          </w:tcPr>
          <w:p w14:paraId="3A68FAA2" w14:textId="11B53F91" w:rsidR="00094AEF" w:rsidRPr="00190CE3" w:rsidRDefault="00AC1CC5" w:rsidP="00AC1CC5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-15</w:t>
            </w:r>
          </w:p>
        </w:tc>
        <w:tc>
          <w:tcPr>
            <w:tcW w:w="735" w:type="dxa"/>
          </w:tcPr>
          <w:p w14:paraId="6863E4C0" w14:textId="4AAE975B" w:rsidR="00094AEF" w:rsidRPr="00190CE3" w:rsidRDefault="00AC1CC5" w:rsidP="00E21414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-21</w:t>
            </w:r>
          </w:p>
        </w:tc>
        <w:tc>
          <w:tcPr>
            <w:tcW w:w="660" w:type="dxa"/>
          </w:tcPr>
          <w:p w14:paraId="5B4B9A07" w14:textId="1632C84C" w:rsidR="00094AEF" w:rsidRPr="00190CE3" w:rsidRDefault="00AC1CC5" w:rsidP="00AC1CC5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-27</w:t>
            </w:r>
          </w:p>
        </w:tc>
        <w:tc>
          <w:tcPr>
            <w:tcW w:w="840" w:type="dxa"/>
          </w:tcPr>
          <w:p w14:paraId="7E60D72E" w14:textId="28854EE4" w:rsidR="00094AEF" w:rsidRPr="00190CE3" w:rsidRDefault="00AC1CC5" w:rsidP="00AC1CC5">
            <w:pPr>
              <w:tabs>
                <w:tab w:val="num" w:pos="1276"/>
              </w:tabs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AC1CC5">
              <w:rPr>
                <w:rFonts w:ascii="Times New Roman" w:hAnsi="Times New Roman"/>
                <w:sz w:val="28"/>
                <w:szCs w:val="28"/>
              </w:rPr>
              <w:t>-33</w:t>
            </w:r>
          </w:p>
        </w:tc>
      </w:tr>
    </w:tbl>
    <w:p w14:paraId="4C1D4E2F" w14:textId="78D5F0B1" w:rsidR="00AC1CC5" w:rsidRPr="00AC1CC5" w:rsidRDefault="0099538D" w:rsidP="00094AEF">
      <w:pPr>
        <w:rPr>
          <w:rFonts w:ascii="Times New Roman" w:hAnsi="Times New Roman"/>
          <w:bCs/>
        </w:rPr>
      </w:pPr>
      <m:oMath>
        <m:r>
          <w:rPr>
            <w:rFonts w:ascii="Cambria Math" w:hAnsi="Cambria Math"/>
          </w:rPr>
          <m:t>p=-3    m=-2    f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=-2x-3</m:t>
        </m:r>
      </m:oMath>
      <w:r w:rsidR="00AC1CC5" w:rsidRPr="00AC1CC5">
        <w:rPr>
          <w:rFonts w:ascii="Times New Roman" w:hAnsi="Times New Roman"/>
          <w:bCs/>
        </w:rPr>
        <w:t xml:space="preserve"> </w:t>
      </w:r>
    </w:p>
    <w:p w14:paraId="20D51DC5" w14:textId="77777777" w:rsidR="00094AEF" w:rsidRDefault="00094AEF" w:rsidP="001463B2">
      <w:pPr>
        <w:rPr>
          <w:rFonts w:ascii="Times New Roman" w:hAnsi="Times New Roman"/>
          <w:b/>
          <w:bCs/>
        </w:rPr>
      </w:pPr>
    </w:p>
    <w:p w14:paraId="0036E182" w14:textId="77777777" w:rsidR="00DC6CB5" w:rsidRDefault="00DC6CB5" w:rsidP="00094AEF">
      <w:pPr>
        <w:rPr>
          <w:rFonts w:ascii="Times New Roman" w:hAnsi="Times New Roman"/>
          <w:b/>
          <w:bCs/>
          <w:u w:val="single"/>
        </w:rPr>
      </w:pPr>
    </w:p>
    <w:p w14:paraId="5475E243" w14:textId="77777777" w:rsidR="00DC6CB5" w:rsidRDefault="00DC6CB5" w:rsidP="00094AEF">
      <w:pPr>
        <w:rPr>
          <w:rFonts w:ascii="Times New Roman" w:hAnsi="Times New Roman"/>
          <w:b/>
          <w:bCs/>
          <w:u w:val="single"/>
        </w:rPr>
      </w:pPr>
    </w:p>
    <w:p w14:paraId="4975FA5C" w14:textId="77777777" w:rsidR="00DC6CB5" w:rsidRDefault="00DC6CB5" w:rsidP="00094AEF">
      <w:pPr>
        <w:rPr>
          <w:rFonts w:ascii="Times New Roman" w:hAnsi="Times New Roman"/>
          <w:b/>
          <w:bCs/>
          <w:u w:val="single"/>
        </w:rPr>
      </w:pPr>
    </w:p>
    <w:p w14:paraId="4E12715D" w14:textId="77777777" w:rsidR="00DC6CB5" w:rsidRDefault="00DC6CB5" w:rsidP="00094AEF">
      <w:pPr>
        <w:rPr>
          <w:rFonts w:ascii="Times New Roman" w:hAnsi="Times New Roman"/>
          <w:b/>
          <w:bCs/>
          <w:u w:val="single"/>
        </w:rPr>
      </w:pPr>
    </w:p>
    <w:p w14:paraId="3493E3BD" w14:textId="77777777" w:rsidR="00DC6CB5" w:rsidRDefault="00DC6CB5" w:rsidP="00094AEF">
      <w:pPr>
        <w:rPr>
          <w:rFonts w:ascii="Times New Roman" w:hAnsi="Times New Roman"/>
          <w:b/>
          <w:bCs/>
          <w:u w:val="single"/>
        </w:rPr>
      </w:pPr>
    </w:p>
    <w:p w14:paraId="2894932B" w14:textId="77777777" w:rsidR="00DC6CB5" w:rsidRDefault="00DC6CB5" w:rsidP="00094AEF">
      <w:pPr>
        <w:rPr>
          <w:rFonts w:ascii="Times New Roman" w:hAnsi="Times New Roman"/>
          <w:b/>
          <w:bCs/>
          <w:u w:val="single"/>
        </w:rPr>
      </w:pPr>
    </w:p>
    <w:p w14:paraId="66DE935D" w14:textId="77777777" w:rsidR="00DC6CB5" w:rsidRDefault="00DC6CB5" w:rsidP="00094AEF">
      <w:pPr>
        <w:rPr>
          <w:rFonts w:ascii="Times New Roman" w:hAnsi="Times New Roman"/>
          <w:b/>
          <w:bCs/>
          <w:u w:val="single"/>
        </w:rPr>
      </w:pPr>
    </w:p>
    <w:p w14:paraId="03C84037" w14:textId="77777777" w:rsidR="00DC6CB5" w:rsidRDefault="00DC6CB5" w:rsidP="00094AEF">
      <w:pPr>
        <w:rPr>
          <w:rFonts w:ascii="Times New Roman" w:hAnsi="Times New Roman"/>
          <w:b/>
          <w:bCs/>
          <w:u w:val="single"/>
        </w:rPr>
      </w:pPr>
    </w:p>
    <w:p w14:paraId="3391A45C" w14:textId="0B8B6116" w:rsidR="00094AEF" w:rsidRPr="00B618E6" w:rsidRDefault="00277152" w:rsidP="00094AEF">
      <w:pPr>
        <w:rPr>
          <w:rFonts w:ascii="Times New Roman" w:hAnsi="Times New Roman"/>
          <w:b/>
          <w:bCs/>
          <w:u w:val="single"/>
        </w:rPr>
      </w:pPr>
      <w:r w:rsidRPr="00F040A4">
        <w:rPr>
          <w:rFonts w:ascii="Times New Roman" w:hAnsi="Times New Roman"/>
          <w:b/>
          <w:bCs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D1F18E2" wp14:editId="55C8D6D9">
            <wp:simplePos x="0" y="0"/>
            <wp:positionH relativeFrom="column">
              <wp:posOffset>2897178</wp:posOffset>
            </wp:positionH>
            <wp:positionV relativeFrom="paragraph">
              <wp:posOffset>168026</wp:posOffset>
            </wp:positionV>
            <wp:extent cx="3633470" cy="2844165"/>
            <wp:effectExtent l="0" t="0" r="508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3470" cy="2844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4AEF" w:rsidRPr="00B618E6">
        <w:rPr>
          <w:rFonts w:ascii="Times New Roman" w:hAnsi="Times New Roman"/>
          <w:b/>
          <w:bCs/>
          <w:u w:val="single"/>
        </w:rPr>
        <w:t>Exercice 6 </w:t>
      </w:r>
      <w:proofErr w:type="gramStart"/>
      <w:r w:rsidR="00094AEF" w:rsidRPr="00B618E6">
        <w:rPr>
          <w:rFonts w:ascii="Times New Roman" w:hAnsi="Times New Roman"/>
          <w:b/>
          <w:bCs/>
          <w:u w:val="single"/>
        </w:rPr>
        <w:t>:expression</w:t>
      </w:r>
      <w:proofErr w:type="gramEnd"/>
      <w:r w:rsidR="00094AEF" w:rsidRPr="00B618E6">
        <w:rPr>
          <w:rFonts w:ascii="Times New Roman" w:hAnsi="Times New Roman"/>
          <w:b/>
          <w:bCs/>
          <w:u w:val="single"/>
        </w:rPr>
        <w:t xml:space="preserve"> d’une fonction affine par lecture graphique</w:t>
      </w:r>
    </w:p>
    <w:p w14:paraId="353335B0" w14:textId="49512F15" w:rsidR="00DC6CB5" w:rsidRPr="00277152" w:rsidRDefault="00277152" w:rsidP="00094AEF">
      <w:p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f(x)=-3x+2</m:t>
        </m:r>
      </m:oMath>
      <w:r w:rsidRPr="00277152">
        <w:rPr>
          <w:rFonts w:ascii="Times New Roman" w:hAnsi="Times New Roman"/>
          <w:bCs/>
        </w:rPr>
        <w:t xml:space="preserve">   </w:t>
      </w:r>
      <m:oMath>
        <m:r>
          <w:rPr>
            <w:rFonts w:ascii="Cambria Math" w:hAnsi="Cambria Math"/>
          </w:rPr>
          <m:t>g(x)=4</m:t>
        </m:r>
      </m:oMath>
      <w:r w:rsidRPr="00277152">
        <w:rPr>
          <w:rFonts w:ascii="Times New Roman" w:hAnsi="Times New Roman"/>
          <w:bCs/>
        </w:rPr>
        <w:t xml:space="preserve">     </w:t>
      </w:r>
      <m:oMath>
        <m:r>
          <w:rPr>
            <w:rFonts w:ascii="Cambria Math" w:hAnsi="Cambria Math"/>
          </w:rPr>
          <m:t>h(x)=4x-3</m:t>
        </m:r>
      </m:oMath>
    </w:p>
    <w:p w14:paraId="0E3AB283" w14:textId="46086E32" w:rsidR="00F040A4" w:rsidRDefault="00F040A4" w:rsidP="00094AEF">
      <w:pPr>
        <w:rPr>
          <w:rFonts w:ascii="Times New Roman" w:hAnsi="Times New Roman"/>
          <w:b/>
          <w:bCs/>
        </w:rPr>
      </w:pPr>
    </w:p>
    <w:p w14:paraId="08CCA66C" w14:textId="6A6DA622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2E1930CA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17717EA8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7814AFFB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4CB03A8A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1FC2963A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0709FD99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255297D9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6C981B53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225D2189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69DC4B46" w14:textId="77777777" w:rsidR="003E1A37" w:rsidRDefault="003E1A37" w:rsidP="00F040A4">
      <w:pPr>
        <w:rPr>
          <w:rFonts w:ascii="Times New Roman" w:hAnsi="Times New Roman"/>
          <w:b/>
          <w:bCs/>
          <w:u w:val="single"/>
        </w:rPr>
      </w:pPr>
    </w:p>
    <w:p w14:paraId="615C9634" w14:textId="77777777" w:rsidR="00DC6CB5" w:rsidRDefault="00DC6CB5" w:rsidP="00F040A4">
      <w:pPr>
        <w:rPr>
          <w:rFonts w:ascii="Times New Roman" w:hAnsi="Times New Roman"/>
          <w:b/>
          <w:bCs/>
          <w:u w:val="single"/>
        </w:rPr>
      </w:pPr>
    </w:p>
    <w:p w14:paraId="37FB39F5" w14:textId="77777777" w:rsidR="00DC6CB5" w:rsidRDefault="00DC6CB5" w:rsidP="00F040A4">
      <w:pPr>
        <w:rPr>
          <w:rFonts w:ascii="Times New Roman" w:hAnsi="Times New Roman"/>
          <w:b/>
          <w:bCs/>
          <w:u w:val="single"/>
        </w:rPr>
      </w:pPr>
    </w:p>
    <w:p w14:paraId="14E72A76" w14:textId="77777777" w:rsidR="00277152" w:rsidRDefault="00277152" w:rsidP="00F040A4">
      <w:pPr>
        <w:rPr>
          <w:rFonts w:ascii="Times New Roman" w:hAnsi="Times New Roman"/>
          <w:b/>
          <w:bCs/>
          <w:u w:val="single"/>
        </w:rPr>
      </w:pPr>
    </w:p>
    <w:p w14:paraId="7CA6CE04" w14:textId="77777777" w:rsidR="00277152" w:rsidRDefault="00277152" w:rsidP="00F040A4">
      <w:pPr>
        <w:rPr>
          <w:rFonts w:ascii="Times New Roman" w:hAnsi="Times New Roman"/>
          <w:b/>
          <w:bCs/>
          <w:u w:val="single"/>
        </w:rPr>
      </w:pPr>
    </w:p>
    <w:p w14:paraId="263A5F53" w14:textId="77777777" w:rsidR="00277152" w:rsidRDefault="00277152" w:rsidP="00F040A4">
      <w:pPr>
        <w:rPr>
          <w:rFonts w:ascii="Times New Roman" w:hAnsi="Times New Roman"/>
          <w:b/>
          <w:bCs/>
          <w:u w:val="single"/>
        </w:rPr>
      </w:pPr>
    </w:p>
    <w:p w14:paraId="2867ADF9" w14:textId="77777777" w:rsidR="00277152" w:rsidRDefault="00277152" w:rsidP="00F040A4">
      <w:pPr>
        <w:rPr>
          <w:rFonts w:ascii="Times New Roman" w:hAnsi="Times New Roman"/>
          <w:b/>
          <w:bCs/>
          <w:u w:val="single"/>
        </w:rPr>
      </w:pPr>
    </w:p>
    <w:p w14:paraId="3BEB4984" w14:textId="77777777" w:rsidR="00DC6CB5" w:rsidRDefault="00DC6CB5" w:rsidP="00F040A4">
      <w:pPr>
        <w:rPr>
          <w:rFonts w:ascii="Times New Roman" w:hAnsi="Times New Roman"/>
          <w:b/>
          <w:bCs/>
          <w:u w:val="single"/>
        </w:rPr>
      </w:pPr>
    </w:p>
    <w:p w14:paraId="3C509BA9" w14:textId="3343F57C" w:rsidR="00F040A4" w:rsidRPr="00B618E6" w:rsidRDefault="00F040A4" w:rsidP="00F040A4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7 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:expression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d’une fonction affine par lecture graphique</w:t>
      </w:r>
    </w:p>
    <w:p w14:paraId="62A666D7" w14:textId="559504C2" w:rsidR="00277152" w:rsidRPr="00277152" w:rsidRDefault="00277152" w:rsidP="00277152">
      <w:pPr>
        <w:rPr>
          <w:rFonts w:ascii="Cambria Math" w:hAnsi="Cambria Math"/>
          <w:oMath/>
        </w:rPr>
      </w:pPr>
      <m:oMath>
        <m:r>
          <w:rPr>
            <w:rFonts w:ascii="Cambria Math" w:hAnsi="Cambria Math"/>
          </w:rPr>
          <m:t>f(x)=-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x+3</m:t>
        </m:r>
      </m:oMath>
      <w:r w:rsidRPr="00277152">
        <w:rPr>
          <w:rFonts w:ascii="Times New Roman" w:hAnsi="Times New Roman"/>
          <w:bCs/>
        </w:rPr>
        <w:t xml:space="preserve">   </w:t>
      </w:r>
      <m:oMath>
        <m:r>
          <w:rPr>
            <w:rFonts w:ascii="Cambria Math" w:hAnsi="Cambria Math"/>
          </w:rPr>
          <m:t>g(x)=2</m:t>
        </m:r>
      </m:oMath>
      <w:r w:rsidRPr="00277152">
        <w:rPr>
          <w:rFonts w:ascii="Times New Roman" w:hAnsi="Times New Roman"/>
          <w:bCs/>
        </w:rPr>
        <w:t xml:space="preserve">     </w:t>
      </w:r>
      <m:oMath>
        <m:r>
          <w:rPr>
            <w:rFonts w:ascii="Cambria Math" w:hAnsi="Cambria Math"/>
          </w:rPr>
          <m:t>h(x)=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>x-3</m:t>
        </m:r>
      </m:oMath>
    </w:p>
    <w:p w14:paraId="7CDF0B93" w14:textId="230D6528" w:rsidR="00F040A4" w:rsidRDefault="00F040A4" w:rsidP="00094AEF">
      <w:pPr>
        <w:rPr>
          <w:rFonts w:ascii="Times New Roman" w:hAnsi="Times New Roman"/>
          <w:b/>
          <w:bCs/>
        </w:rPr>
      </w:pPr>
      <w:r w:rsidRPr="00F040A4">
        <w:rPr>
          <w:rFonts w:ascii="Times New Roman" w:hAnsi="Times New Roman"/>
          <w:b/>
          <w:bCs/>
          <w:noProof/>
        </w:rPr>
        <w:drawing>
          <wp:inline distT="0" distB="0" distL="0" distR="0" wp14:anchorId="53EE6780" wp14:editId="01FA4261">
            <wp:extent cx="3607653" cy="2823677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5002" cy="2829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CC0B41" w14:textId="77777777" w:rsidR="00F040A4" w:rsidRDefault="00F040A4" w:rsidP="00094AEF">
      <w:pPr>
        <w:rPr>
          <w:rFonts w:ascii="Times New Roman" w:hAnsi="Times New Roman"/>
          <w:b/>
          <w:bCs/>
        </w:rPr>
      </w:pPr>
    </w:p>
    <w:p w14:paraId="2337390E" w14:textId="6785B29B" w:rsidR="00F040A4" w:rsidRPr="00B618E6" w:rsidRDefault="00F040A4" w:rsidP="00F040A4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 xml:space="preserve">Exercice </w:t>
      </w:r>
      <w:r w:rsidR="008C4D2B" w:rsidRPr="00B618E6">
        <w:rPr>
          <w:rFonts w:ascii="Times New Roman" w:hAnsi="Times New Roman"/>
          <w:b/>
          <w:bCs/>
          <w:u w:val="single"/>
        </w:rPr>
        <w:t>8</w:t>
      </w:r>
      <w:r w:rsidRPr="00B618E6">
        <w:rPr>
          <w:rFonts w:ascii="Times New Roman" w:hAnsi="Times New Roman"/>
          <w:b/>
          <w:bCs/>
          <w:u w:val="single"/>
        </w:rPr>
        <w:t> 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:</w:t>
      </w:r>
      <w:r w:rsidR="008C4D2B" w:rsidRPr="00B618E6">
        <w:rPr>
          <w:rFonts w:ascii="Times New Roman" w:hAnsi="Times New Roman"/>
          <w:b/>
          <w:bCs/>
          <w:u w:val="single"/>
        </w:rPr>
        <w:t>tracer</w:t>
      </w:r>
      <w:proofErr w:type="gramEnd"/>
      <w:r w:rsidR="008C4D2B" w:rsidRPr="00B618E6">
        <w:rPr>
          <w:rFonts w:ascii="Times New Roman" w:hAnsi="Times New Roman"/>
          <w:b/>
          <w:bCs/>
          <w:u w:val="single"/>
        </w:rPr>
        <w:t xml:space="preserve"> une droite associée à une fonction affine</w:t>
      </w:r>
    </w:p>
    <w:p w14:paraId="610AC62D" w14:textId="44C4B01B" w:rsidR="00B618E6" w:rsidRDefault="00F15095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sz w:val="24"/>
          <w:szCs w:val="24"/>
        </w:rPr>
      </w:pPr>
      <w:r w:rsidRPr="00F150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8A4DBDE" wp14:editId="321B3049">
            <wp:extent cx="3214425" cy="2499292"/>
            <wp:effectExtent l="0" t="0" r="508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2051" cy="250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D880" w14:textId="1FF2622A" w:rsidR="008C4D2B" w:rsidRPr="00B618E6" w:rsidRDefault="008C4D2B" w:rsidP="008C4D2B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lastRenderedPageBreak/>
        <w:t>Exercice 9 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:tracer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une droite associée à une fonction affine</w:t>
      </w:r>
    </w:p>
    <w:p w14:paraId="5BB0F2B9" w14:textId="3DF48A28" w:rsidR="008C4D2B" w:rsidRDefault="00F15095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 w:rsidRPr="00F150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964F6C6" wp14:editId="6E0A7932">
            <wp:extent cx="3506632" cy="2708371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512096" cy="271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1A8900" w14:textId="6A54DFFB" w:rsidR="008C4D2B" w:rsidRPr="00B618E6" w:rsidRDefault="008C4D2B" w:rsidP="008C4D2B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10 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:tracer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une droite associée à une fonction affine</w:t>
      </w:r>
    </w:p>
    <w:p w14:paraId="2E5C83CB" w14:textId="4390B149" w:rsidR="008C4D2B" w:rsidRDefault="00F15095" w:rsidP="008C4D2B">
      <w:pPr>
        <w:tabs>
          <w:tab w:val="left" w:pos="5484"/>
        </w:tabs>
        <w:autoSpaceDE w:val="0"/>
        <w:autoSpaceDN w:val="0"/>
        <w:adjustRightInd w:val="0"/>
        <w:ind w:right="192"/>
        <w:jc w:val="left"/>
        <w:rPr>
          <w:rFonts w:ascii="Times New Roman" w:hAnsi="Times New Roman"/>
          <w:iCs/>
          <w:sz w:val="28"/>
          <w:szCs w:val="28"/>
        </w:rPr>
      </w:pPr>
      <w:r w:rsidRPr="00F150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0EE1F74" wp14:editId="47D67C30">
            <wp:extent cx="3533398" cy="272904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49003" cy="2741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49303" w14:textId="18A8A670" w:rsidR="008C4D2B" w:rsidRPr="00B618E6" w:rsidRDefault="008C4D2B" w:rsidP="008C4D2B">
      <w:pPr>
        <w:rPr>
          <w:rFonts w:ascii="Times New Roman" w:hAnsi="Times New Roman"/>
          <w:b/>
          <w:bCs/>
          <w:u w:val="single"/>
        </w:rPr>
      </w:pPr>
      <w:r w:rsidRPr="00B618E6">
        <w:rPr>
          <w:rFonts w:ascii="Times New Roman" w:hAnsi="Times New Roman"/>
          <w:b/>
          <w:bCs/>
          <w:u w:val="single"/>
        </w:rPr>
        <w:t>Exercice 11 </w:t>
      </w:r>
      <w:proofErr w:type="gramStart"/>
      <w:r w:rsidRPr="00B618E6">
        <w:rPr>
          <w:rFonts w:ascii="Times New Roman" w:hAnsi="Times New Roman"/>
          <w:b/>
          <w:bCs/>
          <w:u w:val="single"/>
        </w:rPr>
        <w:t>:tracer</w:t>
      </w:r>
      <w:proofErr w:type="gramEnd"/>
      <w:r w:rsidRPr="00B618E6">
        <w:rPr>
          <w:rFonts w:ascii="Times New Roman" w:hAnsi="Times New Roman"/>
          <w:b/>
          <w:bCs/>
          <w:u w:val="single"/>
        </w:rPr>
        <w:t xml:space="preserve"> une droite associée à une fonction affine</w:t>
      </w:r>
    </w:p>
    <w:p w14:paraId="5F4F9697" w14:textId="58EA6DCB" w:rsidR="00F040A4" w:rsidRDefault="00F15095" w:rsidP="001463B2">
      <w:pPr>
        <w:rPr>
          <w:rFonts w:ascii="Times New Roman" w:hAnsi="Times New Roman"/>
          <w:b/>
          <w:u w:val="single"/>
        </w:rPr>
      </w:pPr>
      <w:r w:rsidRPr="00F1509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482D8AB" wp14:editId="01C35F65">
            <wp:extent cx="4460863" cy="3445378"/>
            <wp:effectExtent l="0" t="0" r="0" b="317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465371" cy="344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70A05" w14:textId="77777777" w:rsidR="00F15095" w:rsidRDefault="00F15095" w:rsidP="00926ACA">
      <w:pPr>
        <w:rPr>
          <w:rFonts w:ascii="Times New Roman" w:hAnsi="Times New Roman"/>
          <w:b/>
          <w:bCs/>
          <w:szCs w:val="22"/>
          <w:u w:val="single"/>
        </w:rPr>
      </w:pPr>
    </w:p>
    <w:p w14:paraId="43EC0BDB" w14:textId="4B1BB786" w:rsidR="00926ACA" w:rsidRPr="00B618E6" w:rsidRDefault="00926ACA" w:rsidP="00926ACA">
      <w:pPr>
        <w:rPr>
          <w:rFonts w:ascii="Times New Roman" w:hAnsi="Times New Roman"/>
          <w:b/>
          <w:szCs w:val="22"/>
          <w:u w:val="single"/>
        </w:rPr>
      </w:pPr>
      <w:r w:rsidRPr="00B618E6">
        <w:rPr>
          <w:rFonts w:ascii="Times New Roman" w:hAnsi="Times New Roman"/>
          <w:b/>
          <w:bCs/>
          <w:szCs w:val="22"/>
          <w:u w:val="single"/>
        </w:rPr>
        <w:lastRenderedPageBreak/>
        <w:t>Exercice 1</w:t>
      </w:r>
      <w:r w:rsidR="00E21414" w:rsidRPr="00B618E6">
        <w:rPr>
          <w:rFonts w:ascii="Times New Roman" w:hAnsi="Times New Roman"/>
          <w:b/>
          <w:bCs/>
          <w:szCs w:val="22"/>
          <w:u w:val="single"/>
        </w:rPr>
        <w:t>2</w:t>
      </w:r>
      <w:r w:rsidRPr="00B618E6">
        <w:rPr>
          <w:rFonts w:ascii="Times New Roman" w:hAnsi="Times New Roman"/>
          <w:b/>
          <w:bCs/>
          <w:szCs w:val="22"/>
          <w:u w:val="single"/>
        </w:rPr>
        <w:t> :</w:t>
      </w:r>
      <w:r w:rsidRPr="00B618E6">
        <w:rPr>
          <w:rFonts w:ascii="Times New Roman" w:hAnsi="Times New Roman"/>
          <w:b/>
          <w:szCs w:val="22"/>
          <w:u w:val="single"/>
        </w:rPr>
        <w:t xml:space="preserve"> trouver l’expression d’une fonction affine par le calcul</w:t>
      </w:r>
    </w:p>
    <w:p w14:paraId="518FA4C7" w14:textId="7771757C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  <w:r w:rsidRPr="00926ACA">
        <w:rPr>
          <w:rFonts w:ascii="Times New Roman" w:hAnsi="Times New Roman"/>
          <w:sz w:val="24"/>
          <w:szCs w:val="24"/>
        </w:rPr>
        <w:t>Déterminer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926ACA">
        <w:rPr>
          <w:rFonts w:ascii="Times New Roman" w:hAnsi="Times New Roman"/>
          <w:sz w:val="24"/>
          <w:szCs w:val="24"/>
        </w:rPr>
        <w:t>calcul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une équation de la d</w:t>
      </w:r>
      <w:r>
        <w:rPr>
          <w:rFonts w:ascii="Times New Roman" w:hAnsi="Times New Roman"/>
          <w:sz w:val="24"/>
          <w:szCs w:val="24"/>
        </w:rPr>
        <w:t xml:space="preserve">roite passant par les </w:t>
      </w:r>
      <w:proofErr w:type="gramStart"/>
      <w:r>
        <w:rPr>
          <w:rFonts w:ascii="Times New Roman" w:hAnsi="Times New Roman"/>
          <w:sz w:val="24"/>
          <w:szCs w:val="24"/>
        </w:rPr>
        <w:t xml:space="preserve">points </w:t>
      </w:r>
      <w:proofErr w:type="gramEnd"/>
      <m:oMath>
        <m:r>
          <w:rPr>
            <w:rFonts w:ascii="Cambria Math" w:hAnsi="Cambria Math"/>
            <w:sz w:val="24"/>
            <w:szCs w:val="24"/>
          </w:rPr>
          <m:t>A(1 ;4) et B(3;6)</m:t>
        </m:r>
      </m:oMath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4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825"/>
        <w:gridCol w:w="990"/>
      </w:tblGrid>
      <w:tr w:rsidR="00926ACA" w:rsidRPr="00926ACA" w14:paraId="61DE0373" w14:textId="77777777" w:rsidTr="00E21414">
        <w:trPr>
          <w:trHeight w:val="360"/>
        </w:trPr>
        <w:tc>
          <w:tcPr>
            <w:tcW w:w="510" w:type="dxa"/>
          </w:tcPr>
          <w:p w14:paraId="41E79F29" w14:textId="77777777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825" w:type="dxa"/>
          </w:tcPr>
          <w:p w14:paraId="6DD1C062" w14:textId="2FB062A4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14:paraId="22CE5D4C" w14:textId="4D1F2C87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926ACA" w:rsidRPr="00926ACA" w14:paraId="21EE30D4" w14:textId="77777777" w:rsidTr="00E21414">
        <w:trPr>
          <w:trHeight w:val="525"/>
        </w:trPr>
        <w:tc>
          <w:tcPr>
            <w:tcW w:w="510" w:type="dxa"/>
          </w:tcPr>
          <w:p w14:paraId="1D3740A0" w14:textId="77777777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oMath>
            </m:oMathPara>
          </w:p>
        </w:tc>
        <w:tc>
          <w:tcPr>
            <w:tcW w:w="825" w:type="dxa"/>
          </w:tcPr>
          <w:p w14:paraId="6BB6F88A" w14:textId="77777777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26ACA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14:paraId="6569ABBC" w14:textId="42EA0DBE" w:rsidR="00926ACA" w:rsidRPr="00926ACA" w:rsidRDefault="00926ACA" w:rsidP="00926ACA">
            <w:pPr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</w:tr>
    </w:tbl>
    <w:p w14:paraId="5ECA13DC" w14:textId="77777777" w:rsidR="00F84469" w:rsidRPr="00F84469" w:rsidRDefault="00F84469" w:rsidP="00F84469">
      <w:pPr>
        <w:numPr>
          <w:ilvl w:val="0"/>
          <w:numId w:val="32"/>
        </w:numPr>
        <w:suppressAutoHyphens/>
        <w:ind w:right="192"/>
        <w:contextualSpacing/>
        <w:jc w:val="left"/>
        <w:rPr>
          <w:rFonts w:ascii="Times New Roman" w:hAnsi="Times New Roman"/>
          <w:color w:val="333300"/>
          <w:sz w:val="24"/>
          <w:szCs w:val="24"/>
        </w:rPr>
      </w:pPr>
      <w:r w:rsidRPr="00F84469">
        <w:rPr>
          <w:rFonts w:ascii="Times New Roman" w:hAnsi="Times New Roman"/>
          <w:color w:val="333300"/>
          <w:sz w:val="24"/>
          <w:szCs w:val="24"/>
        </w:rPr>
        <w:t xml:space="preserve">Les points A et B sont d’abscisses différentes. Une équation de la droite d représentant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F84469">
        <w:rPr>
          <w:rFonts w:ascii="Times New Roman" w:hAnsi="Times New Roman"/>
          <w:color w:val="333300"/>
          <w:sz w:val="24"/>
          <w:szCs w:val="24"/>
        </w:rPr>
        <w:t xml:space="preserve">  est de la forme </w:t>
      </w:r>
      <w:proofErr w:type="gramStart"/>
      <w:r w:rsidRPr="00F84469">
        <w:rPr>
          <w:rFonts w:ascii="Times New Roman" w:hAnsi="Times New Roman"/>
          <w:color w:val="333300"/>
          <w:sz w:val="24"/>
          <w:szCs w:val="24"/>
        </w:rPr>
        <w:t>:</w:t>
      </w:r>
      <w:r w:rsidRPr="00F84469">
        <w:rPr>
          <w:rFonts w:ascii="Times New Roman" w:hAnsi="Times New Roman"/>
          <w:i/>
          <w:color w:val="333300"/>
          <w:sz w:val="28"/>
          <w:szCs w:val="28"/>
        </w:rPr>
        <w:t>y</w:t>
      </w:r>
      <w:proofErr w:type="gramEnd"/>
      <w:r w:rsidRPr="00F84469">
        <w:rPr>
          <w:rFonts w:ascii="Times New Roman" w:hAnsi="Times New Roman"/>
          <w:i/>
          <w:color w:val="333300"/>
          <w:sz w:val="28"/>
          <w:szCs w:val="28"/>
        </w:rPr>
        <w:t xml:space="preserve"> = mx + p</w:t>
      </w:r>
      <w:r w:rsidRPr="00F84469">
        <w:rPr>
          <w:rFonts w:ascii="Times New Roman" w:hAnsi="Times New Roman"/>
          <w:color w:val="333300"/>
          <w:sz w:val="24"/>
          <w:szCs w:val="24"/>
        </w:rPr>
        <w:t xml:space="preserve">, où </w:t>
      </w:r>
      <w:r w:rsidRPr="00F84469">
        <w:rPr>
          <w:rFonts w:ascii="Times New Roman" w:hAnsi="Times New Roman"/>
          <w:i/>
          <w:color w:val="333300"/>
          <w:sz w:val="28"/>
          <w:szCs w:val="28"/>
        </w:rPr>
        <w:t>m</w:t>
      </w:r>
      <w:r w:rsidRPr="00F84469">
        <w:rPr>
          <w:rFonts w:ascii="Times New Roman" w:hAnsi="Times New Roman"/>
          <w:color w:val="333300"/>
          <w:sz w:val="24"/>
          <w:szCs w:val="24"/>
        </w:rPr>
        <w:t xml:space="preserve"> et </w:t>
      </w:r>
      <w:r w:rsidRPr="00F84469">
        <w:rPr>
          <w:rFonts w:ascii="Times New Roman" w:hAnsi="Times New Roman"/>
          <w:i/>
          <w:color w:val="333300"/>
          <w:sz w:val="28"/>
          <w:szCs w:val="28"/>
        </w:rPr>
        <w:t>p</w:t>
      </w:r>
      <w:r w:rsidRPr="00F84469">
        <w:rPr>
          <w:rFonts w:ascii="Times New Roman" w:hAnsi="Times New Roman"/>
          <w:color w:val="333300"/>
          <w:sz w:val="24"/>
          <w:szCs w:val="24"/>
        </w:rPr>
        <w:t xml:space="preserve"> sont deux nombres réels.</w:t>
      </w:r>
    </w:p>
    <w:p w14:paraId="0968D7B6" w14:textId="2059F5C1" w:rsidR="00F84469" w:rsidRPr="00F84469" w:rsidRDefault="00F84469" w:rsidP="00F84469">
      <w:pPr>
        <w:numPr>
          <w:ilvl w:val="0"/>
          <w:numId w:val="32"/>
        </w:numPr>
        <w:tabs>
          <w:tab w:val="left" w:pos="5484"/>
        </w:tabs>
        <w:suppressAutoHyphens/>
        <w:ind w:right="192"/>
        <w:contextualSpacing/>
        <w:jc w:val="left"/>
        <w:rPr>
          <w:rFonts w:ascii="Times New Roman" w:hAnsi="Times New Roman"/>
          <w:sz w:val="24"/>
          <w:szCs w:val="24"/>
        </w:rPr>
      </w:pPr>
      <w:bookmarkStart w:id="1" w:name="_Hlk72768331"/>
      <w:r w:rsidRPr="00F84469">
        <w:rPr>
          <w:rFonts w:ascii="Times New Roman" w:hAnsi="Times New Roman"/>
          <w:color w:val="000000" w:themeColor="text1"/>
          <w:sz w:val="24"/>
          <w:szCs w:val="24"/>
        </w:rPr>
        <w:t xml:space="preserve">Le coefficient directeur de </w:t>
      </w:r>
      <w:r w:rsidRPr="00F84469">
        <w:rPr>
          <w:rFonts w:ascii="Times New Roman" w:hAnsi="Times New Roman"/>
          <w:i/>
          <w:color w:val="000000" w:themeColor="text1"/>
          <w:sz w:val="24"/>
          <w:szCs w:val="24"/>
        </w:rPr>
        <w:t>d</w:t>
      </w:r>
      <w:r w:rsidRPr="00F84469">
        <w:rPr>
          <w:rFonts w:ascii="Times New Roman" w:hAnsi="Times New Roman"/>
          <w:color w:val="000000" w:themeColor="text1"/>
          <w:sz w:val="24"/>
          <w:szCs w:val="24"/>
        </w:rPr>
        <w:t xml:space="preserve"> est </w:t>
      </w:r>
      <w:r w:rsidRPr="00F84469">
        <w:rPr>
          <w:rFonts w:ascii="Times New Roman" w:hAnsi="Times New Roman"/>
          <w:i/>
          <w:iCs/>
          <w:color w:val="000000" w:themeColor="text1"/>
          <w:sz w:val="28"/>
          <w:szCs w:val="28"/>
        </w:rPr>
        <w:t>m</w:t>
      </w:r>
      <w:r w:rsidRPr="00F8446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gramStart"/>
      <w:r w:rsidRPr="00F84469">
        <w:rPr>
          <w:rFonts w:ascii="Times New Roman" w:hAnsi="Times New Roman"/>
          <w:color w:val="000000" w:themeColor="text1"/>
          <w:sz w:val="24"/>
          <w:szCs w:val="24"/>
        </w:rPr>
        <w:t xml:space="preserve">=  </w:t>
      </w:r>
      <w:proofErr w:type="gramEnd"/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sub>
            </m:sSub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6</m:t>
            </m:r>
            <m:r>
              <w:rPr>
                <w:rFonts w:ascii="Cambria Math" w:hAnsi="Cambria Math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  <m:r>
              <w:rPr>
                <w:rFonts w:ascii="Cambria Math" w:hAnsi="Cambria Math"/>
                <w:sz w:val="24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=1</m:t>
        </m:r>
      </m:oMath>
      <w:r w:rsidRPr="00F84469">
        <w:rPr>
          <w:rFonts w:ascii="Times New Roman" w:hAnsi="Times New Roman"/>
          <w:color w:val="000000" w:themeColor="text1"/>
          <w:sz w:val="24"/>
          <w:szCs w:val="24"/>
        </w:rPr>
        <w:t>.</w:t>
      </w:r>
      <w:bookmarkEnd w:id="1"/>
    </w:p>
    <w:p w14:paraId="16280D1A" w14:textId="5A7D44CC" w:rsidR="00F84469" w:rsidRPr="00F84469" w:rsidRDefault="00F84469" w:rsidP="00F84469">
      <w:pPr>
        <w:tabs>
          <w:tab w:val="left" w:pos="5484"/>
        </w:tabs>
        <w:suppressAutoHyphens/>
        <w:ind w:right="192"/>
        <w:jc w:val="left"/>
        <w:rPr>
          <w:rFonts w:ascii="Times New Roman" w:hAnsi="Times New Roman"/>
          <w:sz w:val="24"/>
          <w:szCs w:val="24"/>
        </w:rPr>
      </w:pPr>
      <w:r w:rsidRPr="00F84469">
        <w:rPr>
          <w:rFonts w:ascii="Times New Roman" w:hAnsi="Times New Roman"/>
          <w:sz w:val="24"/>
          <w:szCs w:val="24"/>
        </w:rPr>
        <w:t xml:space="preserve">L’équation de </w:t>
      </w:r>
      <w:r w:rsidRPr="00F84469">
        <w:rPr>
          <w:rFonts w:ascii="Times New Roman" w:hAnsi="Times New Roman"/>
          <w:i/>
          <w:iCs/>
          <w:sz w:val="24"/>
          <w:szCs w:val="24"/>
        </w:rPr>
        <w:t>d</w:t>
      </w:r>
      <w:r w:rsidRPr="00F84469">
        <w:rPr>
          <w:rFonts w:ascii="Times New Roman" w:hAnsi="Times New Roman"/>
          <w:sz w:val="24"/>
          <w:szCs w:val="24"/>
        </w:rPr>
        <w:t xml:space="preserve"> est donc de la forme : </w:t>
      </w:r>
      <m:oMath>
        <m:r>
          <w:rPr>
            <w:rFonts w:ascii="Cambria Math" w:hAnsi="Cambria Math"/>
            <w:sz w:val="24"/>
            <w:szCs w:val="24"/>
          </w:rPr>
          <m:t>y=</m:t>
        </m:r>
        <m:r>
          <w:rPr>
            <w:rFonts w:ascii="Cambria Math" w:hAnsi="Cambria Math"/>
            <w:sz w:val="24"/>
            <w:szCs w:val="24"/>
          </w:rPr>
          <m:t>x1</m:t>
        </m:r>
        <m:r>
          <w:rPr>
            <w:rFonts w:ascii="Cambria Math" w:hAnsi="Cambria Math"/>
            <w:sz w:val="24"/>
            <w:szCs w:val="24"/>
          </w:rPr>
          <m:t>+p</m:t>
        </m:r>
      </m:oMath>
    </w:p>
    <w:p w14:paraId="198B69D3" w14:textId="7C2B9E63" w:rsidR="00F84469" w:rsidRPr="00F84469" w:rsidRDefault="00F84469" w:rsidP="00F84469">
      <w:pPr>
        <w:numPr>
          <w:ilvl w:val="0"/>
          <w:numId w:val="33"/>
        </w:numPr>
        <w:tabs>
          <w:tab w:val="left" w:pos="5484"/>
        </w:tabs>
        <w:suppressAutoHyphens/>
        <w:ind w:right="192"/>
        <w:contextualSpacing/>
        <w:jc w:val="left"/>
        <w:rPr>
          <w:rFonts w:ascii="Times New Roman" w:hAnsi="Times New Roman"/>
          <w:sz w:val="24"/>
          <w:szCs w:val="24"/>
        </w:rPr>
      </w:pPr>
      <w:r w:rsidRPr="00F84469">
        <w:rPr>
          <w:rFonts w:ascii="Times New Roman" w:hAnsi="Times New Roman"/>
          <w:sz w:val="24"/>
          <w:szCs w:val="24"/>
        </w:rPr>
        <w:t>Comme A</w:t>
      </w: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1;4</m:t>
            </m:r>
          </m:e>
        </m:d>
      </m:oMath>
      <w:r w:rsidRPr="00F84469">
        <w:rPr>
          <w:rFonts w:ascii="Times New Roman" w:hAnsi="Times New Roman"/>
          <w:sz w:val="24"/>
          <w:szCs w:val="24"/>
        </w:rPr>
        <w:t xml:space="preserve"> appartient à la droite </w:t>
      </w:r>
      <w:r w:rsidRPr="00F84469">
        <w:rPr>
          <w:rFonts w:ascii="Times New Roman" w:hAnsi="Times New Roman"/>
          <w:i/>
          <w:sz w:val="24"/>
          <w:szCs w:val="24"/>
        </w:rPr>
        <w:t>d</w:t>
      </w:r>
      <w:r w:rsidRPr="00F84469">
        <w:rPr>
          <w:rFonts w:ascii="Times New Roman" w:hAnsi="Times New Roman"/>
          <w:sz w:val="24"/>
          <w:szCs w:val="24"/>
        </w:rPr>
        <w:t xml:space="preserve">, ses coordonnées vérifient l’équation de </w:t>
      </w:r>
      <w:r w:rsidRPr="00F84469">
        <w:rPr>
          <w:rFonts w:ascii="Times New Roman" w:hAnsi="Times New Roman"/>
          <w:i/>
          <w:sz w:val="24"/>
          <w:szCs w:val="24"/>
        </w:rPr>
        <w:t>d</w:t>
      </w:r>
      <w:r w:rsidRPr="00F84469">
        <w:rPr>
          <w:rFonts w:ascii="Times New Roman" w:hAnsi="Times New Roman"/>
          <w:sz w:val="24"/>
          <w:szCs w:val="24"/>
        </w:rPr>
        <w:t xml:space="preserve"> soit :</w:t>
      </w:r>
    </w:p>
    <w:p w14:paraId="14679327" w14:textId="7AEEF7F5" w:rsidR="00F84469" w:rsidRPr="00F84469" w:rsidRDefault="00F84469" w:rsidP="00F84469">
      <w:pPr>
        <w:tabs>
          <w:tab w:val="left" w:pos="5484"/>
        </w:tabs>
        <w:suppressAutoHyphens/>
        <w:ind w:right="192"/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4=</m:t>
        </m:r>
        <m:r>
          <w:rPr>
            <w:rFonts w:ascii="Cambria Math" w:hAnsi="Cambria Math"/>
            <w:sz w:val="24"/>
            <w:szCs w:val="24"/>
          </w:rPr>
          <m:t>1</m:t>
        </m:r>
        <m:r>
          <w:rPr>
            <w:rFonts w:ascii="Cambria Math" w:hAnsi="Cambria Math"/>
            <w:sz w:val="24"/>
            <w:szCs w:val="24"/>
          </w:rPr>
          <m:t>+p</m:t>
        </m:r>
      </m:oMath>
      <w:r w:rsidRPr="00F8446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84469">
        <w:rPr>
          <w:rFonts w:ascii="Times New Roman" w:hAnsi="Times New Roman"/>
          <w:sz w:val="24"/>
          <w:szCs w:val="24"/>
        </w:rPr>
        <w:t>soit</w:t>
      </w:r>
      <w:proofErr w:type="gramEnd"/>
      <w:r w:rsidRPr="00F84469">
        <w:rPr>
          <w:rFonts w:ascii="Times New Roman" w:hAnsi="Times New Roman"/>
          <w:sz w:val="24"/>
          <w:szCs w:val="24"/>
        </w:rPr>
        <w:t xml:space="preserve">     soit </w:t>
      </w:r>
      <m:oMath>
        <m:r>
          <w:rPr>
            <w:rFonts w:ascii="Cambria Math" w:hAnsi="Cambria Math"/>
            <w:sz w:val="24"/>
            <w:szCs w:val="24"/>
          </w:rPr>
          <m:t>p=4-1=3</m:t>
        </m:r>
      </m:oMath>
    </w:p>
    <w:p w14:paraId="64850E4A" w14:textId="113691CC" w:rsidR="00F84469" w:rsidRPr="00F84469" w:rsidRDefault="00F84469" w:rsidP="00F84469">
      <w:pPr>
        <w:tabs>
          <w:tab w:val="left" w:pos="5484"/>
        </w:tabs>
        <w:suppressAutoHyphens/>
        <w:ind w:right="192"/>
        <w:jc w:val="left"/>
        <w:rPr>
          <w:rFonts w:ascii="Times New Roman" w:hAnsi="Times New Roman"/>
          <w:sz w:val="24"/>
          <w:szCs w:val="24"/>
        </w:rPr>
      </w:pPr>
      <w:r w:rsidRPr="00F84469">
        <w:rPr>
          <w:rFonts w:ascii="Times New Roman" w:hAnsi="Times New Roman"/>
          <w:sz w:val="24"/>
          <w:szCs w:val="24"/>
        </w:rPr>
        <w:t xml:space="preserve">Une équation de </w:t>
      </w:r>
      <w:r w:rsidRPr="00F84469">
        <w:rPr>
          <w:rFonts w:ascii="Times New Roman" w:hAnsi="Times New Roman"/>
          <w:i/>
          <w:sz w:val="24"/>
          <w:szCs w:val="24"/>
        </w:rPr>
        <w:t>d</w:t>
      </w:r>
      <w:r w:rsidRPr="00F84469">
        <w:rPr>
          <w:rFonts w:ascii="Times New Roman" w:hAnsi="Times New Roman"/>
          <w:sz w:val="24"/>
          <w:szCs w:val="24"/>
        </w:rPr>
        <w:t xml:space="preserve"> est donc </w:t>
      </w:r>
      <w:proofErr w:type="gramStart"/>
      <w:r w:rsidRPr="00F8446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i/>
          <w:color w:val="333300"/>
          <w:sz w:val="28"/>
          <w:szCs w:val="28"/>
          <w:highlight w:val="yellow"/>
        </w:rPr>
        <w:t>y</w:t>
      </w:r>
      <w:proofErr w:type="gramEnd"/>
      <w:r>
        <w:rPr>
          <w:rFonts w:ascii="Times New Roman" w:hAnsi="Times New Roman"/>
          <w:i/>
          <w:color w:val="333300"/>
          <w:sz w:val="28"/>
          <w:szCs w:val="28"/>
          <w:highlight w:val="yellow"/>
        </w:rPr>
        <w:t xml:space="preserve"> =x</w:t>
      </w:r>
      <w:r w:rsidRPr="00F84469">
        <w:rPr>
          <w:rFonts w:ascii="Times New Roman" w:hAnsi="Times New Roman"/>
          <w:i/>
          <w:color w:val="333300"/>
          <w:sz w:val="28"/>
          <w:szCs w:val="28"/>
          <w:highlight w:val="yellow"/>
        </w:rPr>
        <w:t>+3</w:t>
      </w:r>
    </w:p>
    <w:p w14:paraId="25214992" w14:textId="77777777" w:rsidR="003E1A37" w:rsidRDefault="003E1A37" w:rsidP="00926ACA">
      <w:pPr>
        <w:rPr>
          <w:rFonts w:ascii="Times New Roman" w:hAnsi="Times New Roman"/>
          <w:b/>
          <w:bCs/>
          <w:szCs w:val="22"/>
          <w:u w:val="single"/>
        </w:rPr>
      </w:pPr>
    </w:p>
    <w:p w14:paraId="44BF20A0" w14:textId="50FE285A" w:rsidR="00926ACA" w:rsidRPr="00B618E6" w:rsidRDefault="00926ACA" w:rsidP="00926ACA">
      <w:pPr>
        <w:rPr>
          <w:rFonts w:ascii="Times New Roman" w:hAnsi="Times New Roman"/>
          <w:b/>
          <w:szCs w:val="22"/>
          <w:u w:val="single"/>
        </w:rPr>
      </w:pPr>
      <w:r w:rsidRPr="00B618E6">
        <w:rPr>
          <w:rFonts w:ascii="Times New Roman" w:hAnsi="Times New Roman"/>
          <w:b/>
          <w:bCs/>
          <w:szCs w:val="22"/>
          <w:u w:val="single"/>
        </w:rPr>
        <w:t>Exercice 1</w:t>
      </w:r>
      <w:r w:rsidR="00E21414" w:rsidRPr="00B618E6">
        <w:rPr>
          <w:rFonts w:ascii="Times New Roman" w:hAnsi="Times New Roman"/>
          <w:b/>
          <w:bCs/>
          <w:szCs w:val="22"/>
          <w:u w:val="single"/>
        </w:rPr>
        <w:t>3</w:t>
      </w:r>
      <w:r w:rsidRPr="00B618E6">
        <w:rPr>
          <w:rFonts w:ascii="Times New Roman" w:hAnsi="Times New Roman"/>
          <w:b/>
          <w:bCs/>
          <w:szCs w:val="22"/>
          <w:u w:val="single"/>
        </w:rPr>
        <w:t> :</w:t>
      </w:r>
      <w:r w:rsidRPr="00B618E6">
        <w:rPr>
          <w:rFonts w:ascii="Times New Roman" w:hAnsi="Times New Roman"/>
          <w:b/>
          <w:szCs w:val="22"/>
          <w:u w:val="single"/>
        </w:rPr>
        <w:t xml:space="preserve"> trouver l’expression d’une fonction affine par le calcul</w:t>
      </w:r>
    </w:p>
    <w:p w14:paraId="73538498" w14:textId="661BB2BF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  <w:r w:rsidRPr="00926ACA">
        <w:rPr>
          <w:rFonts w:ascii="Times New Roman" w:hAnsi="Times New Roman"/>
          <w:sz w:val="24"/>
          <w:szCs w:val="24"/>
        </w:rPr>
        <w:t>Déterminer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926ACA">
        <w:rPr>
          <w:rFonts w:ascii="Times New Roman" w:hAnsi="Times New Roman"/>
          <w:sz w:val="24"/>
          <w:szCs w:val="24"/>
        </w:rPr>
        <w:t>calcul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une équation de la d</w:t>
      </w:r>
      <w:r>
        <w:rPr>
          <w:rFonts w:ascii="Times New Roman" w:hAnsi="Times New Roman"/>
          <w:sz w:val="24"/>
          <w:szCs w:val="24"/>
        </w:rPr>
        <w:t xml:space="preserve">roite passant par les </w:t>
      </w:r>
      <w:proofErr w:type="gramStart"/>
      <w:r>
        <w:rPr>
          <w:rFonts w:ascii="Times New Roman" w:hAnsi="Times New Roman"/>
          <w:sz w:val="24"/>
          <w:szCs w:val="24"/>
        </w:rPr>
        <w:t xml:space="preserve">points </w:t>
      </w:r>
      <w:proofErr w:type="gramEnd"/>
      <m:oMath>
        <m:r>
          <w:rPr>
            <w:rFonts w:ascii="Cambria Math" w:hAnsi="Cambria Math"/>
            <w:sz w:val="24"/>
            <w:szCs w:val="24"/>
          </w:rPr>
          <m:t>A(3 ;-2) et B(5;4)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4743657D" w14:textId="013007E7" w:rsidR="00F84469" w:rsidRPr="00F84469" w:rsidRDefault="00F84469" w:rsidP="00F84469">
      <w:pPr>
        <w:tabs>
          <w:tab w:val="left" w:pos="5484"/>
        </w:tabs>
        <w:suppressAutoHyphens/>
        <w:ind w:right="192"/>
        <w:jc w:val="left"/>
        <w:rPr>
          <w:rFonts w:ascii="Times New Roman" w:hAnsi="Times New Roman"/>
          <w:sz w:val="24"/>
          <w:szCs w:val="24"/>
        </w:rPr>
      </w:pPr>
      <w:r w:rsidRPr="00F84469">
        <w:rPr>
          <w:rFonts w:ascii="Times New Roman" w:hAnsi="Times New Roman"/>
          <w:sz w:val="24"/>
          <w:szCs w:val="24"/>
        </w:rPr>
        <w:t xml:space="preserve">Une équation de </w:t>
      </w:r>
      <w:r w:rsidRPr="00F84469">
        <w:rPr>
          <w:rFonts w:ascii="Times New Roman" w:hAnsi="Times New Roman"/>
          <w:i/>
          <w:sz w:val="24"/>
          <w:szCs w:val="24"/>
        </w:rPr>
        <w:t>d</w:t>
      </w:r>
      <w:r w:rsidRPr="00F84469">
        <w:rPr>
          <w:rFonts w:ascii="Times New Roman" w:hAnsi="Times New Roman"/>
          <w:sz w:val="24"/>
          <w:szCs w:val="24"/>
        </w:rPr>
        <w:t xml:space="preserve"> est donc </w:t>
      </w:r>
      <w:proofErr w:type="gramStart"/>
      <w:r w:rsidRPr="00F8446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i/>
          <w:color w:val="333300"/>
          <w:sz w:val="28"/>
          <w:szCs w:val="28"/>
          <w:highlight w:val="yellow"/>
        </w:rPr>
        <w:t>y</w:t>
      </w:r>
      <w:proofErr w:type="gramEnd"/>
      <w:r>
        <w:rPr>
          <w:rFonts w:ascii="Times New Roman" w:hAnsi="Times New Roman"/>
          <w:i/>
          <w:color w:val="333300"/>
          <w:sz w:val="28"/>
          <w:szCs w:val="28"/>
          <w:highlight w:val="yellow"/>
        </w:rPr>
        <w:t xml:space="preserve"> =</w:t>
      </w:r>
      <w:r w:rsidRPr="00F84469">
        <w:rPr>
          <w:rFonts w:ascii="Times New Roman" w:hAnsi="Times New Roman"/>
          <w:i/>
          <w:color w:val="333300"/>
          <w:sz w:val="28"/>
          <w:szCs w:val="28"/>
          <w:highlight w:val="yellow"/>
        </w:rPr>
        <w:t>3x-11</w:t>
      </w:r>
    </w:p>
    <w:p w14:paraId="6612BFB1" w14:textId="77777777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</w:p>
    <w:p w14:paraId="0C073D5F" w14:textId="6E4A1963" w:rsidR="00926ACA" w:rsidRPr="00B618E6" w:rsidRDefault="00926ACA" w:rsidP="00926ACA">
      <w:pPr>
        <w:rPr>
          <w:rFonts w:ascii="Times New Roman" w:hAnsi="Times New Roman"/>
          <w:b/>
          <w:szCs w:val="22"/>
          <w:u w:val="single"/>
        </w:rPr>
      </w:pPr>
      <w:r w:rsidRPr="00B618E6">
        <w:rPr>
          <w:rFonts w:ascii="Times New Roman" w:hAnsi="Times New Roman"/>
          <w:b/>
          <w:bCs/>
          <w:szCs w:val="22"/>
          <w:u w:val="single"/>
        </w:rPr>
        <w:t>Exercice 1</w:t>
      </w:r>
      <w:r w:rsidR="00E21414" w:rsidRPr="00B618E6">
        <w:rPr>
          <w:rFonts w:ascii="Times New Roman" w:hAnsi="Times New Roman"/>
          <w:b/>
          <w:bCs/>
          <w:szCs w:val="22"/>
          <w:u w:val="single"/>
        </w:rPr>
        <w:t>4</w:t>
      </w:r>
      <w:r w:rsidRPr="00B618E6">
        <w:rPr>
          <w:rFonts w:ascii="Times New Roman" w:hAnsi="Times New Roman"/>
          <w:b/>
          <w:bCs/>
          <w:szCs w:val="22"/>
          <w:u w:val="single"/>
        </w:rPr>
        <w:t> :</w:t>
      </w:r>
      <w:r w:rsidRPr="00B618E6">
        <w:rPr>
          <w:rFonts w:ascii="Times New Roman" w:hAnsi="Times New Roman"/>
          <w:b/>
          <w:szCs w:val="22"/>
          <w:u w:val="single"/>
        </w:rPr>
        <w:t xml:space="preserve"> trouver l’expression d’une fonction affine par le calcul</w:t>
      </w:r>
    </w:p>
    <w:p w14:paraId="0CCA0D14" w14:textId="4D8B0EFE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  <w:r w:rsidRPr="00926ACA">
        <w:rPr>
          <w:rFonts w:ascii="Times New Roman" w:hAnsi="Times New Roman"/>
          <w:sz w:val="24"/>
          <w:szCs w:val="24"/>
        </w:rPr>
        <w:t>Déterminer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926ACA">
        <w:rPr>
          <w:rFonts w:ascii="Times New Roman" w:hAnsi="Times New Roman"/>
          <w:sz w:val="24"/>
          <w:szCs w:val="24"/>
        </w:rPr>
        <w:t>calcul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une équation de la d</w:t>
      </w:r>
      <w:r>
        <w:rPr>
          <w:rFonts w:ascii="Times New Roman" w:hAnsi="Times New Roman"/>
          <w:sz w:val="24"/>
          <w:szCs w:val="24"/>
        </w:rPr>
        <w:t xml:space="preserve">roite passant par les </w:t>
      </w:r>
      <w:proofErr w:type="gramStart"/>
      <w:r>
        <w:rPr>
          <w:rFonts w:ascii="Times New Roman" w:hAnsi="Times New Roman"/>
          <w:sz w:val="24"/>
          <w:szCs w:val="24"/>
        </w:rPr>
        <w:t xml:space="preserve">points </w:t>
      </w:r>
      <w:proofErr w:type="gramEnd"/>
      <m:oMath>
        <m:r>
          <w:rPr>
            <w:rFonts w:ascii="Cambria Math" w:hAnsi="Cambria Math"/>
            <w:sz w:val="24"/>
            <w:szCs w:val="24"/>
          </w:rPr>
          <m:t>A(3 ;7) et B(6;5)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2F27CBAD" w14:textId="39596CF1" w:rsidR="00F84469" w:rsidRPr="00F84469" w:rsidRDefault="00F84469" w:rsidP="00F84469">
      <w:pPr>
        <w:tabs>
          <w:tab w:val="left" w:pos="5484"/>
        </w:tabs>
        <w:suppressAutoHyphens/>
        <w:ind w:right="192"/>
        <w:jc w:val="left"/>
        <w:rPr>
          <w:rFonts w:ascii="Times New Roman" w:hAnsi="Times New Roman"/>
          <w:sz w:val="24"/>
          <w:szCs w:val="24"/>
        </w:rPr>
      </w:pPr>
      <w:r w:rsidRPr="00F84469">
        <w:rPr>
          <w:rFonts w:ascii="Times New Roman" w:hAnsi="Times New Roman"/>
          <w:sz w:val="24"/>
          <w:szCs w:val="24"/>
        </w:rPr>
        <w:t xml:space="preserve">Une équation de </w:t>
      </w:r>
      <w:r w:rsidRPr="00F84469">
        <w:rPr>
          <w:rFonts w:ascii="Times New Roman" w:hAnsi="Times New Roman"/>
          <w:i/>
          <w:sz w:val="24"/>
          <w:szCs w:val="24"/>
        </w:rPr>
        <w:t>d</w:t>
      </w:r>
      <w:r w:rsidRPr="00F84469">
        <w:rPr>
          <w:rFonts w:ascii="Times New Roman" w:hAnsi="Times New Roman"/>
          <w:sz w:val="24"/>
          <w:szCs w:val="24"/>
        </w:rPr>
        <w:t xml:space="preserve"> est donc :  </w:t>
      </w:r>
      <m:oMath>
        <m:r>
          <w:rPr>
            <w:rFonts w:ascii="Cambria Math" w:hAnsi="Cambria Math"/>
            <w:color w:val="333300"/>
            <w:sz w:val="28"/>
            <w:szCs w:val="28"/>
            <w:highlight w:val="yellow"/>
          </w:rPr>
          <m:t>y</m:t>
        </m:r>
        <m:r>
          <w:rPr>
            <w:rFonts w:ascii="Cambria Math" w:hAnsi="Cambria Math"/>
            <w:color w:val="333300"/>
            <w:sz w:val="28"/>
            <w:szCs w:val="28"/>
            <w:highlight w:val="yellow"/>
          </w:rPr>
          <m:t xml:space="preserve"> =-</m:t>
        </m:r>
        <m:f>
          <m:fPr>
            <m:ctrlPr>
              <w:rPr>
                <w:rFonts w:ascii="Cambria Math" w:hAnsi="Cambria Math"/>
                <w:i/>
                <w:color w:val="3333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333300"/>
                <w:sz w:val="28"/>
                <w:szCs w:val="28"/>
                <w:highlight w:val="yellow"/>
              </w:rPr>
              <m:t>2</m:t>
            </m:r>
          </m:num>
          <m:den>
            <m:r>
              <w:rPr>
                <w:rFonts w:ascii="Cambria Math" w:hAnsi="Cambria Math"/>
                <w:color w:val="333300"/>
                <w:sz w:val="28"/>
                <w:szCs w:val="28"/>
                <w:highlight w:val="yellow"/>
              </w:rPr>
              <m:t>3</m:t>
            </m:r>
          </m:den>
        </m:f>
        <m:r>
          <w:rPr>
            <w:rFonts w:ascii="Cambria Math" w:hAnsi="Cambria Math"/>
            <w:color w:val="333300"/>
            <w:sz w:val="28"/>
            <w:szCs w:val="28"/>
            <w:highlight w:val="yellow"/>
          </w:rPr>
          <m:t>x</m:t>
        </m:r>
        <m:r>
          <w:rPr>
            <w:rFonts w:ascii="Cambria Math" w:hAnsi="Cambria Math"/>
            <w:color w:val="333300"/>
            <w:sz w:val="28"/>
            <w:szCs w:val="28"/>
          </w:rPr>
          <m:t>+9</m:t>
        </m:r>
      </m:oMath>
    </w:p>
    <w:p w14:paraId="3E646825" w14:textId="77777777" w:rsidR="00926ACA" w:rsidRPr="00B618E6" w:rsidRDefault="00926ACA" w:rsidP="00926ACA">
      <w:pPr>
        <w:jc w:val="left"/>
        <w:rPr>
          <w:rFonts w:ascii="Times New Roman" w:hAnsi="Times New Roman"/>
          <w:sz w:val="24"/>
          <w:szCs w:val="24"/>
          <w:u w:val="single"/>
        </w:rPr>
      </w:pPr>
    </w:p>
    <w:p w14:paraId="1A451DDA" w14:textId="087FCEFE" w:rsidR="00926ACA" w:rsidRPr="00B618E6" w:rsidRDefault="00926ACA" w:rsidP="00926ACA">
      <w:pPr>
        <w:rPr>
          <w:rFonts w:ascii="Times New Roman" w:hAnsi="Times New Roman"/>
          <w:b/>
          <w:szCs w:val="22"/>
          <w:u w:val="single"/>
        </w:rPr>
      </w:pPr>
      <w:r w:rsidRPr="00B618E6">
        <w:rPr>
          <w:rFonts w:ascii="Times New Roman" w:hAnsi="Times New Roman"/>
          <w:b/>
          <w:bCs/>
          <w:szCs w:val="22"/>
          <w:u w:val="single"/>
        </w:rPr>
        <w:t>Exercice 1</w:t>
      </w:r>
      <w:r w:rsidR="00E21414" w:rsidRPr="00B618E6">
        <w:rPr>
          <w:rFonts w:ascii="Times New Roman" w:hAnsi="Times New Roman"/>
          <w:b/>
          <w:bCs/>
          <w:szCs w:val="22"/>
          <w:u w:val="single"/>
        </w:rPr>
        <w:t>5</w:t>
      </w:r>
      <w:r w:rsidRPr="00B618E6">
        <w:rPr>
          <w:rFonts w:ascii="Times New Roman" w:hAnsi="Times New Roman"/>
          <w:b/>
          <w:bCs/>
          <w:szCs w:val="22"/>
          <w:u w:val="single"/>
        </w:rPr>
        <w:t>:</w:t>
      </w:r>
      <w:r w:rsidRPr="00B618E6">
        <w:rPr>
          <w:rFonts w:ascii="Times New Roman" w:hAnsi="Times New Roman"/>
          <w:b/>
          <w:szCs w:val="22"/>
          <w:u w:val="single"/>
        </w:rPr>
        <w:t xml:space="preserve"> trouver l’expression d’une fonction affine par le calcul</w:t>
      </w:r>
    </w:p>
    <w:p w14:paraId="6896F0E3" w14:textId="4ED9B424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  <w:r w:rsidRPr="00926ACA">
        <w:rPr>
          <w:rFonts w:ascii="Times New Roman" w:hAnsi="Times New Roman"/>
          <w:sz w:val="24"/>
          <w:szCs w:val="24"/>
        </w:rPr>
        <w:t>Déterminer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par </w:t>
      </w:r>
      <w:r>
        <w:rPr>
          <w:rFonts w:ascii="Times New Roman" w:hAnsi="Times New Roman"/>
          <w:sz w:val="24"/>
          <w:szCs w:val="24"/>
        </w:rPr>
        <w:t xml:space="preserve">le </w:t>
      </w:r>
      <w:r w:rsidRPr="00926ACA">
        <w:rPr>
          <w:rFonts w:ascii="Times New Roman" w:hAnsi="Times New Roman"/>
          <w:sz w:val="24"/>
          <w:szCs w:val="24"/>
        </w:rPr>
        <w:t>calcul</w:t>
      </w:r>
      <w:r>
        <w:rPr>
          <w:rFonts w:ascii="Times New Roman" w:hAnsi="Times New Roman"/>
          <w:sz w:val="24"/>
          <w:szCs w:val="24"/>
        </w:rPr>
        <w:t>,</w:t>
      </w:r>
      <w:r w:rsidRPr="00926ACA">
        <w:rPr>
          <w:rFonts w:ascii="Times New Roman" w:hAnsi="Times New Roman"/>
          <w:sz w:val="24"/>
          <w:szCs w:val="24"/>
        </w:rPr>
        <w:t xml:space="preserve"> une équation de la d</w:t>
      </w:r>
      <w:r>
        <w:rPr>
          <w:rFonts w:ascii="Times New Roman" w:hAnsi="Times New Roman"/>
          <w:sz w:val="24"/>
          <w:szCs w:val="24"/>
        </w:rPr>
        <w:t xml:space="preserve">roite passant par les </w:t>
      </w:r>
      <w:proofErr w:type="gramStart"/>
      <w:r>
        <w:rPr>
          <w:rFonts w:ascii="Times New Roman" w:hAnsi="Times New Roman"/>
          <w:sz w:val="24"/>
          <w:szCs w:val="24"/>
        </w:rPr>
        <w:t xml:space="preserve">points </w:t>
      </w:r>
      <w:proofErr w:type="gramEnd"/>
      <m:oMath>
        <m:r>
          <w:rPr>
            <w:rFonts w:ascii="Cambria Math" w:hAnsi="Cambria Math"/>
            <w:sz w:val="24"/>
            <w:szCs w:val="24"/>
          </w:rPr>
          <m:t>A(-2;4) et B(6;8)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68ABA44E" w14:textId="01FC9FFF" w:rsidR="00F84469" w:rsidRPr="00F84469" w:rsidRDefault="00F84469" w:rsidP="00F84469">
      <w:pPr>
        <w:tabs>
          <w:tab w:val="left" w:pos="5484"/>
        </w:tabs>
        <w:suppressAutoHyphens/>
        <w:ind w:right="192"/>
        <w:jc w:val="left"/>
        <w:rPr>
          <w:rFonts w:ascii="Times New Roman" w:hAnsi="Times New Roman"/>
          <w:sz w:val="24"/>
          <w:szCs w:val="24"/>
        </w:rPr>
      </w:pPr>
      <w:r w:rsidRPr="00F84469">
        <w:rPr>
          <w:rFonts w:ascii="Times New Roman" w:hAnsi="Times New Roman"/>
          <w:sz w:val="24"/>
          <w:szCs w:val="24"/>
        </w:rPr>
        <w:t xml:space="preserve">Une équation de </w:t>
      </w:r>
      <w:r w:rsidRPr="00F84469">
        <w:rPr>
          <w:rFonts w:ascii="Times New Roman" w:hAnsi="Times New Roman"/>
          <w:i/>
          <w:sz w:val="24"/>
          <w:szCs w:val="24"/>
        </w:rPr>
        <w:t>d</w:t>
      </w:r>
      <w:r w:rsidRPr="00F84469">
        <w:rPr>
          <w:rFonts w:ascii="Times New Roman" w:hAnsi="Times New Roman"/>
          <w:sz w:val="24"/>
          <w:szCs w:val="24"/>
        </w:rPr>
        <w:t xml:space="preserve"> est donc </w:t>
      </w:r>
      <w:proofErr w:type="gramStart"/>
      <w:r w:rsidRPr="00F84469">
        <w:rPr>
          <w:rFonts w:ascii="Times New Roman" w:hAnsi="Times New Roman"/>
          <w:sz w:val="24"/>
          <w:szCs w:val="24"/>
        </w:rPr>
        <w:t xml:space="preserve">:  </w:t>
      </w:r>
      <w:r>
        <w:rPr>
          <w:rFonts w:ascii="Times New Roman" w:hAnsi="Times New Roman"/>
          <w:i/>
          <w:color w:val="333300"/>
          <w:sz w:val="28"/>
          <w:szCs w:val="28"/>
          <w:highlight w:val="yellow"/>
        </w:rPr>
        <w:t>y</w:t>
      </w:r>
      <w:proofErr w:type="gramEnd"/>
      <w:r>
        <w:rPr>
          <w:rFonts w:ascii="Times New Roman" w:hAnsi="Times New Roman"/>
          <w:i/>
          <w:color w:val="333300"/>
          <w:sz w:val="28"/>
          <w:szCs w:val="28"/>
          <w:highlight w:val="yellow"/>
        </w:rPr>
        <w:t xml:space="preserve"> =0,5</w:t>
      </w:r>
      <w:r w:rsidRPr="00F84469">
        <w:rPr>
          <w:rFonts w:ascii="Times New Roman" w:hAnsi="Times New Roman"/>
          <w:i/>
          <w:color w:val="333300"/>
          <w:sz w:val="28"/>
          <w:szCs w:val="28"/>
          <w:highlight w:val="yellow"/>
        </w:rPr>
        <w:t>x+5</w:t>
      </w:r>
    </w:p>
    <w:p w14:paraId="01A41341" w14:textId="77777777" w:rsidR="00926ACA" w:rsidRPr="00926ACA" w:rsidRDefault="00926ACA" w:rsidP="00926ACA">
      <w:pPr>
        <w:jc w:val="left"/>
        <w:rPr>
          <w:rFonts w:ascii="Times New Roman" w:hAnsi="Times New Roman"/>
          <w:sz w:val="24"/>
          <w:szCs w:val="24"/>
        </w:rPr>
      </w:pPr>
    </w:p>
    <w:p w14:paraId="0AFA207E" w14:textId="32297DDC" w:rsidR="00C16252" w:rsidRPr="00C16252" w:rsidRDefault="00C16252" w:rsidP="00C16252">
      <w:pPr>
        <w:rPr>
          <w:rFonts w:ascii="Times New Roman" w:hAnsi="Times New Roman"/>
          <w:b/>
          <w:u w:val="single"/>
        </w:rPr>
      </w:pPr>
      <w:r w:rsidRPr="00C16252">
        <w:rPr>
          <w:rFonts w:ascii="Times New Roman" w:hAnsi="Times New Roman"/>
          <w:b/>
          <w:u w:val="single"/>
        </w:rPr>
        <w:t>Exercice 1</w:t>
      </w:r>
      <w:r>
        <w:rPr>
          <w:rFonts w:ascii="Times New Roman" w:hAnsi="Times New Roman"/>
          <w:b/>
          <w:u w:val="single"/>
        </w:rPr>
        <w:t>6</w:t>
      </w:r>
      <w:r w:rsidRPr="00C16252">
        <w:rPr>
          <w:rFonts w:ascii="Times New Roman" w:hAnsi="Times New Roman"/>
          <w:b/>
          <w:u w:val="single"/>
        </w:rPr>
        <w:t>:</w:t>
      </w:r>
    </w:p>
    <w:p w14:paraId="4B9FC1B8" w14:textId="35ACC093" w:rsidR="00C16252" w:rsidRPr="00C16252" w:rsidRDefault="00C16252" w:rsidP="00C16252">
      <w:pPr>
        <w:jc w:val="left"/>
        <w:rPr>
          <w:rFonts w:ascii="Times New Roman" w:hAnsi="Times New Roman"/>
          <w:sz w:val="24"/>
          <w:szCs w:val="24"/>
        </w:rPr>
      </w:pPr>
      <w:r w:rsidRPr="00C16252">
        <w:rPr>
          <w:rFonts w:ascii="Times New Roman" w:hAnsi="Times New Roman"/>
          <w:bCs/>
          <w:sz w:val="24"/>
          <w:szCs w:val="24"/>
        </w:rPr>
        <w:t>1.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=-2x+0,5</m:t>
        </m:r>
      </m:oMath>
      <w:r w:rsidRPr="00C16252">
        <w:rPr>
          <w:rFonts w:ascii="Times New Roman" w:hAnsi="Times New Roman"/>
          <w:sz w:val="24"/>
          <w:szCs w:val="24"/>
        </w:rPr>
        <w:t>.</w:t>
      </w:r>
    </w:p>
    <w:p w14:paraId="4AD7803E" w14:textId="101900C4" w:rsidR="00C16252" w:rsidRPr="00C16252" w:rsidRDefault="00C16252" w:rsidP="00C1625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m:oMath>
        <m:r>
          <w:rPr>
            <w:rFonts w:ascii="Cambria Math" w:hAnsi="Cambria Math"/>
            <w:sz w:val="24"/>
            <w:szCs w:val="24"/>
          </w:rPr>
          <m:t>m=-2</m:t>
        </m:r>
      </m:oMath>
      <w:r w:rsidRPr="00C16252">
        <w:rPr>
          <w:rFonts w:ascii="Times New Roman" w:hAnsi="Times New Roman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</w:rPr>
          <m:t xml:space="preserve"> p= 0,5           m&lt;0       </m:t>
        </m:r>
      </m:oMath>
      <w:proofErr w:type="gramStart"/>
      <w:r w:rsidRPr="00C16252">
        <w:rPr>
          <w:rFonts w:ascii="Times New Roman" w:hAnsi="Times New Roman"/>
          <w:sz w:val="24"/>
          <w:szCs w:val="24"/>
        </w:rPr>
        <w:t>donc</w:t>
      </w:r>
      <w:proofErr w:type="gramEnd"/>
      <w:r w:rsidRPr="00C16252">
        <w:rPr>
          <w:rFonts w:ascii="Times New Roman" w:hAnsi="Times New Roman"/>
          <w:sz w:val="24"/>
          <w:szCs w:val="24"/>
        </w:rPr>
        <w:t xml:space="preserve">  la fonction affine </w:t>
      </w:r>
      <m:oMath>
        <m:r>
          <w:rPr>
            <w:rFonts w:ascii="Cambria Math" w:hAnsi="Cambria Math"/>
            <w:sz w:val="24"/>
            <w:szCs w:val="24"/>
          </w:rPr>
          <m:t xml:space="preserve">f </m:t>
        </m:r>
      </m:oMath>
      <w:r w:rsidRPr="00C16252">
        <w:rPr>
          <w:rFonts w:ascii="Times New Roman" w:hAnsi="Times New Roman"/>
          <w:sz w:val="24"/>
          <w:szCs w:val="24"/>
        </w:rPr>
        <w:t>est décroissante sur ℝ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151"/>
      </w:tblGrid>
      <w:tr w:rsidR="00C16252" w:rsidRPr="00C16252" w14:paraId="3FA12A78" w14:textId="77777777" w:rsidTr="00F705D9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A08A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EBC0E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-∞                                                                                                                                                 +∞</w:t>
            </w:r>
          </w:p>
        </w:tc>
      </w:tr>
      <w:tr w:rsidR="00C16252" w:rsidRPr="00C16252" w14:paraId="6DE45D73" w14:textId="77777777" w:rsidTr="00F705D9">
        <w:trPr>
          <w:trHeight w:val="7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1F14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f(x)</m:t>
                </m:r>
              </m:oMath>
            </m:oMathPara>
          </w:p>
          <w:p w14:paraId="51A001CE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16E1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95A9A5" wp14:editId="099A1C86">
                      <wp:simplePos x="0" y="0"/>
                      <wp:positionH relativeFrom="column">
                        <wp:posOffset>92985</wp:posOffset>
                      </wp:positionH>
                      <wp:positionV relativeFrom="paragraph">
                        <wp:posOffset>64080</wp:posOffset>
                      </wp:positionV>
                      <wp:extent cx="4786685" cy="389614"/>
                      <wp:effectExtent l="0" t="0" r="71120" b="86995"/>
                      <wp:wrapNone/>
                      <wp:docPr id="491" name="Connecteur droit avec flèche 4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86685" cy="3896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C4EF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491" o:spid="_x0000_s1026" type="#_x0000_t32" style="position:absolute;margin-left:7.3pt;margin-top:5.05pt;width:376.9pt;height:3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</w:tr>
    </w:tbl>
    <w:p w14:paraId="6CE1E8F5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</w:p>
    <w:p w14:paraId="37D08A36" w14:textId="0332B7EC" w:rsidR="00C16252" w:rsidRPr="00C16252" w:rsidRDefault="00C16252" w:rsidP="00C1625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16252">
        <w:rPr>
          <w:rFonts w:ascii="Times New Roman" w:hAnsi="Times New Roman"/>
          <w:bCs/>
          <w:sz w:val="24"/>
          <w:szCs w:val="24"/>
        </w:rPr>
        <w:t>2.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=0,25x</m:t>
        </m:r>
      </m:oMath>
      <w:r w:rsidRPr="00C16252">
        <w:rPr>
          <w:rFonts w:ascii="Times New Roman" w:hAnsi="Times New Roman"/>
          <w:sz w:val="24"/>
          <w:szCs w:val="24"/>
        </w:rPr>
        <w:t>.</w:t>
      </w:r>
    </w:p>
    <w:p w14:paraId="56531CF9" w14:textId="456F3010" w:rsidR="00C16252" w:rsidRPr="00C16252" w:rsidRDefault="00C16252" w:rsidP="00C1625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m:oMath>
        <m:r>
          <w:rPr>
            <w:rFonts w:ascii="Cambria Math" w:hAnsi="Cambria Math"/>
            <w:sz w:val="24"/>
            <w:szCs w:val="24"/>
          </w:rPr>
          <m:t>m=0,25</m:t>
        </m:r>
      </m:oMath>
      <w:r w:rsidRPr="00C16252">
        <w:rPr>
          <w:rFonts w:ascii="Times New Roman" w:hAnsi="Times New Roman"/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</w:rPr>
          <m:t xml:space="preserve"> p= 0           m&gt;0  </m:t>
        </m:r>
      </m:oMath>
      <w:r w:rsidRPr="00C162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16252">
        <w:rPr>
          <w:rFonts w:ascii="Times New Roman" w:hAnsi="Times New Roman"/>
          <w:sz w:val="24"/>
          <w:szCs w:val="24"/>
        </w:rPr>
        <w:t>donc</w:t>
      </w:r>
      <w:proofErr w:type="gramEnd"/>
      <w:r w:rsidRPr="00C16252">
        <w:rPr>
          <w:rFonts w:ascii="Times New Roman" w:hAnsi="Times New Roman"/>
          <w:sz w:val="24"/>
          <w:szCs w:val="24"/>
        </w:rPr>
        <w:t xml:space="preserve"> la fonction affine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sz w:val="24"/>
          <w:szCs w:val="24"/>
        </w:rPr>
        <w:t xml:space="preserve"> est croissante sur ℝ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151"/>
      </w:tblGrid>
      <w:tr w:rsidR="00C16252" w:rsidRPr="00C16252" w14:paraId="154ACEA4" w14:textId="77777777" w:rsidTr="00F705D9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B50C0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5BCD9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-∞                                                                                                                                                 +∞</w:t>
            </w:r>
          </w:p>
        </w:tc>
      </w:tr>
      <w:tr w:rsidR="00C16252" w:rsidRPr="00C16252" w14:paraId="6F19BC53" w14:textId="77777777" w:rsidTr="00F705D9">
        <w:trPr>
          <w:trHeight w:val="7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61C27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f(x)</m:t>
                </m:r>
              </m:oMath>
            </m:oMathPara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F550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4504A3" wp14:editId="0ACFD7C1">
                      <wp:simplePos x="0" y="0"/>
                      <wp:positionH relativeFrom="column">
                        <wp:posOffset>140694</wp:posOffset>
                      </wp:positionH>
                      <wp:positionV relativeFrom="paragraph">
                        <wp:posOffset>66841</wp:posOffset>
                      </wp:positionV>
                      <wp:extent cx="4619708" cy="341906"/>
                      <wp:effectExtent l="0" t="57150" r="28575" b="20320"/>
                      <wp:wrapNone/>
                      <wp:docPr id="492" name="Connecteur droit avec flèche 4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19708" cy="341906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E8D40" id="Connecteur droit avec flèche 492" o:spid="_x0000_s1026" type="#_x0000_t32" style="position:absolute;margin-left:11.1pt;margin-top:5.25pt;width:363.75pt;height:26.9p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</w:tr>
    </w:tbl>
    <w:p w14:paraId="495ABA2E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</w:p>
    <w:p w14:paraId="3C12603C" w14:textId="38343C1D" w:rsidR="00C16252" w:rsidRPr="00C16252" w:rsidRDefault="00C16252" w:rsidP="00C1625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16252">
        <w:rPr>
          <w:rFonts w:ascii="Times New Roman" w:hAnsi="Times New Roman"/>
          <w:bCs/>
          <w:sz w:val="24"/>
          <w:szCs w:val="24"/>
        </w:rPr>
        <w:t>3.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hAnsi="Cambria Math"/>
            <w:sz w:val="24"/>
            <w:szCs w:val="24"/>
          </w:rPr>
          <m:t>x+10</m:t>
        </m:r>
      </m:oMath>
      <w:r w:rsidRPr="00C16252">
        <w:rPr>
          <w:rFonts w:ascii="Times New Roman" w:hAnsi="Times New Roman"/>
          <w:sz w:val="24"/>
          <w:szCs w:val="24"/>
        </w:rPr>
        <w:t>.</w:t>
      </w:r>
    </w:p>
    <w:p w14:paraId="2802BF48" w14:textId="590254BC" w:rsidR="00C16252" w:rsidRPr="00C16252" w:rsidRDefault="00C16252" w:rsidP="00C1625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m:oMath>
        <m:r>
          <w:rPr>
            <w:rFonts w:ascii="Cambria Math" w:hAnsi="Cambria Math"/>
            <w:sz w:val="24"/>
            <w:szCs w:val="24"/>
          </w:rPr>
          <m:t>m=-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4</m:t>
            </m:r>
          </m:den>
        </m:f>
      </m:oMath>
      <w:r w:rsidRPr="00C16252">
        <w:rPr>
          <w:rFonts w:ascii="Times New Roman" w:hAnsi="Times New Roman"/>
          <w:sz w:val="24"/>
          <w:szCs w:val="24"/>
        </w:rPr>
        <w:t xml:space="preserve">    </w:t>
      </w:r>
      <m:oMath>
        <m:r>
          <w:rPr>
            <w:rFonts w:ascii="Cambria Math" w:hAnsi="Cambria Math"/>
            <w:sz w:val="24"/>
            <w:szCs w:val="24"/>
          </w:rPr>
          <m:t>p=10</m:t>
        </m:r>
      </m:oMath>
      <w:r w:rsidRPr="00C16252">
        <w:rPr>
          <w:rFonts w:ascii="Times New Roman" w:hAnsi="Times New Roman"/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m&lt;0</m:t>
        </m:r>
      </m:oMath>
      <w:r w:rsidRPr="00C16252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Pr="00C16252">
        <w:rPr>
          <w:rFonts w:ascii="Times New Roman" w:hAnsi="Times New Roman"/>
          <w:sz w:val="24"/>
          <w:szCs w:val="24"/>
        </w:rPr>
        <w:t>donc</w:t>
      </w:r>
      <w:proofErr w:type="gramEnd"/>
      <w:r w:rsidRPr="00C16252">
        <w:rPr>
          <w:rFonts w:ascii="Times New Roman" w:hAnsi="Times New Roman"/>
          <w:sz w:val="24"/>
          <w:szCs w:val="24"/>
        </w:rPr>
        <w:t xml:space="preserve"> la fonction affine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sz w:val="24"/>
          <w:szCs w:val="24"/>
        </w:rPr>
        <w:t xml:space="preserve"> est décroissante sur ℝ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151"/>
      </w:tblGrid>
      <w:tr w:rsidR="00C16252" w:rsidRPr="00C16252" w14:paraId="0D731E78" w14:textId="77777777" w:rsidTr="00F705D9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0ECB3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43B3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-∞                                                                                                                                                 +∞</w:t>
            </w:r>
          </w:p>
        </w:tc>
      </w:tr>
      <w:tr w:rsidR="00C16252" w:rsidRPr="00C16252" w14:paraId="4D937102" w14:textId="77777777" w:rsidTr="00F705D9">
        <w:trPr>
          <w:trHeight w:val="7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9F6A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f(x)</m:t>
                </m:r>
              </m:oMath>
            </m:oMathPara>
          </w:p>
          <w:p w14:paraId="7344535C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F6EC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94C860" wp14:editId="00D7ECBC">
                      <wp:simplePos x="0" y="0"/>
                      <wp:positionH relativeFrom="column">
                        <wp:posOffset>108889</wp:posOffset>
                      </wp:positionH>
                      <wp:positionV relativeFrom="paragraph">
                        <wp:posOffset>81280</wp:posOffset>
                      </wp:positionV>
                      <wp:extent cx="4635610" cy="349857"/>
                      <wp:effectExtent l="0" t="0" r="31750" b="88900"/>
                      <wp:wrapNone/>
                      <wp:docPr id="493" name="Connecteur droit avec flèche 4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5610" cy="3498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83097B" id="Connecteur droit avec flèche 493" o:spid="_x0000_s1026" type="#_x0000_t32" style="position:absolute;margin-left:8.55pt;margin-top:6.4pt;width:365pt;height:27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</w:tc>
      </w:tr>
    </w:tbl>
    <w:p w14:paraId="2C633930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</w:p>
    <w:p w14:paraId="4340B9B6" w14:textId="77777777" w:rsidR="003E1A37" w:rsidRDefault="003E1A37" w:rsidP="001463B2">
      <w:pPr>
        <w:rPr>
          <w:rFonts w:ascii="Times New Roman" w:hAnsi="Times New Roman"/>
          <w:b/>
          <w:u w:val="single"/>
        </w:rPr>
      </w:pPr>
    </w:p>
    <w:p w14:paraId="04B4DF2D" w14:textId="08E285E9" w:rsidR="001463B2" w:rsidRPr="001463B2" w:rsidRDefault="001463B2" w:rsidP="001463B2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lastRenderedPageBreak/>
        <w:t xml:space="preserve">Exercice </w:t>
      </w:r>
      <w:r w:rsidR="00E21414">
        <w:rPr>
          <w:rFonts w:ascii="Times New Roman" w:hAnsi="Times New Roman"/>
          <w:b/>
          <w:u w:val="single"/>
        </w:rPr>
        <w:t>17</w:t>
      </w:r>
      <w:r w:rsidRPr="001463B2">
        <w:rPr>
          <w:rFonts w:ascii="Times New Roman" w:hAnsi="Times New Roman"/>
          <w:b/>
          <w:u w:val="single"/>
        </w:rPr>
        <w:t>:</w:t>
      </w:r>
      <w:r w:rsidR="00E21414" w:rsidRPr="00E21414">
        <w:rPr>
          <w:rFonts w:ascii="Times New Roman" w:hAnsi="Times New Roman"/>
          <w:b/>
          <w:u w:val="single"/>
        </w:rPr>
        <w:t xml:space="preserve"> </w:t>
      </w:r>
      <w:r w:rsidR="00E21414">
        <w:rPr>
          <w:rFonts w:ascii="Times New Roman" w:hAnsi="Times New Roman"/>
          <w:b/>
          <w:u w:val="single"/>
        </w:rPr>
        <w:t>signe d’une fonction affine</w:t>
      </w:r>
    </w:p>
    <w:p w14:paraId="35C45FB1" w14:textId="25EB4932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bookmarkStart w:id="2" w:name="_Hlk72083815"/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</w:t>
      </w:r>
      <w:proofErr w:type="gramStart"/>
      <w:r w:rsidRPr="00E21414">
        <w:rPr>
          <w:rFonts w:ascii="Times New Roman" w:hAnsi="Times New Roman"/>
          <w:sz w:val="24"/>
          <w:szCs w:val="24"/>
        </w:rPr>
        <w:t xml:space="preserve">par </w:t>
      </w:r>
      <w:proofErr w:type="gramEnd"/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=-2x+4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70AEDF20" w14:textId="3AD1BCB0" w:rsidR="00C16252" w:rsidRPr="007975B5" w:rsidRDefault="00E21414" w:rsidP="00C16252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1. </w:t>
      </w:r>
      <w:bookmarkEnd w:id="2"/>
      <m:oMath>
        <m:r>
          <w:rPr>
            <w:rFonts w:ascii="Cambria Math" w:hAnsi="Cambria Math"/>
            <w:sz w:val="24"/>
            <w:szCs w:val="24"/>
          </w:rPr>
          <m:t>-2x+4=0</m:t>
        </m:r>
      </m:oMath>
      <w:r w:rsidR="00C16252" w:rsidRPr="007975B5">
        <w:rPr>
          <w:rFonts w:ascii="Times New Roman" w:hAnsi="Times New Roman"/>
          <w:sz w:val="24"/>
          <w:szCs w:val="24"/>
        </w:rPr>
        <w:t xml:space="preserve"> équivaut à </w:t>
      </w:r>
      <m:oMath>
        <m:r>
          <w:rPr>
            <w:rFonts w:ascii="Cambria Math" w:hAnsi="Cambria Math"/>
            <w:sz w:val="24"/>
            <w:szCs w:val="24"/>
          </w:rPr>
          <m:t>-2x=-4</m:t>
        </m:r>
      </m:oMath>
      <w:r w:rsidR="00C16252" w:rsidRPr="007975B5">
        <w:rPr>
          <w:rFonts w:ascii="Times New Roman" w:hAnsi="Times New Roman"/>
          <w:sz w:val="24"/>
          <w:szCs w:val="24"/>
        </w:rPr>
        <w:t xml:space="preserve">    équivaut à </w:t>
      </w:r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  <m:r>
          <w:rPr>
            <w:rFonts w:ascii="Cambria Math" w:hAnsi="Cambria Math"/>
            <w:sz w:val="24"/>
            <w:szCs w:val="24"/>
          </w:rPr>
          <m:t>=2</m:t>
        </m:r>
      </m:oMath>
    </w:p>
    <w:p w14:paraId="7FB2C575" w14:textId="77777777" w:rsidR="00C16252" w:rsidRPr="007975B5" w:rsidRDefault="00C16252" w:rsidP="00C16252">
      <w:pPr>
        <w:jc w:val="left"/>
        <w:rPr>
          <w:rFonts w:ascii="Times New Roman" w:hAnsi="Times New Roman"/>
          <w:sz w:val="24"/>
          <w:szCs w:val="24"/>
        </w:rPr>
      </w:pPr>
    </w:p>
    <w:p w14:paraId="084E1D02" w14:textId="37D03689" w:rsidR="00C16252" w:rsidRPr="007975B5" w:rsidRDefault="00C16252" w:rsidP="00C1625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7975B5">
        <w:rPr>
          <w:rFonts w:ascii="Times New Roman" w:hAnsi="Times New Roman"/>
          <w:sz w:val="24"/>
          <w:szCs w:val="24"/>
        </w:rPr>
        <w:t xml:space="preserve">Comme </w:t>
      </w:r>
      <m:oMath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 w:hAnsi="Cambria Math"/>
            <w:sz w:val="24"/>
            <w:szCs w:val="24"/>
          </w:rPr>
          <m:t xml:space="preserve">=-2     </m:t>
        </m:r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 w:hAnsi="Cambria Math"/>
            <w:sz w:val="24"/>
            <w:szCs w:val="24"/>
          </w:rPr>
          <m:t xml:space="preserve">&lt;0           </m:t>
        </m:r>
      </m:oMath>
      <w:r w:rsidRPr="007975B5">
        <w:rPr>
          <w:rFonts w:ascii="Times New Roman" w:hAnsi="Times New Roman"/>
          <w:sz w:val="24"/>
          <w:szCs w:val="24"/>
        </w:rPr>
        <w:t xml:space="preserve">alors la fonction affine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7975B5">
        <w:rPr>
          <w:rFonts w:ascii="Times New Roman" w:hAnsi="Times New Roman"/>
          <w:sz w:val="24"/>
          <w:szCs w:val="24"/>
        </w:rPr>
        <w:t xml:space="preserve"> est décroissante sur ℝ</w:t>
      </w:r>
    </w:p>
    <w:p w14:paraId="37BB80D0" w14:textId="77777777" w:rsidR="00C16252" w:rsidRPr="007975B5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151"/>
      </w:tblGrid>
      <w:tr w:rsidR="00C16252" w:rsidRPr="007975B5" w14:paraId="048072E9" w14:textId="77777777" w:rsidTr="00F705D9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700C" w14:textId="77777777" w:rsidR="00C16252" w:rsidRPr="007975B5" w:rsidRDefault="00C16252" w:rsidP="00F705D9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C56F3" w14:textId="7E960B1D" w:rsidR="00C16252" w:rsidRPr="007975B5" w:rsidRDefault="00F705D9" w:rsidP="00F705D9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D355F14" wp14:editId="4A2CBD5D">
                      <wp:simplePos x="0" y="0"/>
                      <wp:positionH relativeFrom="column">
                        <wp:posOffset>3312986</wp:posOffset>
                      </wp:positionH>
                      <wp:positionV relativeFrom="paragraph">
                        <wp:posOffset>141815</wp:posOffset>
                      </wp:positionV>
                      <wp:extent cx="11220" cy="499274"/>
                      <wp:effectExtent l="76200" t="38100" r="65405" b="1524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1220" cy="49927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43C09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260.85pt;margin-top:11.15pt;width:.9pt;height:39.3pt;flip:x 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16252" w:rsidRPr="007975B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-∞                                                                    2                                                                             +∞</w:t>
            </w:r>
          </w:p>
        </w:tc>
      </w:tr>
      <w:tr w:rsidR="00C16252" w:rsidRPr="007975B5" w14:paraId="0D3244A5" w14:textId="77777777" w:rsidTr="00F705D9">
        <w:trPr>
          <w:trHeight w:val="7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04D3" w14:textId="77777777" w:rsidR="00C16252" w:rsidRPr="007975B5" w:rsidRDefault="00C16252" w:rsidP="00F705D9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f(x)</m:t>
                </m:r>
              </m:oMath>
            </m:oMathPara>
          </w:p>
          <w:p w14:paraId="7756E49F" w14:textId="77777777" w:rsidR="00C16252" w:rsidRPr="007975B5" w:rsidRDefault="00C16252" w:rsidP="00F705D9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9D06" w14:textId="77777777" w:rsidR="00C16252" w:rsidRDefault="00C16252" w:rsidP="00F705D9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BCD6D34" wp14:editId="1EFCA496">
                      <wp:simplePos x="0" y="0"/>
                      <wp:positionH relativeFrom="column">
                        <wp:posOffset>676372</wp:posOffset>
                      </wp:positionH>
                      <wp:positionV relativeFrom="paragraph">
                        <wp:posOffset>150425</wp:posOffset>
                      </wp:positionV>
                      <wp:extent cx="3769797" cy="544152"/>
                      <wp:effectExtent l="0" t="0" r="78740" b="85090"/>
                      <wp:wrapNone/>
                      <wp:docPr id="9" name="Connecteur droit avec flèch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69797" cy="54415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E93E7" id="Connecteur droit avec flèche 9" o:spid="_x0000_s1026" type="#_x0000_t32" style="position:absolute;margin-left:53.25pt;margin-top:11.85pt;width:296.85pt;height:42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7975B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</w:t>
            </w:r>
          </w:p>
          <w:p w14:paraId="3B767E36" w14:textId="0F959532" w:rsidR="00C16252" w:rsidRDefault="00F705D9" w:rsidP="00F705D9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8895F00" wp14:editId="0321FC5E">
                      <wp:simplePos x="0" y="0"/>
                      <wp:positionH relativeFrom="column">
                        <wp:posOffset>317343</wp:posOffset>
                      </wp:positionH>
                      <wp:positionV relativeFrom="paragraph">
                        <wp:posOffset>192584</wp:posOffset>
                      </wp:positionV>
                      <wp:extent cx="2967593" cy="1099524"/>
                      <wp:effectExtent l="0" t="38100" r="61595" b="24765"/>
                      <wp:wrapNone/>
                      <wp:docPr id="4" name="Connecteur droit avec flèch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67593" cy="109952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B5E6E1" id="Connecteur droit avec flèche 4" o:spid="_x0000_s1026" type="#_x0000_t32" style="position:absolute;margin-left:25pt;margin-top:15.15pt;width:233.65pt;height:86.6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C16252" w:rsidRPr="007975B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        +                               </w:t>
            </w:r>
            <w:r w:rsidR="00F8446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</w:t>
            </w:r>
            <w:r w:rsidR="00C16252" w:rsidRPr="007975B5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0                            -</w:t>
            </w:r>
          </w:p>
          <w:p w14:paraId="62CDD35B" w14:textId="49C8E7EE" w:rsidR="00F84469" w:rsidRPr="007975B5" w:rsidRDefault="00F84469" w:rsidP="00F705D9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5C8027B6" w14:textId="77777777" w:rsid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</w:p>
    <w:p w14:paraId="440A87B4" w14:textId="77777777" w:rsidR="00C16252" w:rsidRPr="007975B5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7975B5">
        <w:rPr>
          <w:rFonts w:ascii="Times New Roman" w:hAnsi="Times New Roman"/>
          <w:bCs/>
          <w:sz w:val="24"/>
          <w:szCs w:val="24"/>
        </w:rPr>
        <w:t xml:space="preserve"> est strictement négative </w:t>
      </w:r>
      <w:proofErr w:type="gramStart"/>
      <w:r w:rsidRPr="007975B5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7975B5">
        <w:rPr>
          <w:rFonts w:ascii="Times New Roman" w:hAnsi="Times New Roman"/>
          <w:bCs/>
          <w:sz w:val="24"/>
          <w:szCs w:val="24"/>
        </w:rPr>
        <w:t>2 ;+∞[</w:t>
      </w:r>
    </w:p>
    <w:p w14:paraId="6304CBB8" w14:textId="77777777" w:rsidR="00C16252" w:rsidRPr="007975B5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7975B5">
        <w:rPr>
          <w:rFonts w:ascii="Times New Roman" w:hAnsi="Times New Roman"/>
          <w:bCs/>
          <w:sz w:val="24"/>
          <w:szCs w:val="24"/>
        </w:rPr>
        <w:t xml:space="preserve"> est strictement positive </w:t>
      </w:r>
      <w:proofErr w:type="gramStart"/>
      <w:r w:rsidRPr="007975B5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7975B5">
        <w:rPr>
          <w:rFonts w:ascii="Times New Roman" w:hAnsi="Times New Roman"/>
          <w:bCs/>
          <w:sz w:val="24"/>
          <w:szCs w:val="24"/>
        </w:rPr>
        <w:t>-∞ ;2[</w:t>
      </w:r>
    </w:p>
    <w:p w14:paraId="4A084F0C" w14:textId="77777777" w:rsidR="00C16252" w:rsidRPr="007975B5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7975B5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975B5">
        <w:rPr>
          <w:rFonts w:ascii="Times New Roman" w:hAnsi="Times New Roman"/>
          <w:bCs/>
          <w:sz w:val="24"/>
          <w:szCs w:val="24"/>
        </w:rPr>
        <w:t>s’annule</w:t>
      </w:r>
      <w:proofErr w:type="gramEnd"/>
      <w:r w:rsidRPr="007975B5">
        <w:rPr>
          <w:rFonts w:ascii="Times New Roman" w:hAnsi="Times New Roman"/>
          <w:bCs/>
          <w:sz w:val="24"/>
          <w:szCs w:val="24"/>
        </w:rPr>
        <w:t xml:space="preserve"> en 2</w:t>
      </w:r>
    </w:p>
    <w:p w14:paraId="5F9ED407" w14:textId="6A59F5F8" w:rsidR="00E21414" w:rsidRDefault="00E21414" w:rsidP="00C16252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2. </w:t>
      </w:r>
      <m:oMath>
        <m:r>
          <w:rPr>
            <w:rFonts w:ascii="Cambria Math" w:hAnsi="Cambria Math"/>
            <w:sz w:val="24"/>
            <w:szCs w:val="24"/>
          </w:rPr>
          <m:t>-2x+4&lt;0</m:t>
        </m:r>
      </m:oMath>
      <w:r w:rsidR="00F84469">
        <w:rPr>
          <w:rFonts w:ascii="Times New Roman" w:hAnsi="Times New Roman"/>
          <w:sz w:val="24"/>
          <w:szCs w:val="24"/>
        </w:rPr>
        <w:t xml:space="preserve"> si </w:t>
      </w:r>
      <m:oMath>
        <m:r>
          <w:rPr>
            <w:rFonts w:ascii="Cambria Math" w:hAnsi="Cambria Math"/>
            <w:sz w:val="24"/>
            <w:szCs w:val="24"/>
          </w:rPr>
          <m:t>x&gt;2</m:t>
        </m:r>
      </m:oMath>
    </w:p>
    <w:p w14:paraId="6477DEE1" w14:textId="5284A3AE" w:rsidR="00F84469" w:rsidRPr="00E21414" w:rsidRDefault="00F84469" w:rsidP="00C16252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L’ensemble des solutions de l’inéquation </w:t>
      </w:r>
      <m:oMath>
        <m:r>
          <w:rPr>
            <w:rFonts w:ascii="Cambria Math" w:hAnsi="Cambria Math"/>
            <w:sz w:val="24"/>
            <w:szCs w:val="24"/>
          </w:rPr>
          <m:t>-2x+4&lt;0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est </w:t>
      </w:r>
      <w:proofErr w:type="gramEnd"/>
      <m:oMath>
        <m:r>
          <w:rPr>
            <w:rFonts w:ascii="Cambria Math" w:hAnsi="Cambria Math"/>
            <w:sz w:val="24"/>
            <w:szCs w:val="24"/>
          </w:rPr>
          <m:t>S=]2 ;+∞[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22E201DD" w14:textId="77777777" w:rsidR="00F84469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3. </w:t>
      </w:r>
    </w:p>
    <w:p w14:paraId="6B390880" w14:textId="47114D41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-2x+4≥0</m:t>
        </m:r>
      </m:oMath>
      <w:r w:rsidR="00F8446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84469">
        <w:rPr>
          <w:rFonts w:ascii="Times New Roman" w:hAnsi="Times New Roman"/>
          <w:sz w:val="24"/>
          <w:szCs w:val="24"/>
        </w:rPr>
        <w:t>équivaut</w:t>
      </w:r>
      <w:proofErr w:type="gramEnd"/>
      <w:r w:rsidR="00F84469">
        <w:rPr>
          <w:rFonts w:ascii="Times New Roman" w:hAnsi="Times New Roman"/>
          <w:sz w:val="24"/>
          <w:szCs w:val="24"/>
        </w:rPr>
        <w:t xml:space="preserve"> à </w:t>
      </w:r>
      <m:oMath>
        <m:r>
          <w:rPr>
            <w:rFonts w:ascii="Cambria Math" w:hAnsi="Cambria Math"/>
            <w:sz w:val="24"/>
            <w:szCs w:val="24"/>
          </w:rPr>
          <m:t>-2x≥-4</m:t>
        </m:r>
      </m:oMath>
      <w:r w:rsidR="00F84469">
        <w:rPr>
          <w:rFonts w:ascii="Times New Roman" w:hAnsi="Times New Roman"/>
          <w:sz w:val="24"/>
          <w:szCs w:val="24"/>
        </w:rPr>
        <w:t xml:space="preserve">     équivaut à </w:t>
      </w:r>
      <m:oMath>
        <m:r>
          <w:rPr>
            <w:rFonts w:ascii="Cambria Math" w:hAnsi="Cambria Math"/>
            <w:sz w:val="24"/>
            <w:szCs w:val="24"/>
          </w:rPr>
          <m:t>x≤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F84469">
        <w:rPr>
          <w:rFonts w:ascii="Times New Roman" w:hAnsi="Times New Roman"/>
          <w:sz w:val="24"/>
          <w:szCs w:val="24"/>
        </w:rPr>
        <w:t xml:space="preserve">équivaut à </w:t>
      </w:r>
      <m:oMath>
        <m:r>
          <w:rPr>
            <w:rFonts w:ascii="Cambria Math" w:hAnsi="Cambria Math"/>
            <w:sz w:val="24"/>
            <w:szCs w:val="24"/>
          </w:rPr>
          <m:t>x≤2.</m:t>
        </m:r>
      </m:oMath>
    </w:p>
    <w:p w14:paraId="507BE40D" w14:textId="629FA809" w:rsidR="00F84469" w:rsidRPr="00E21414" w:rsidRDefault="00F84469" w:rsidP="00F8446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L’ensemble des solutions de l’inéquation </w:t>
      </w:r>
      <m:oMath>
        <m:r>
          <w:rPr>
            <w:rFonts w:ascii="Cambria Math" w:hAnsi="Cambria Math"/>
            <w:sz w:val="24"/>
            <w:szCs w:val="24"/>
          </w:rPr>
          <m:t>-2x+4</m:t>
        </m:r>
        <m:r>
          <w:rPr>
            <w:rFonts w:ascii="Cambria Math" w:hAnsi="Cambria Math"/>
            <w:sz w:val="24"/>
            <w:szCs w:val="24"/>
          </w:rPr>
          <m:t>≥</m:t>
        </m:r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est </w:t>
      </w:r>
      <w:proofErr w:type="gramEnd"/>
      <m:oMath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</w:rPr>
          <m:t>=]-</m:t>
        </m:r>
        <m:r>
          <w:rPr>
            <w:rFonts w:ascii="Cambria Math" w:hAnsi="Cambria Math"/>
            <w:sz w:val="24"/>
            <w:szCs w:val="24"/>
          </w:rPr>
          <m:t>∞</m:t>
        </m:r>
        <m:r>
          <w:rPr>
            <w:rFonts w:ascii="Cambria Math" w:hAnsi="Cambria Math"/>
            <w:sz w:val="24"/>
            <w:szCs w:val="24"/>
          </w:rPr>
          <m:t>;2]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110AA2E8" w14:textId="77777777" w:rsidR="00E21414" w:rsidRDefault="00E21414" w:rsidP="001463B2">
      <w:pPr>
        <w:jc w:val="left"/>
        <w:rPr>
          <w:rFonts w:ascii="Times New Roman" w:hAnsi="Times New Roman"/>
          <w:bCs/>
          <w:sz w:val="24"/>
          <w:szCs w:val="24"/>
        </w:rPr>
      </w:pPr>
    </w:p>
    <w:p w14:paraId="56F33BE4" w14:textId="62AB818C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18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4C4D7B4F" w14:textId="509F0B7F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</w:t>
      </w:r>
      <w:proofErr w:type="gramStart"/>
      <w:r w:rsidRPr="00E21414">
        <w:rPr>
          <w:rFonts w:ascii="Times New Roman" w:hAnsi="Times New Roman"/>
          <w:sz w:val="24"/>
          <w:szCs w:val="24"/>
        </w:rPr>
        <w:t xml:space="preserve">par </w:t>
      </w:r>
      <w:proofErr w:type="gramEnd"/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=x-5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331EFFEF" w14:textId="0B926E15" w:rsidR="00C16252" w:rsidRPr="00C16252" w:rsidRDefault="00F705D9" w:rsidP="00C16252">
      <w:pPr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-5=0</m:t>
        </m:r>
      </m:oMath>
      <w:r w:rsidR="00C16252" w:rsidRPr="00C162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16252" w:rsidRPr="00C16252">
        <w:rPr>
          <w:rFonts w:ascii="Times New Roman" w:hAnsi="Times New Roman"/>
          <w:sz w:val="24"/>
          <w:szCs w:val="24"/>
        </w:rPr>
        <w:t>équivaut</w:t>
      </w:r>
      <w:proofErr w:type="gramEnd"/>
      <w:r w:rsidR="00C16252" w:rsidRPr="00C16252">
        <w:rPr>
          <w:rFonts w:ascii="Times New Roman" w:hAnsi="Times New Roman"/>
          <w:sz w:val="24"/>
          <w:szCs w:val="24"/>
        </w:rPr>
        <w:t xml:space="preserve"> à </w:t>
      </w:r>
      <m:oMath>
        <m:r>
          <w:rPr>
            <w:rFonts w:ascii="Cambria Math" w:hAnsi="Cambria Math"/>
            <w:sz w:val="24"/>
            <w:szCs w:val="24"/>
          </w:rPr>
          <m:t>x=5</m:t>
        </m:r>
      </m:oMath>
    </w:p>
    <w:p w14:paraId="474D52FC" w14:textId="77777777" w:rsidR="00C16252" w:rsidRPr="00C16252" w:rsidRDefault="00C16252" w:rsidP="00C16252">
      <w:pPr>
        <w:jc w:val="left"/>
        <w:rPr>
          <w:rFonts w:ascii="Times New Roman" w:hAnsi="Times New Roman"/>
          <w:sz w:val="24"/>
          <w:szCs w:val="24"/>
        </w:rPr>
      </w:pPr>
    </w:p>
    <w:p w14:paraId="7E43F2BD" w14:textId="4A4EA1C9" w:rsidR="00C16252" w:rsidRDefault="00C16252" w:rsidP="00C16252">
      <w:pPr>
        <w:jc w:val="left"/>
        <w:rPr>
          <w:rFonts w:ascii="Cambria Math" w:hAnsi="Cambria Math"/>
          <w:b/>
          <w:sz w:val="24"/>
          <w:szCs w:val="24"/>
          <w:u w:val="single"/>
        </w:rPr>
      </w:pPr>
      <w:r w:rsidRPr="00C16252">
        <w:rPr>
          <w:rFonts w:ascii="Times New Roman" w:hAnsi="Times New Roman"/>
          <w:sz w:val="24"/>
          <w:szCs w:val="24"/>
        </w:rPr>
        <w:t xml:space="preserve">Comme </w:t>
      </w:r>
      <m:oMath>
        <m:r>
          <w:rPr>
            <w:rFonts w:ascii="Cambria Math" w:hAnsi="Cambria Math"/>
            <w:sz w:val="24"/>
            <w:szCs w:val="24"/>
          </w:rPr>
          <m:t xml:space="preserve">m=1     m&gt;0              </m:t>
        </m:r>
      </m:oMath>
      <w:r w:rsidRPr="00C16252">
        <w:rPr>
          <w:rFonts w:ascii="Times New Roman" w:hAnsi="Times New Roman"/>
          <w:sz w:val="24"/>
          <w:szCs w:val="24"/>
        </w:rPr>
        <w:t xml:space="preserve">alors la fonction affine 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sz w:val="24"/>
          <w:szCs w:val="24"/>
        </w:rPr>
        <w:t xml:space="preserve"> est croissante sur ℝ</w:t>
      </w:r>
    </w:p>
    <w:p w14:paraId="45A16CA4" w14:textId="77777777" w:rsidR="00C16252" w:rsidRPr="00C16252" w:rsidRDefault="00C16252" w:rsidP="00C16252">
      <w:pPr>
        <w:jc w:val="left"/>
        <w:rPr>
          <w:rFonts w:ascii="Cambria Math" w:hAnsi="Cambria Math"/>
          <w:bCs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151"/>
      </w:tblGrid>
      <w:tr w:rsidR="00C16252" w:rsidRPr="00C16252" w14:paraId="30AD8B8A" w14:textId="77777777" w:rsidTr="00F705D9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2C3B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98BD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-∞                                                                      5                                                                           +∞</w:t>
            </w:r>
          </w:p>
        </w:tc>
      </w:tr>
      <w:tr w:rsidR="00C16252" w:rsidRPr="00C16252" w14:paraId="4BE36BBE" w14:textId="77777777" w:rsidTr="00F705D9">
        <w:trPr>
          <w:trHeight w:val="7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EF0CC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f(x)</m:t>
                </m:r>
              </m:oMath>
            </m:oMathPara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7668" w14:textId="4485D29F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   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</w:t>
            </w:r>
            <w:r w:rsidRPr="00C16252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- </w:t>
            </w: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                                    0    </w:t>
            </w:r>
            <w:r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   </w:t>
            </w: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+ </w:t>
            </w:r>
          </w:p>
        </w:tc>
      </w:tr>
    </w:tbl>
    <w:p w14:paraId="5CEDFCB2" w14:textId="77777777" w:rsidR="00C16252" w:rsidRDefault="00C16252" w:rsidP="00E21414">
      <w:pPr>
        <w:rPr>
          <w:rFonts w:ascii="Times New Roman" w:hAnsi="Times New Roman"/>
          <w:b/>
          <w:u w:val="single"/>
        </w:rPr>
      </w:pPr>
    </w:p>
    <w:p w14:paraId="48C9A895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bCs/>
          <w:sz w:val="24"/>
          <w:szCs w:val="24"/>
        </w:rPr>
        <w:t xml:space="preserve"> est strictement négative </w:t>
      </w:r>
      <w:proofErr w:type="gramStart"/>
      <w:r w:rsidRPr="00C16252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C16252">
        <w:rPr>
          <w:rFonts w:ascii="Times New Roman" w:hAnsi="Times New Roman"/>
          <w:bCs/>
          <w:sz w:val="24"/>
          <w:szCs w:val="24"/>
        </w:rPr>
        <w:t>-∞ ;5[</w:t>
      </w:r>
    </w:p>
    <w:p w14:paraId="7B553DE8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bCs/>
          <w:sz w:val="24"/>
          <w:szCs w:val="24"/>
        </w:rPr>
        <w:t xml:space="preserve"> est strictement positive </w:t>
      </w:r>
      <w:proofErr w:type="gramStart"/>
      <w:r w:rsidRPr="00C16252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C16252">
        <w:rPr>
          <w:rFonts w:ascii="Times New Roman" w:hAnsi="Times New Roman"/>
          <w:bCs/>
          <w:sz w:val="24"/>
          <w:szCs w:val="24"/>
        </w:rPr>
        <w:t>5 ;+∞[</w:t>
      </w:r>
    </w:p>
    <w:p w14:paraId="1034EF0F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16252">
        <w:rPr>
          <w:rFonts w:ascii="Times New Roman" w:hAnsi="Times New Roman"/>
          <w:bCs/>
          <w:sz w:val="24"/>
          <w:szCs w:val="24"/>
        </w:rPr>
        <w:t>s’annule</w:t>
      </w:r>
      <w:proofErr w:type="gramEnd"/>
      <w:r w:rsidRPr="00C16252">
        <w:rPr>
          <w:rFonts w:ascii="Times New Roman" w:hAnsi="Times New Roman"/>
          <w:bCs/>
          <w:sz w:val="24"/>
          <w:szCs w:val="24"/>
        </w:rPr>
        <w:t xml:space="preserve"> en 5</w:t>
      </w:r>
    </w:p>
    <w:p w14:paraId="13E2A0A3" w14:textId="77777777" w:rsidR="00C16252" w:rsidRDefault="00C16252" w:rsidP="00E21414">
      <w:pPr>
        <w:rPr>
          <w:rFonts w:ascii="Times New Roman" w:hAnsi="Times New Roman"/>
          <w:b/>
          <w:u w:val="single"/>
        </w:rPr>
      </w:pPr>
    </w:p>
    <w:p w14:paraId="7839499B" w14:textId="77777777" w:rsidR="00C16252" w:rsidRDefault="00C16252" w:rsidP="00E21414">
      <w:pPr>
        <w:rPr>
          <w:rFonts w:ascii="Times New Roman" w:hAnsi="Times New Roman"/>
          <w:b/>
          <w:u w:val="single"/>
        </w:rPr>
      </w:pPr>
    </w:p>
    <w:p w14:paraId="165638EC" w14:textId="565DFD31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19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04D2774D" w14:textId="4730C4CA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</w:t>
      </w:r>
      <w:proofErr w:type="gramStart"/>
      <w:r w:rsidRPr="00E21414">
        <w:rPr>
          <w:rFonts w:ascii="Times New Roman" w:hAnsi="Times New Roman"/>
          <w:sz w:val="24"/>
          <w:szCs w:val="24"/>
        </w:rPr>
        <w:t xml:space="preserve">par </w:t>
      </w:r>
      <m:oMath>
        <m:r>
          <w:rPr>
            <w:rFonts w:ascii="Cambria Math" w:hAnsi="Cambria Math"/>
            <w:sz w:val="24"/>
            <w:szCs w:val="24"/>
          </w:rPr>
          <m:t/>
        </m:r>
        <w:proofErr w:type="gramEnd"/>
        <m:r>
          <w:rPr>
            <w:rFonts w:ascii="Cambria Math" w:hAnsi="Cambria Math"/>
            <w:sz w:val="24"/>
            <w:szCs w:val="24"/>
          </w:rPr>
          <m:t/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</m:oMath>
      <w:r w:rsidRPr="001463B2">
        <w:rPr>
          <w:rFonts w:ascii="Times New Roman" w:hAnsi="Times New Roman"/>
          <w:sz w:val="24"/>
          <w:szCs w:val="24"/>
        </w:rPr>
        <w:t xml:space="preserve"> </w:t>
      </w:r>
      <w:r w:rsidRPr="00E21414">
        <w:rPr>
          <w:rFonts w:ascii="Times New Roman" w:hAnsi="Times New Roman"/>
          <w:sz w:val="24"/>
          <w:szCs w:val="24"/>
        </w:rPr>
        <w:t>.</w:t>
      </w:r>
    </w:p>
    <w:p w14:paraId="0BC3AE0E" w14:textId="77777777" w:rsidR="00C16252" w:rsidRPr="00C16252" w:rsidRDefault="00E21414" w:rsidP="00C16252">
      <w:pPr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1. </w:t>
      </w:r>
      <m:oMath>
        <m:r>
          <w:rPr>
            <w:rFonts w:ascii="Cambria Math" w:hAnsi="Cambria Math"/>
            <w:sz w:val="24"/>
            <w:szCs w:val="24"/>
          </w:rPr>
          <m:t>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=0</m:t>
        </m:r>
      </m:oMath>
      <w:r w:rsidR="00C16252" w:rsidRPr="00C16252">
        <w:rPr>
          <w:rFonts w:ascii="Times New Roman" w:hAnsi="Times New Roman"/>
          <w:sz w:val="24"/>
          <w:szCs w:val="24"/>
        </w:rPr>
        <w:t xml:space="preserve"> équivaut à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x=-10</m:t>
        </m:r>
      </m:oMath>
      <w:r w:rsidR="00C16252" w:rsidRPr="00C16252">
        <w:rPr>
          <w:rFonts w:ascii="Times New Roman" w:hAnsi="Times New Roman"/>
          <w:sz w:val="24"/>
          <w:szCs w:val="24"/>
        </w:rPr>
        <w:t xml:space="preserve"> équivaut</w:t>
      </w:r>
      <m:oMath>
        <m:r>
          <w:rPr>
            <w:rFonts w:ascii="Cambria Math" w:hAnsi="Cambria Math"/>
            <w:sz w:val="24"/>
            <w:szCs w:val="24"/>
          </w:rPr>
          <m:t xml:space="preserve"> 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24"/>
            <w:szCs w:val="24"/>
          </w:rPr>
          <m:t>=10×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</m:t>
            </m:r>
          </m:den>
        </m:f>
        <m:r>
          <w:rPr>
            <w:rFonts w:ascii="Cambria Math" w:hAnsi="Cambria Math"/>
            <w:sz w:val="24"/>
            <w:szCs w:val="24"/>
          </w:rPr>
          <m:t>=20</m:t>
        </m:r>
      </m:oMath>
    </w:p>
    <w:p w14:paraId="6CF8FEAA" w14:textId="77777777" w:rsidR="00C16252" w:rsidRPr="00C16252" w:rsidRDefault="00C16252" w:rsidP="00C16252">
      <w:pPr>
        <w:jc w:val="left"/>
        <w:rPr>
          <w:rFonts w:ascii="Times New Roman" w:hAnsi="Times New Roman"/>
          <w:sz w:val="24"/>
          <w:szCs w:val="24"/>
        </w:rPr>
      </w:pPr>
    </w:p>
    <w:p w14:paraId="274EA6B6" w14:textId="10F30F67" w:rsidR="00C16252" w:rsidRPr="00C16252" w:rsidRDefault="00C16252" w:rsidP="00C1625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16252">
        <w:rPr>
          <w:rFonts w:ascii="Times New Roman" w:hAnsi="Times New Roman"/>
          <w:sz w:val="24"/>
          <w:szCs w:val="24"/>
        </w:rPr>
        <w:t xml:space="preserve">Comme </w:t>
      </w:r>
      <m:oMath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 w:hAnsi="Cambria Math"/>
            <w:sz w:val="24"/>
            <w:szCs w:val="24"/>
          </w:rPr>
          <m:t>= 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       </m:t>
        </m:r>
        <m:r>
          <w:rPr>
            <w:rFonts w:ascii="Cambria Math" w:hAnsi="Cambria Math"/>
            <w:sz w:val="24"/>
            <w:szCs w:val="24"/>
          </w:rPr>
          <m:t>m</m:t>
        </m:r>
        <m:r>
          <w:rPr>
            <w:rFonts w:ascii="Cambria Math" w:hAnsi="Cambria Math"/>
            <w:sz w:val="24"/>
            <w:szCs w:val="24"/>
          </w:rPr>
          <m:t xml:space="preserve">&lt;0        </m:t>
        </m:r>
      </m:oMath>
      <w:r w:rsidRPr="00C16252">
        <w:rPr>
          <w:rFonts w:ascii="Times New Roman" w:hAnsi="Times New Roman"/>
          <w:sz w:val="24"/>
          <w:szCs w:val="24"/>
        </w:rPr>
        <w:t xml:space="preserve">alors la fonction affine 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sz w:val="24"/>
          <w:szCs w:val="24"/>
        </w:rPr>
        <w:t xml:space="preserve"> est décroissante sur ℝ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8151"/>
      </w:tblGrid>
      <w:tr w:rsidR="00C16252" w:rsidRPr="00C16252" w14:paraId="65886ADA" w14:textId="77777777" w:rsidTr="00F705D9">
        <w:trPr>
          <w:trHeight w:val="48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E5DC6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3D9C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-∞                                                                   20                                                                              +∞</w:t>
            </w:r>
          </w:p>
        </w:tc>
      </w:tr>
      <w:tr w:rsidR="00C16252" w:rsidRPr="00C16252" w14:paraId="1BFFBF2E" w14:textId="77777777" w:rsidTr="00F705D9">
        <w:trPr>
          <w:trHeight w:val="75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1D97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f(x)</m:t>
                </m:r>
              </m:oMath>
            </m:oMathPara>
          </w:p>
          <w:p w14:paraId="4413EF04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  <w:tc>
          <w:tcPr>
            <w:tcW w:w="8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3908" w14:textId="12888D70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</w:t>
            </w:r>
          </w:p>
          <w:p w14:paraId="6829B3CE" w14:textId="1BA6B2C5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                               </w:t>
            </w:r>
            <w:r w:rsidR="00F705D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>+</w:t>
            </w:r>
            <w:r w:rsidRPr="00C16252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                  0</w:t>
            </w:r>
            <w:r w:rsidR="00F705D9">
              <w:rPr>
                <w:rFonts w:asciiTheme="minorHAnsi" w:eastAsiaTheme="minorHAnsi" w:hAnsiTheme="minorHAnsi" w:cstheme="minorBidi"/>
                <w:szCs w:val="22"/>
                <w:lang w:eastAsia="en-US"/>
              </w:rPr>
              <w:t xml:space="preserve">                           -</w:t>
            </w:r>
          </w:p>
          <w:p w14:paraId="22E3E61E" w14:textId="77777777" w:rsidR="00C16252" w:rsidRPr="00C16252" w:rsidRDefault="00C16252" w:rsidP="00C16252">
            <w:pPr>
              <w:spacing w:after="160" w:line="256" w:lineRule="auto"/>
              <w:jc w:val="left"/>
              <w:rPr>
                <w:rFonts w:asciiTheme="minorHAnsi" w:eastAsiaTheme="minorHAnsi" w:hAnsiTheme="minorHAnsi" w:cstheme="minorBidi"/>
                <w:szCs w:val="22"/>
                <w:lang w:eastAsia="en-US"/>
              </w:rPr>
            </w:pPr>
          </w:p>
        </w:tc>
      </w:tr>
    </w:tbl>
    <w:p w14:paraId="3D55F69E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</w:p>
    <w:p w14:paraId="2DE0160B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bCs/>
          <w:sz w:val="24"/>
          <w:szCs w:val="24"/>
        </w:rPr>
        <w:t xml:space="preserve"> est strictement négative </w:t>
      </w:r>
      <w:proofErr w:type="gramStart"/>
      <w:r w:rsidRPr="00C16252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C16252">
        <w:rPr>
          <w:rFonts w:ascii="Times New Roman" w:hAnsi="Times New Roman"/>
          <w:bCs/>
          <w:sz w:val="24"/>
          <w:szCs w:val="24"/>
        </w:rPr>
        <w:t xml:space="preserve"> 20 ;+∞[</w:t>
      </w:r>
    </w:p>
    <w:p w14:paraId="08BA6125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bCs/>
          <w:sz w:val="24"/>
          <w:szCs w:val="24"/>
        </w:rPr>
        <w:t xml:space="preserve"> est strictement positive </w:t>
      </w:r>
      <w:proofErr w:type="gramStart"/>
      <w:r w:rsidRPr="00C16252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C16252">
        <w:rPr>
          <w:rFonts w:ascii="Times New Roman" w:hAnsi="Times New Roman"/>
          <w:bCs/>
          <w:sz w:val="24"/>
          <w:szCs w:val="24"/>
        </w:rPr>
        <w:t>-∞ ;20[</w:t>
      </w:r>
    </w:p>
    <w:p w14:paraId="712D74F2" w14:textId="77777777" w:rsidR="00C16252" w:rsidRPr="00C16252" w:rsidRDefault="00C16252" w:rsidP="00C16252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C16252">
        <w:rPr>
          <w:rFonts w:ascii="Times New Roman" w:hAnsi="Times New Roman"/>
          <w:bCs/>
          <w:sz w:val="24"/>
          <w:szCs w:val="24"/>
        </w:rPr>
        <w:t>s’annule</w:t>
      </w:r>
      <w:proofErr w:type="gramEnd"/>
      <w:r w:rsidRPr="00C16252">
        <w:rPr>
          <w:rFonts w:ascii="Times New Roman" w:hAnsi="Times New Roman"/>
          <w:bCs/>
          <w:sz w:val="24"/>
          <w:szCs w:val="24"/>
        </w:rPr>
        <w:t xml:space="preserve"> en 20</w:t>
      </w:r>
    </w:p>
    <w:p w14:paraId="77EC6411" w14:textId="77777777" w:rsidR="00C16252" w:rsidRPr="00C16252" w:rsidRDefault="00C16252" w:rsidP="00C16252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7FB5C9B7" w14:textId="0549166D" w:rsid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2. </w:t>
      </w:r>
      <m:oMath>
        <m:r>
          <w:rPr>
            <w:rFonts w:ascii="Cambria Math" w:hAnsi="Cambria Math"/>
            <w:sz w:val="24"/>
            <w:szCs w:val="24"/>
          </w:rPr>
          <m:t>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x≥0</m:t>
        </m:r>
      </m:oMath>
      <w:r w:rsidR="00F705D9">
        <w:rPr>
          <w:rFonts w:ascii="Times New Roman" w:hAnsi="Times New Roman"/>
          <w:sz w:val="24"/>
          <w:szCs w:val="24"/>
        </w:rPr>
        <w:t xml:space="preserve"> si </w:t>
      </w:r>
      <m:oMath>
        <m:r>
          <w:rPr>
            <w:rFonts w:ascii="Cambria Math" w:hAnsi="Cambria Math"/>
            <w:sz w:val="24"/>
            <w:szCs w:val="24"/>
          </w:rPr>
          <m:t>x≤20</m:t>
        </m:r>
      </m:oMath>
    </w:p>
    <w:p w14:paraId="480E182E" w14:textId="3559418C" w:rsidR="00F705D9" w:rsidRPr="00E21414" w:rsidRDefault="00F705D9" w:rsidP="00F705D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L’ensemble des solutions de l’inéquation </w:t>
      </w:r>
      <m:oMath>
        <m:r>
          <w:rPr>
            <w:rFonts w:ascii="Cambria Math" w:hAnsi="Cambria Math"/>
            <w:sz w:val="24"/>
            <w:szCs w:val="24"/>
          </w:rPr>
          <m:t>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x≥0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est </w:t>
      </w:r>
      <w:proofErr w:type="gramEnd"/>
      <m:oMath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</w:rPr>
          <m:t>=]-</m:t>
        </m:r>
        <m:r>
          <w:rPr>
            <w:rFonts w:ascii="Cambria Math" w:hAnsi="Cambria Math"/>
            <w:sz w:val="24"/>
            <w:szCs w:val="24"/>
          </w:rPr>
          <m:t>∞</m:t>
        </m:r>
        <m:r>
          <w:rPr>
            <w:rFonts w:ascii="Cambria Math" w:hAnsi="Cambria Math"/>
            <w:sz w:val="24"/>
            <w:szCs w:val="24"/>
          </w:rPr>
          <m:t>;20]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4B07E4C3" w14:textId="77777777" w:rsidR="00F705D9" w:rsidRPr="00E21414" w:rsidRDefault="00F705D9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</w:p>
    <w:p w14:paraId="1B9C04F3" w14:textId="08176699" w:rsidR="00F705D9" w:rsidRPr="00E21414" w:rsidRDefault="00E21414" w:rsidP="00F705D9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3. </w:t>
      </w:r>
      <m:oMath>
        <m:r>
          <w:rPr>
            <w:rFonts w:ascii="Cambria Math" w:hAnsi="Cambria Math"/>
            <w:sz w:val="24"/>
            <w:szCs w:val="24"/>
          </w:rPr>
          <m:t>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x&lt;0</m:t>
        </m:r>
      </m:oMath>
      <w:r w:rsidR="00F705D9" w:rsidRPr="00F705D9">
        <w:rPr>
          <w:rFonts w:ascii="Times New Roman" w:hAnsi="Times New Roman"/>
          <w:sz w:val="24"/>
          <w:szCs w:val="24"/>
        </w:rPr>
        <w:t xml:space="preserve"> </w:t>
      </w:r>
      <w:r w:rsidR="00F705D9">
        <w:rPr>
          <w:rFonts w:ascii="Times New Roman" w:hAnsi="Times New Roman"/>
          <w:sz w:val="24"/>
          <w:szCs w:val="24"/>
        </w:rPr>
        <w:t xml:space="preserve">équivaut à </w:t>
      </w:r>
      <m:oMath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x&lt;</m:t>
        </m:r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hAnsi="Cambria Math"/>
            <w:sz w:val="24"/>
            <w:szCs w:val="24"/>
          </w:rPr>
          <m:t>10</m:t>
        </m:r>
      </m:oMath>
      <w:r w:rsidR="00F705D9">
        <w:rPr>
          <w:rFonts w:ascii="Times New Roman" w:hAnsi="Times New Roman"/>
          <w:sz w:val="24"/>
          <w:szCs w:val="24"/>
        </w:rPr>
        <w:t xml:space="preserve">     équivaut à </w:t>
      </w:r>
      <m:oMath>
        <m:r>
          <w:rPr>
            <w:rFonts w:ascii="Cambria Math" w:hAnsi="Cambria Math"/>
            <w:sz w:val="24"/>
            <w:szCs w:val="24"/>
          </w:rPr>
          <m:t>x&gt;</m:t>
        </m:r>
        <m:r>
          <w:rPr>
            <w:rFonts w:ascii="Cambria Math" w:hAnsi="Cambria Math"/>
            <w:sz w:val="24"/>
            <w:szCs w:val="24"/>
          </w:rPr>
          <m:t>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den>
            </m:f>
          </m:den>
        </m:f>
        <m:r>
          <w:rPr>
            <w:rFonts w:ascii="Cambria Math" w:hAnsi="Cambria Math"/>
            <w:sz w:val="24"/>
            <w:szCs w:val="24"/>
          </w:rPr>
          <m:t xml:space="preserve">   </m:t>
        </m:r>
      </m:oMath>
      <w:r w:rsidR="00F705D9">
        <w:rPr>
          <w:rFonts w:ascii="Times New Roman" w:hAnsi="Times New Roman"/>
          <w:sz w:val="24"/>
          <w:szCs w:val="24"/>
        </w:rPr>
        <w:t xml:space="preserve">équivaut à </w:t>
      </w:r>
      <m:oMath>
        <m:r>
          <w:rPr>
            <w:rFonts w:ascii="Cambria Math" w:hAnsi="Cambria Math"/>
            <w:sz w:val="24"/>
            <w:szCs w:val="24"/>
          </w:rPr>
          <m:t>x&gt;20.</m:t>
        </m:r>
      </m:oMath>
    </w:p>
    <w:p w14:paraId="074E1E41" w14:textId="3C0258E8" w:rsidR="00F705D9" w:rsidRPr="00E21414" w:rsidRDefault="00F705D9" w:rsidP="00F705D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L’ensemble des solutions de l’inéquation </w:t>
      </w:r>
      <m:oMath>
        <m:r>
          <w:rPr>
            <w:rFonts w:ascii="Cambria Math" w:hAnsi="Cambria Math"/>
            <w:sz w:val="24"/>
            <w:szCs w:val="24"/>
          </w:rPr>
          <m:t>10-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</m:t>
            </m:r>
          </m:den>
        </m:f>
        <m:r>
          <w:rPr>
            <w:rFonts w:ascii="Cambria Math" w:hAnsi="Cambria Math"/>
            <w:sz w:val="24"/>
            <w:szCs w:val="24"/>
          </w:rPr>
          <m:t>x&lt;0</m:t>
        </m:r>
      </m:oMath>
      <w:r w:rsidRPr="00F705D9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est </w:t>
      </w:r>
      <w:proofErr w:type="gramEnd"/>
      <m:oMath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</w:rPr>
          <m:t>=]20;+∞[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7C085FC6" w14:textId="3F06DF39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</w:p>
    <w:p w14:paraId="684F1727" w14:textId="77777777" w:rsidR="00E21414" w:rsidRDefault="00E21414" w:rsidP="00E21414">
      <w:pPr>
        <w:jc w:val="left"/>
        <w:rPr>
          <w:rFonts w:ascii="Times New Roman" w:hAnsi="Times New Roman"/>
          <w:bCs/>
          <w:sz w:val="24"/>
          <w:szCs w:val="24"/>
        </w:rPr>
      </w:pPr>
    </w:p>
    <w:p w14:paraId="0DB0234D" w14:textId="697DBE6B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20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2004E9A9" w14:textId="2B9E5EF2" w:rsidR="00F705D9" w:rsidRDefault="00F705D9" w:rsidP="00E21414">
      <w:pPr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-x+7=0</m:t>
        </m:r>
      </m:oMath>
      <w:r>
        <w:rPr>
          <w:rFonts w:ascii="Times New Roman" w:hAnsi="Times New Roman"/>
          <w:sz w:val="24"/>
          <w:szCs w:val="24"/>
        </w:rPr>
        <w:t xml:space="preserve">  équivaut à </w:t>
      </w:r>
      <m:oMath>
        <m:r>
          <w:rPr>
            <w:rFonts w:ascii="Cambria Math" w:hAnsi="Cambria Math"/>
            <w:sz w:val="24"/>
            <w:szCs w:val="24"/>
          </w:rPr>
          <m:t>–x=-7</m:t>
        </m:r>
      </m:oMath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équivaut </w:t>
      </w:r>
      <w:proofErr w:type="gramEnd"/>
      <m:oMath>
        <m:r>
          <w:rPr>
            <w:rFonts w:ascii="Cambria Math" w:hAnsi="Cambria Math"/>
            <w:sz w:val="24"/>
            <w:szCs w:val="24"/>
          </w:rPr>
          <m:t>x=7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6502BE97" w14:textId="52FB79AE" w:rsidR="00F705D9" w:rsidRPr="00C16252" w:rsidRDefault="00F705D9" w:rsidP="00F705D9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16252">
        <w:rPr>
          <w:rFonts w:ascii="Times New Roman" w:hAnsi="Times New Roman"/>
          <w:sz w:val="24"/>
          <w:szCs w:val="24"/>
        </w:rPr>
        <w:t xml:space="preserve">Comme </w:t>
      </w:r>
      <m:oMath>
        <m:r>
          <w:rPr>
            <w:rFonts w:ascii="Cambria Math" w:hAnsi="Cambria Math"/>
            <w:sz w:val="24"/>
            <w:szCs w:val="24"/>
          </w:rPr>
          <m:t xml:space="preserve">m= -1        m&lt;0        </m:t>
        </m:r>
      </m:oMath>
      <w:r w:rsidRPr="00C16252">
        <w:rPr>
          <w:rFonts w:ascii="Times New Roman" w:hAnsi="Times New Roman"/>
          <w:sz w:val="24"/>
          <w:szCs w:val="24"/>
        </w:rPr>
        <w:t xml:space="preserve">alors la fonction affine 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16252">
        <w:rPr>
          <w:rFonts w:ascii="Times New Roman" w:hAnsi="Times New Roman"/>
          <w:sz w:val="24"/>
          <w:szCs w:val="24"/>
        </w:rPr>
        <w:t xml:space="preserve"> est décroissante sur ℝ</w:t>
      </w:r>
    </w:p>
    <w:p w14:paraId="11BFA3CA" w14:textId="77777777" w:rsidR="00F705D9" w:rsidRDefault="00F705D9" w:rsidP="00E21414">
      <w:pPr>
        <w:jc w:val="left"/>
        <w:rPr>
          <w:rFonts w:ascii="Times New Roman" w:hAnsi="Times New Roman"/>
          <w:sz w:val="24"/>
          <w:szCs w:val="24"/>
        </w:rPr>
      </w:pPr>
    </w:p>
    <w:p w14:paraId="7FFB413D" w14:textId="77777777" w:rsidR="00F705D9" w:rsidRPr="00E21414" w:rsidRDefault="00F705D9" w:rsidP="00E21414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85"/>
      </w:tblGrid>
      <w:tr w:rsidR="00F705D9" w:rsidRPr="00F705D9" w14:paraId="6F9578FA" w14:textId="77777777" w:rsidTr="00F705D9">
        <w:trPr>
          <w:trHeight w:val="480"/>
        </w:trPr>
        <w:tc>
          <w:tcPr>
            <w:tcW w:w="921" w:type="dxa"/>
          </w:tcPr>
          <w:p w14:paraId="23C08E99" w14:textId="77777777" w:rsidR="00F705D9" w:rsidRPr="00F705D9" w:rsidRDefault="00F705D9" w:rsidP="00F705D9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9285" w:type="dxa"/>
          </w:tcPr>
          <w:p w14:paraId="2D2B4226" w14:textId="77777777" w:rsidR="00F705D9" w:rsidRPr="00F705D9" w:rsidRDefault="00F705D9" w:rsidP="00F705D9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5D9">
              <w:rPr>
                <w:rFonts w:ascii="Times New Roman" w:hAnsi="Times New Roman"/>
                <w:sz w:val="24"/>
                <w:szCs w:val="24"/>
              </w:rPr>
              <w:t>-∞                                                              7                                                                              +∞</w:t>
            </w:r>
          </w:p>
        </w:tc>
      </w:tr>
      <w:tr w:rsidR="00F705D9" w:rsidRPr="00F705D9" w14:paraId="0A22AD6E" w14:textId="77777777" w:rsidTr="00F705D9">
        <w:trPr>
          <w:trHeight w:val="554"/>
        </w:trPr>
        <w:tc>
          <w:tcPr>
            <w:tcW w:w="921" w:type="dxa"/>
          </w:tcPr>
          <w:p w14:paraId="544F1278" w14:textId="77777777" w:rsidR="00F705D9" w:rsidRPr="00F705D9" w:rsidRDefault="00F705D9" w:rsidP="00F705D9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9285" w:type="dxa"/>
          </w:tcPr>
          <w:p w14:paraId="788464F9" w14:textId="77777777" w:rsidR="00F705D9" w:rsidRPr="00F705D9" w:rsidRDefault="00F705D9" w:rsidP="00F705D9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5D9">
              <w:rPr>
                <w:rFonts w:ascii="Times New Roman" w:hAnsi="Times New Roman"/>
                <w:sz w:val="24"/>
                <w:szCs w:val="24"/>
              </w:rPr>
              <w:t xml:space="preserve">                                    +                            0                -</w:t>
            </w:r>
          </w:p>
        </w:tc>
      </w:tr>
    </w:tbl>
    <w:p w14:paraId="6F6409EF" w14:textId="77777777" w:rsidR="00F705D9" w:rsidRPr="00F705D9" w:rsidRDefault="00F705D9" w:rsidP="00F705D9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F705D9">
        <w:rPr>
          <w:rFonts w:ascii="Times New Roman" w:hAnsi="Times New Roman"/>
          <w:bCs/>
          <w:sz w:val="24"/>
          <w:szCs w:val="24"/>
        </w:rPr>
        <w:t xml:space="preserve"> est strictement négative </w:t>
      </w:r>
      <w:proofErr w:type="gramStart"/>
      <w:r w:rsidRPr="00F705D9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F705D9">
        <w:rPr>
          <w:rFonts w:ascii="Times New Roman" w:hAnsi="Times New Roman"/>
          <w:bCs/>
          <w:sz w:val="24"/>
          <w:szCs w:val="24"/>
        </w:rPr>
        <w:t>7 ;+∞[</w:t>
      </w:r>
    </w:p>
    <w:p w14:paraId="6BDDFFC5" w14:textId="77777777" w:rsidR="00F705D9" w:rsidRPr="00F705D9" w:rsidRDefault="00F705D9" w:rsidP="00F705D9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F705D9">
        <w:rPr>
          <w:rFonts w:ascii="Times New Roman" w:hAnsi="Times New Roman"/>
          <w:bCs/>
          <w:sz w:val="24"/>
          <w:szCs w:val="24"/>
        </w:rPr>
        <w:t xml:space="preserve"> est strictement positive </w:t>
      </w:r>
      <w:proofErr w:type="gramStart"/>
      <w:r w:rsidRPr="00F705D9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F705D9">
        <w:rPr>
          <w:rFonts w:ascii="Times New Roman" w:hAnsi="Times New Roman"/>
          <w:bCs/>
          <w:sz w:val="24"/>
          <w:szCs w:val="24"/>
        </w:rPr>
        <w:t>-∞ ;7[</w:t>
      </w:r>
    </w:p>
    <w:p w14:paraId="3EAA22C6" w14:textId="77777777" w:rsidR="00F705D9" w:rsidRPr="00F705D9" w:rsidRDefault="00F705D9" w:rsidP="00F705D9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F705D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705D9">
        <w:rPr>
          <w:rFonts w:ascii="Times New Roman" w:hAnsi="Times New Roman"/>
          <w:bCs/>
          <w:sz w:val="24"/>
          <w:szCs w:val="24"/>
        </w:rPr>
        <w:t>s’annule</w:t>
      </w:r>
      <w:proofErr w:type="gramEnd"/>
      <w:r w:rsidRPr="00F705D9">
        <w:rPr>
          <w:rFonts w:ascii="Times New Roman" w:hAnsi="Times New Roman"/>
          <w:bCs/>
          <w:sz w:val="24"/>
          <w:szCs w:val="24"/>
        </w:rPr>
        <w:t xml:space="preserve"> en 7</w:t>
      </w:r>
    </w:p>
    <w:p w14:paraId="16620B25" w14:textId="77777777" w:rsidR="00E21414" w:rsidRDefault="00E21414" w:rsidP="00E21414">
      <w:pPr>
        <w:jc w:val="left"/>
        <w:rPr>
          <w:rFonts w:ascii="Times New Roman" w:hAnsi="Times New Roman"/>
          <w:bCs/>
          <w:sz w:val="24"/>
          <w:szCs w:val="24"/>
        </w:rPr>
      </w:pPr>
    </w:p>
    <w:p w14:paraId="4AB542DB" w14:textId="77777777" w:rsidR="003E1A37" w:rsidRDefault="003E1A37" w:rsidP="00E21414">
      <w:pPr>
        <w:rPr>
          <w:rFonts w:ascii="Times New Roman" w:hAnsi="Times New Roman"/>
          <w:b/>
          <w:u w:val="single"/>
        </w:rPr>
      </w:pPr>
    </w:p>
    <w:p w14:paraId="06F6B56C" w14:textId="2B4EC77A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21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419AAC67" w14:textId="774126F8" w:rsidR="00E21414" w:rsidRP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</w:t>
      </w:r>
      <w:proofErr w:type="gramStart"/>
      <w:r w:rsidRPr="00E21414">
        <w:rPr>
          <w:rFonts w:ascii="Times New Roman" w:hAnsi="Times New Roman"/>
          <w:sz w:val="24"/>
          <w:szCs w:val="24"/>
        </w:rPr>
        <w:t xml:space="preserve">par </w:t>
      </w:r>
      <w:proofErr w:type="gramEnd"/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=0,5x-3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2FA9626F" w14:textId="318D1927" w:rsidR="00F705D9" w:rsidRDefault="00E21414" w:rsidP="00F705D9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0,5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</w:rPr>
          <m:t>=0</m:t>
        </m:r>
      </m:oMath>
      <w:r w:rsidR="00F705D9">
        <w:rPr>
          <w:rFonts w:ascii="Times New Roman" w:hAnsi="Times New Roman"/>
          <w:sz w:val="24"/>
          <w:szCs w:val="24"/>
        </w:rPr>
        <w:t xml:space="preserve">  équivaut à </w:t>
      </w:r>
      <m:oMath>
        <m:r>
          <w:rPr>
            <w:rFonts w:ascii="Cambria Math" w:hAnsi="Cambria Math"/>
            <w:sz w:val="24"/>
            <w:szCs w:val="24"/>
          </w:rPr>
          <m:t>0,5</m:t>
        </m:r>
        <m:r>
          <w:rPr>
            <w:rFonts w:ascii="Cambria Math" w:hAnsi="Cambria Math"/>
            <w:sz w:val="24"/>
            <w:szCs w:val="24"/>
          </w:rPr>
          <m:t>x=</m:t>
        </m:r>
        <m:r>
          <w:rPr>
            <w:rFonts w:ascii="Cambria Math" w:hAnsi="Cambria Math"/>
            <w:sz w:val="24"/>
            <w:szCs w:val="24"/>
          </w:rPr>
          <m:t>3</m:t>
        </m:r>
      </m:oMath>
      <w:r w:rsidR="00F705D9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F705D9">
        <w:rPr>
          <w:rFonts w:ascii="Times New Roman" w:hAnsi="Times New Roman"/>
          <w:sz w:val="24"/>
          <w:szCs w:val="24"/>
        </w:rPr>
        <w:t xml:space="preserve">équivaut </w:t>
      </w:r>
      <w:proofErr w:type="gramEnd"/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0,5</m:t>
            </m:r>
          </m:den>
        </m:f>
        <m:r>
          <w:rPr>
            <w:rFonts w:ascii="Cambria Math" w:hAnsi="Cambria Math"/>
            <w:sz w:val="24"/>
            <w:szCs w:val="24"/>
          </w:rPr>
          <m:t>=6</m:t>
        </m:r>
      </m:oMath>
      <w:r w:rsidR="00F705D9">
        <w:rPr>
          <w:rFonts w:ascii="Times New Roman" w:hAnsi="Times New Roman"/>
          <w:sz w:val="24"/>
          <w:szCs w:val="24"/>
        </w:rPr>
        <w:t>.</w:t>
      </w:r>
    </w:p>
    <w:p w14:paraId="103205E8" w14:textId="144CDFA6" w:rsidR="00F705D9" w:rsidRPr="00C16252" w:rsidRDefault="00F705D9" w:rsidP="00F705D9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16252">
        <w:rPr>
          <w:rFonts w:ascii="Times New Roman" w:hAnsi="Times New Roman"/>
          <w:sz w:val="24"/>
          <w:szCs w:val="24"/>
        </w:rPr>
        <w:t xml:space="preserve">Comme </w:t>
      </w:r>
      <m:oMath>
        <m:r>
          <w:rPr>
            <w:rFonts w:ascii="Cambria Math" w:hAnsi="Cambria Math"/>
            <w:sz w:val="24"/>
            <w:szCs w:val="24"/>
          </w:rPr>
          <m:t xml:space="preserve">m= 0,5        m&gt;0        </m:t>
        </m:r>
      </m:oMath>
      <w:r w:rsidRPr="00C16252">
        <w:rPr>
          <w:rFonts w:ascii="Times New Roman" w:hAnsi="Times New Roman"/>
          <w:sz w:val="24"/>
          <w:szCs w:val="24"/>
        </w:rPr>
        <w:t xml:space="preserve">alors la fonction affine 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ascii="Times New Roman" w:hAnsi="Times New Roman"/>
          <w:sz w:val="24"/>
          <w:szCs w:val="24"/>
        </w:rPr>
        <w:t xml:space="preserve"> est </w:t>
      </w:r>
      <w:r w:rsidRPr="00C16252">
        <w:rPr>
          <w:rFonts w:ascii="Times New Roman" w:hAnsi="Times New Roman"/>
          <w:sz w:val="24"/>
          <w:szCs w:val="24"/>
        </w:rPr>
        <w:t>croissante sur ℝ</w:t>
      </w:r>
    </w:p>
    <w:p w14:paraId="6A1956FE" w14:textId="77777777" w:rsidR="00F705D9" w:rsidRDefault="00F705D9" w:rsidP="00F705D9">
      <w:pPr>
        <w:jc w:val="left"/>
        <w:rPr>
          <w:rFonts w:ascii="Times New Roman" w:hAnsi="Times New Roman"/>
          <w:sz w:val="24"/>
          <w:szCs w:val="24"/>
        </w:rPr>
      </w:pPr>
    </w:p>
    <w:p w14:paraId="692B3393" w14:textId="77777777" w:rsidR="00F705D9" w:rsidRPr="00E21414" w:rsidRDefault="00F705D9" w:rsidP="00F705D9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85"/>
      </w:tblGrid>
      <w:tr w:rsidR="00F705D9" w:rsidRPr="00F705D9" w14:paraId="7FDE9B30" w14:textId="77777777" w:rsidTr="00F705D9">
        <w:trPr>
          <w:trHeight w:val="480"/>
        </w:trPr>
        <w:tc>
          <w:tcPr>
            <w:tcW w:w="921" w:type="dxa"/>
          </w:tcPr>
          <w:p w14:paraId="39667E6C" w14:textId="77777777" w:rsidR="00F705D9" w:rsidRPr="00F705D9" w:rsidRDefault="00F705D9" w:rsidP="00F705D9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9285" w:type="dxa"/>
          </w:tcPr>
          <w:p w14:paraId="2C0CBDEB" w14:textId="05F159E9" w:rsidR="00F705D9" w:rsidRPr="00F705D9" w:rsidRDefault="00F705D9" w:rsidP="00F705D9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5D9">
              <w:rPr>
                <w:rFonts w:ascii="Times New Roman" w:hAnsi="Times New Roman"/>
                <w:sz w:val="24"/>
                <w:szCs w:val="24"/>
              </w:rPr>
              <w:t xml:space="preserve">-∞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F705D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+∞</w:t>
            </w:r>
          </w:p>
        </w:tc>
      </w:tr>
      <w:tr w:rsidR="00F705D9" w:rsidRPr="00F705D9" w14:paraId="04195AB7" w14:textId="77777777" w:rsidTr="00F705D9">
        <w:trPr>
          <w:trHeight w:val="554"/>
        </w:trPr>
        <w:tc>
          <w:tcPr>
            <w:tcW w:w="921" w:type="dxa"/>
          </w:tcPr>
          <w:p w14:paraId="19F470D5" w14:textId="77777777" w:rsidR="00F705D9" w:rsidRPr="00F705D9" w:rsidRDefault="00F705D9" w:rsidP="00F705D9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9285" w:type="dxa"/>
          </w:tcPr>
          <w:p w14:paraId="51996089" w14:textId="2BB70ABE" w:rsidR="00F705D9" w:rsidRPr="00F705D9" w:rsidRDefault="00F705D9" w:rsidP="00F705D9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705D9">
              <w:rPr>
                <w:rFonts w:ascii="Times New Roman" w:hAnsi="Times New Roman"/>
                <w:sz w:val="24"/>
                <w:szCs w:val="24"/>
              </w:rPr>
              <w:t xml:space="preserve">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705D9">
              <w:rPr>
                <w:rFonts w:ascii="Times New Roman" w:hAnsi="Times New Roman"/>
                <w:sz w:val="24"/>
                <w:szCs w:val="24"/>
              </w:rPr>
              <w:t xml:space="preserve">                            0                </w:t>
            </w: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14:paraId="5BB9C405" w14:textId="14226426" w:rsidR="00F705D9" w:rsidRPr="00F705D9" w:rsidRDefault="00F705D9" w:rsidP="00F705D9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F705D9">
        <w:rPr>
          <w:rFonts w:ascii="Times New Roman" w:hAnsi="Times New Roman"/>
          <w:bCs/>
          <w:sz w:val="24"/>
          <w:szCs w:val="24"/>
        </w:rPr>
        <w:t xml:space="preserve"> est strictement </w:t>
      </w:r>
      <w:r>
        <w:rPr>
          <w:rFonts w:ascii="Times New Roman" w:hAnsi="Times New Roman"/>
          <w:bCs/>
          <w:sz w:val="24"/>
          <w:szCs w:val="24"/>
        </w:rPr>
        <w:t>positive</w:t>
      </w:r>
      <w:r w:rsidRPr="00F705D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705D9">
        <w:rPr>
          <w:rFonts w:ascii="Times New Roman" w:hAnsi="Times New Roman"/>
          <w:bCs/>
          <w:sz w:val="24"/>
          <w:szCs w:val="24"/>
        </w:rPr>
        <w:t>sur ]</w:t>
      </w:r>
      <w:proofErr w:type="gramEnd"/>
      <w:r>
        <w:rPr>
          <w:rFonts w:ascii="Times New Roman" w:hAnsi="Times New Roman"/>
          <w:bCs/>
          <w:sz w:val="24"/>
          <w:szCs w:val="24"/>
        </w:rPr>
        <w:t>6</w:t>
      </w:r>
      <w:r w:rsidRPr="00F705D9">
        <w:rPr>
          <w:rFonts w:ascii="Times New Roman" w:hAnsi="Times New Roman"/>
          <w:bCs/>
          <w:sz w:val="24"/>
          <w:szCs w:val="24"/>
        </w:rPr>
        <w:t>;+∞[</w:t>
      </w:r>
    </w:p>
    <w:p w14:paraId="00A1CDBC" w14:textId="7E16C89B" w:rsidR="00F705D9" w:rsidRPr="00F705D9" w:rsidRDefault="00F705D9" w:rsidP="00F705D9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F705D9">
        <w:rPr>
          <w:rFonts w:ascii="Times New Roman" w:hAnsi="Times New Roman"/>
          <w:bCs/>
          <w:sz w:val="24"/>
          <w:szCs w:val="24"/>
        </w:rPr>
        <w:t xml:space="preserve"> est strictement </w:t>
      </w:r>
      <w:r>
        <w:rPr>
          <w:rFonts w:ascii="Times New Roman" w:hAnsi="Times New Roman"/>
          <w:bCs/>
          <w:sz w:val="24"/>
          <w:szCs w:val="24"/>
        </w:rPr>
        <w:t>négative</w:t>
      </w:r>
      <w:r w:rsidRPr="00F705D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705D9">
        <w:rPr>
          <w:rFonts w:ascii="Times New Roman" w:hAnsi="Times New Roman"/>
          <w:bCs/>
          <w:sz w:val="24"/>
          <w:szCs w:val="24"/>
        </w:rPr>
        <w:t>sur ]</w:t>
      </w:r>
      <w:proofErr w:type="gramEnd"/>
      <w:r w:rsidRPr="00F705D9">
        <w:rPr>
          <w:rFonts w:ascii="Times New Roman" w:hAnsi="Times New Roman"/>
          <w:bCs/>
          <w:sz w:val="24"/>
          <w:szCs w:val="24"/>
        </w:rPr>
        <w:t>-∞ ;</w:t>
      </w:r>
      <w:r>
        <w:rPr>
          <w:rFonts w:ascii="Times New Roman" w:hAnsi="Times New Roman"/>
          <w:bCs/>
          <w:sz w:val="24"/>
          <w:szCs w:val="24"/>
        </w:rPr>
        <w:t>6</w:t>
      </w:r>
      <w:r w:rsidRPr="00F705D9">
        <w:rPr>
          <w:rFonts w:ascii="Times New Roman" w:hAnsi="Times New Roman"/>
          <w:bCs/>
          <w:sz w:val="24"/>
          <w:szCs w:val="24"/>
        </w:rPr>
        <w:t>[</w:t>
      </w:r>
    </w:p>
    <w:p w14:paraId="5A5E5793" w14:textId="5F068911" w:rsidR="00F705D9" w:rsidRPr="00F705D9" w:rsidRDefault="00F705D9" w:rsidP="00F705D9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F705D9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F705D9">
        <w:rPr>
          <w:rFonts w:ascii="Times New Roman" w:hAnsi="Times New Roman"/>
          <w:bCs/>
          <w:sz w:val="24"/>
          <w:szCs w:val="24"/>
        </w:rPr>
        <w:t>s’annule</w:t>
      </w:r>
      <w:proofErr w:type="gramEnd"/>
      <w:r w:rsidRPr="00F705D9">
        <w:rPr>
          <w:rFonts w:ascii="Times New Roman" w:hAnsi="Times New Roman"/>
          <w:bCs/>
          <w:sz w:val="24"/>
          <w:szCs w:val="24"/>
        </w:rPr>
        <w:t xml:space="preserve"> en </w:t>
      </w:r>
      <w:r>
        <w:rPr>
          <w:rFonts w:ascii="Times New Roman" w:hAnsi="Times New Roman"/>
          <w:bCs/>
          <w:sz w:val="24"/>
          <w:szCs w:val="24"/>
        </w:rPr>
        <w:t>6</w:t>
      </w:r>
    </w:p>
    <w:p w14:paraId="74C3E35D" w14:textId="0D1F35D5" w:rsid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2. </w:t>
      </w:r>
      <m:oMath>
        <m:r>
          <w:rPr>
            <w:rFonts w:ascii="Cambria Math" w:hAnsi="Cambria Math"/>
            <w:sz w:val="24"/>
            <w:szCs w:val="24"/>
          </w:rPr>
          <m:t>0,5x-3&lt;0</m:t>
        </m:r>
      </m:oMath>
      <w:r w:rsidR="00F705D9">
        <w:rPr>
          <w:rFonts w:ascii="Times New Roman" w:hAnsi="Times New Roman"/>
          <w:sz w:val="24"/>
          <w:szCs w:val="24"/>
        </w:rPr>
        <w:t xml:space="preserve">  si </w:t>
      </w:r>
      <m:oMath>
        <m:r>
          <w:rPr>
            <w:rFonts w:ascii="Cambria Math" w:hAnsi="Cambria Math"/>
            <w:sz w:val="24"/>
            <w:szCs w:val="24"/>
          </w:rPr>
          <m:t>x&lt;6</m:t>
        </m:r>
      </m:oMath>
    </w:p>
    <w:p w14:paraId="5FC39A19" w14:textId="3D710299" w:rsidR="00967C04" w:rsidRPr="00E21414" w:rsidRDefault="00967C04" w:rsidP="00967C0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L’ensemble des solutions de l’inéquation </w:t>
      </w:r>
      <m:oMath>
        <m:r>
          <w:rPr>
            <w:rFonts w:ascii="Cambria Math" w:hAnsi="Cambria Math"/>
            <w:sz w:val="24"/>
            <w:szCs w:val="24"/>
          </w:rPr>
          <m:t>0,5x-3&lt;0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est </w:t>
      </w:r>
      <w:proofErr w:type="gramEnd"/>
      <m:oMath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</w:rPr>
          <m:t>=]-</m:t>
        </m:r>
        <m:r>
          <w:rPr>
            <w:rFonts w:ascii="Cambria Math" w:hAnsi="Cambria Math"/>
            <w:sz w:val="24"/>
            <w:szCs w:val="24"/>
          </w:rPr>
          <m:t>∞</m:t>
        </m:r>
        <m:r>
          <w:rPr>
            <w:rFonts w:ascii="Cambria Math" w:hAnsi="Cambria Math"/>
            <w:sz w:val="24"/>
            <w:szCs w:val="24"/>
          </w:rPr>
          <m:t>;</m:t>
        </m:r>
        <m:r>
          <w:rPr>
            <w:rFonts w:ascii="Cambria Math" w:hAnsi="Cambria Math"/>
            <w:sz w:val="24"/>
            <w:szCs w:val="24"/>
          </w:rPr>
          <m:t>6[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6654D6DC" w14:textId="77777777" w:rsidR="00967C04" w:rsidRPr="00E21414" w:rsidRDefault="00967C0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</w:p>
    <w:p w14:paraId="21639DAE" w14:textId="7E3053F7" w:rsidR="00967C04" w:rsidRDefault="00E21414" w:rsidP="00967C0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3. </w:t>
      </w:r>
      <m:oMath>
        <m:r>
          <w:rPr>
            <w:rFonts w:ascii="Cambria Math" w:hAnsi="Cambria Math"/>
            <w:sz w:val="24"/>
            <w:szCs w:val="24"/>
          </w:rPr>
          <m:t>0,5x-3≥0</m:t>
        </m:r>
      </m:oMath>
      <w:r w:rsidR="00967C04">
        <w:rPr>
          <w:rFonts w:ascii="Times New Roman" w:hAnsi="Times New Roman"/>
          <w:sz w:val="24"/>
          <w:szCs w:val="24"/>
        </w:rPr>
        <w:t xml:space="preserve">  </w:t>
      </w:r>
      <w:r w:rsidR="00967C04">
        <w:rPr>
          <w:rFonts w:ascii="Times New Roman" w:hAnsi="Times New Roman"/>
          <w:sz w:val="24"/>
          <w:szCs w:val="24"/>
        </w:rPr>
        <w:t xml:space="preserve">équivaut à </w:t>
      </w:r>
      <m:oMath>
        <m:r>
          <w:rPr>
            <w:rFonts w:ascii="Cambria Math" w:hAnsi="Cambria Math"/>
            <w:sz w:val="24"/>
            <w:szCs w:val="24"/>
          </w:rPr>
          <m:t>0,5</m:t>
        </m:r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≥</m:t>
        </m:r>
        <m:r>
          <w:rPr>
            <w:rFonts w:ascii="Cambria Math" w:hAnsi="Cambria Math"/>
            <w:sz w:val="24"/>
            <w:szCs w:val="24"/>
          </w:rPr>
          <m:t>3</m:t>
        </m:r>
      </m:oMath>
      <w:r w:rsidR="00967C04">
        <w:rPr>
          <w:rFonts w:ascii="Times New Roman" w:hAnsi="Times New Roman"/>
          <w:sz w:val="24"/>
          <w:szCs w:val="24"/>
        </w:rPr>
        <w:t xml:space="preserve">  équivaut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≥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0,5</m:t>
            </m:r>
          </m:den>
        </m:f>
      </m:oMath>
      <w:r w:rsidR="00967C04">
        <w:rPr>
          <w:rFonts w:ascii="Times New Roman" w:hAnsi="Times New Roman"/>
          <w:sz w:val="24"/>
          <w:szCs w:val="24"/>
        </w:rPr>
        <w:t xml:space="preserve"> équivaut à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≥</m:t>
        </m:r>
        <m:r>
          <w:rPr>
            <w:rFonts w:ascii="Cambria Math" w:hAnsi="Cambria Math"/>
            <w:sz w:val="24"/>
            <w:szCs w:val="24"/>
          </w:rPr>
          <m:t>6</m:t>
        </m:r>
      </m:oMath>
    </w:p>
    <w:p w14:paraId="02DF1CEB" w14:textId="6DB174B0" w:rsidR="00967C04" w:rsidRPr="00E21414" w:rsidRDefault="00967C04" w:rsidP="00967C04">
      <w:pPr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L’ensemble des solutions de l’inéquation </w:t>
      </w:r>
      <m:oMath>
        <m:r>
          <w:rPr>
            <w:rFonts w:ascii="Cambria Math" w:hAnsi="Cambria Math"/>
            <w:sz w:val="24"/>
            <w:szCs w:val="24"/>
          </w:rPr>
          <m:t>0,5x-3</m:t>
        </m:r>
        <m:r>
          <w:rPr>
            <w:rFonts w:ascii="Cambria Math" w:hAnsi="Cambria Math"/>
            <w:sz w:val="24"/>
            <w:szCs w:val="24"/>
          </w:rPr>
          <m:t>≥</m:t>
        </m:r>
        <m:r>
          <w:rPr>
            <w:rFonts w:ascii="Cambria Math" w:hAnsi="Cambria Math"/>
            <w:sz w:val="24"/>
            <w:szCs w:val="24"/>
          </w:rPr>
          <m:t>0</m:t>
        </m:r>
      </m:oMath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est </w:t>
      </w:r>
      <w:proofErr w:type="gramEnd"/>
      <m:oMath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</w:rPr>
          <m:t>=[</m:t>
        </m:r>
        <m:r>
          <w:rPr>
            <w:rFonts w:ascii="Cambria Math" w:hAnsi="Cambria Math"/>
            <w:sz w:val="24"/>
            <w:szCs w:val="24"/>
          </w:rPr>
          <m:t>6</m:t>
        </m:r>
        <m:r>
          <w:rPr>
            <w:rFonts w:ascii="Cambria Math" w:hAnsi="Cambria Math"/>
            <w:sz w:val="24"/>
            <w:szCs w:val="24"/>
          </w:rPr>
          <m:t>;+∞</m:t>
        </m:r>
        <m:r>
          <w:rPr>
            <w:rFonts w:ascii="Cambria Math" w:hAnsi="Cambria Math"/>
            <w:sz w:val="24"/>
            <w:szCs w:val="24"/>
          </w:rPr>
          <m:t>[</m:t>
        </m:r>
      </m:oMath>
      <w:r>
        <w:rPr>
          <w:rFonts w:ascii="Times New Roman" w:hAnsi="Times New Roman"/>
          <w:sz w:val="24"/>
          <w:szCs w:val="24"/>
        </w:rPr>
        <w:t>.</w:t>
      </w:r>
    </w:p>
    <w:p w14:paraId="19F65023" w14:textId="21BD09A2" w:rsidR="00E21414" w:rsidRPr="00E21414" w:rsidRDefault="00E21414" w:rsidP="00E21414">
      <w:pPr>
        <w:suppressAutoHyphens/>
        <w:jc w:val="left"/>
        <w:rPr>
          <w:rFonts w:ascii="Times New Roman" w:hAnsi="Times New Roman"/>
          <w:sz w:val="24"/>
          <w:szCs w:val="24"/>
        </w:rPr>
      </w:pPr>
    </w:p>
    <w:p w14:paraId="196D112E" w14:textId="77777777" w:rsidR="00E21414" w:rsidRDefault="00E21414" w:rsidP="00E21414">
      <w:pPr>
        <w:jc w:val="left"/>
        <w:rPr>
          <w:rFonts w:ascii="Times New Roman" w:hAnsi="Times New Roman"/>
          <w:bCs/>
          <w:sz w:val="24"/>
          <w:szCs w:val="24"/>
        </w:rPr>
      </w:pPr>
    </w:p>
    <w:p w14:paraId="3C4C2846" w14:textId="1C2C6BE2" w:rsidR="00E21414" w:rsidRPr="001463B2" w:rsidRDefault="00E21414" w:rsidP="00E21414">
      <w:pPr>
        <w:rPr>
          <w:rFonts w:ascii="Times New Roman" w:hAnsi="Times New Roman"/>
          <w:b/>
          <w:u w:val="single"/>
        </w:rPr>
      </w:pPr>
      <w:r w:rsidRPr="001463B2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22</w:t>
      </w:r>
      <w:r w:rsidRPr="001463B2">
        <w:rPr>
          <w:rFonts w:ascii="Times New Roman" w:hAnsi="Times New Roman"/>
          <w:b/>
          <w:u w:val="single"/>
        </w:rPr>
        <w:t>:</w:t>
      </w:r>
      <w:r w:rsidRPr="00E21414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signe d’une fonction affine</w:t>
      </w:r>
    </w:p>
    <w:p w14:paraId="50B1EA48" w14:textId="472CC110" w:rsidR="00E21414" w:rsidRDefault="00E21414" w:rsidP="00E21414">
      <w:pPr>
        <w:jc w:val="left"/>
        <w:rPr>
          <w:rFonts w:ascii="Times New Roman" w:hAnsi="Times New Roman"/>
          <w:sz w:val="24"/>
          <w:szCs w:val="24"/>
        </w:rPr>
      </w:pPr>
      <w:r w:rsidRPr="00E21414">
        <w:rPr>
          <w:rFonts w:ascii="Times New Roman" w:hAnsi="Times New Roman"/>
          <w:sz w:val="24"/>
          <w:szCs w:val="24"/>
        </w:rPr>
        <w:t xml:space="preserve">Soit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E21414">
        <w:rPr>
          <w:rFonts w:ascii="Times New Roman" w:hAnsi="Times New Roman"/>
          <w:sz w:val="24"/>
          <w:szCs w:val="24"/>
        </w:rPr>
        <w:t xml:space="preserve"> la fonction affine définie sur ℝ </w:t>
      </w:r>
      <w:proofErr w:type="gramStart"/>
      <w:r w:rsidRPr="00E21414">
        <w:rPr>
          <w:rFonts w:ascii="Times New Roman" w:hAnsi="Times New Roman"/>
          <w:sz w:val="24"/>
          <w:szCs w:val="24"/>
        </w:rPr>
        <w:t xml:space="preserve">par </w:t>
      </w:r>
      <w:proofErr w:type="gramEnd"/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=7-3</m:t>
        </m:r>
        <m:r>
          <w:rPr>
            <w:rFonts w:ascii="Cambria Math" w:hAnsi="Cambria Math"/>
            <w:sz w:val="24"/>
            <w:szCs w:val="24"/>
          </w:rPr>
          <m:t>x</m:t>
        </m:r>
      </m:oMath>
      <w:r w:rsidRPr="00E21414">
        <w:rPr>
          <w:rFonts w:ascii="Times New Roman" w:hAnsi="Times New Roman"/>
          <w:sz w:val="24"/>
          <w:szCs w:val="24"/>
        </w:rPr>
        <w:t>.</w:t>
      </w:r>
    </w:p>
    <w:p w14:paraId="4CFCC7F4" w14:textId="31172B1A" w:rsidR="00967C04" w:rsidRDefault="00967C04" w:rsidP="00967C04">
      <w:pPr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7-3x</m:t>
        </m:r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="Times New Roman" w:hAnsi="Times New Roman"/>
          <w:sz w:val="24"/>
          <w:szCs w:val="24"/>
        </w:rPr>
        <w:t xml:space="preserve">  équivaut à </w:t>
      </w:r>
      <m:oMath>
        <m: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</w:rPr>
          <m:t>x=</m:t>
        </m:r>
        <m:r>
          <w:rPr>
            <w:rFonts w:ascii="Cambria Math" w:hAnsi="Cambria Math"/>
            <w:sz w:val="24"/>
            <w:szCs w:val="24"/>
          </w:rPr>
          <m:t>-7</m:t>
        </m:r>
      </m:oMath>
      <w:r>
        <w:rPr>
          <w:rFonts w:ascii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/>
          <w:sz w:val="24"/>
          <w:szCs w:val="24"/>
        </w:rPr>
        <w:t xml:space="preserve">équivaut </w:t>
      </w:r>
      <w:proofErr w:type="gramEnd"/>
      <m:oMath>
        <m:r>
          <w:rPr>
            <w:rFonts w:ascii="Cambria Math" w:hAnsi="Cambria Math"/>
            <w:sz w:val="24"/>
            <w:szCs w:val="24"/>
          </w:rPr>
          <m:t>x=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-7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-3</m:t>
            </m:r>
          </m:den>
        </m:f>
        <m: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Times New Roman" w:hAnsi="Times New Roman"/>
          <w:sz w:val="24"/>
          <w:szCs w:val="24"/>
        </w:rPr>
        <w:t>.</w:t>
      </w:r>
    </w:p>
    <w:p w14:paraId="188FBC9A" w14:textId="73468945" w:rsidR="00967C04" w:rsidRPr="00C16252" w:rsidRDefault="00967C04" w:rsidP="00967C04">
      <w:pPr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C16252">
        <w:rPr>
          <w:rFonts w:ascii="Times New Roman" w:hAnsi="Times New Roman"/>
          <w:sz w:val="24"/>
          <w:szCs w:val="24"/>
        </w:rPr>
        <w:t xml:space="preserve">Comme </w:t>
      </w:r>
      <m:oMath>
        <m:r>
          <w:rPr>
            <w:rFonts w:ascii="Cambria Math" w:hAnsi="Cambria Math"/>
            <w:sz w:val="24"/>
            <w:szCs w:val="24"/>
          </w:rPr>
          <m:t xml:space="preserve">m= </m:t>
        </m:r>
        <m:r>
          <w:rPr>
            <w:rFonts w:ascii="Cambria Math" w:hAnsi="Cambria Math"/>
            <w:sz w:val="24"/>
            <w:szCs w:val="24"/>
          </w:rPr>
          <m:t>-3</m:t>
        </m:r>
        <m:r>
          <w:rPr>
            <w:rFonts w:ascii="Cambria Math" w:hAnsi="Cambria Math"/>
            <w:sz w:val="24"/>
            <w:szCs w:val="24"/>
          </w:rPr>
          <m:t xml:space="preserve">        m</m:t>
        </m:r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</w:rPr>
          <m:t xml:space="preserve">0        </m:t>
        </m:r>
      </m:oMath>
      <w:r w:rsidRPr="00C16252">
        <w:rPr>
          <w:rFonts w:ascii="Times New Roman" w:hAnsi="Times New Roman"/>
          <w:sz w:val="24"/>
          <w:szCs w:val="24"/>
        </w:rPr>
        <w:t xml:space="preserve">alors la fonction affine 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>
        <w:rPr>
          <w:rFonts w:ascii="Times New Roman" w:hAnsi="Times New Roman"/>
          <w:sz w:val="24"/>
          <w:szCs w:val="24"/>
        </w:rPr>
        <w:t xml:space="preserve"> est </w:t>
      </w:r>
      <w:r>
        <w:rPr>
          <w:rFonts w:ascii="Times New Roman" w:hAnsi="Times New Roman"/>
          <w:sz w:val="24"/>
          <w:szCs w:val="24"/>
        </w:rPr>
        <w:t>déc</w:t>
      </w:r>
      <w:r w:rsidRPr="00C16252">
        <w:rPr>
          <w:rFonts w:ascii="Times New Roman" w:hAnsi="Times New Roman"/>
          <w:sz w:val="24"/>
          <w:szCs w:val="24"/>
        </w:rPr>
        <w:t>roissante sur ℝ</w:t>
      </w:r>
    </w:p>
    <w:p w14:paraId="1F16E931" w14:textId="77777777" w:rsidR="00967C04" w:rsidRPr="00E21414" w:rsidRDefault="00967C04" w:rsidP="00E21414">
      <w:pPr>
        <w:jc w:val="left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285"/>
      </w:tblGrid>
      <w:tr w:rsidR="00967C04" w:rsidRPr="00967C04" w14:paraId="695A6300" w14:textId="77777777" w:rsidTr="00821836">
        <w:trPr>
          <w:trHeight w:val="480"/>
        </w:trPr>
        <w:tc>
          <w:tcPr>
            <w:tcW w:w="921" w:type="dxa"/>
          </w:tcPr>
          <w:p w14:paraId="7B7494CE" w14:textId="77777777" w:rsidR="00967C04" w:rsidRPr="00967C04" w:rsidRDefault="00967C04" w:rsidP="00967C04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9285" w:type="dxa"/>
          </w:tcPr>
          <w:p w14:paraId="427DA61C" w14:textId="77777777" w:rsidR="00967C04" w:rsidRPr="00967C04" w:rsidRDefault="00967C04" w:rsidP="00967C04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C04">
              <w:rPr>
                <w:rFonts w:ascii="Times New Roman" w:hAnsi="Times New Roman"/>
                <w:sz w:val="24"/>
                <w:szCs w:val="24"/>
              </w:rPr>
              <w:t xml:space="preserve">-∞                                               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967C0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+∞</w:t>
            </w:r>
          </w:p>
        </w:tc>
      </w:tr>
      <w:tr w:rsidR="00967C04" w:rsidRPr="00967C04" w14:paraId="5B81EDFD" w14:textId="77777777" w:rsidTr="00821836">
        <w:trPr>
          <w:trHeight w:val="554"/>
        </w:trPr>
        <w:tc>
          <w:tcPr>
            <w:tcW w:w="921" w:type="dxa"/>
          </w:tcPr>
          <w:p w14:paraId="4B94E73E" w14:textId="77777777" w:rsidR="00967C04" w:rsidRPr="00967C04" w:rsidRDefault="00967C04" w:rsidP="00967C04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9285" w:type="dxa"/>
          </w:tcPr>
          <w:p w14:paraId="2A78131C" w14:textId="77777777" w:rsidR="00967C04" w:rsidRPr="00967C04" w:rsidRDefault="00967C04" w:rsidP="00967C04">
            <w:pPr>
              <w:spacing w:after="160" w:line="259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67C04">
              <w:rPr>
                <w:rFonts w:ascii="Times New Roman" w:hAnsi="Times New Roman"/>
                <w:sz w:val="24"/>
                <w:szCs w:val="24"/>
              </w:rPr>
              <w:t xml:space="preserve">                                +                                       0                           -</w:t>
            </w:r>
          </w:p>
        </w:tc>
      </w:tr>
    </w:tbl>
    <w:p w14:paraId="2293F46E" w14:textId="77777777" w:rsidR="00967C04" w:rsidRPr="00967C04" w:rsidRDefault="00967C04" w:rsidP="00967C04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967C0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67C04">
        <w:rPr>
          <w:rFonts w:ascii="Times New Roman" w:hAnsi="Times New Roman"/>
          <w:bCs/>
          <w:sz w:val="24"/>
          <w:szCs w:val="24"/>
        </w:rPr>
        <w:t>est</w:t>
      </w:r>
      <w:proofErr w:type="gramEnd"/>
      <w:r w:rsidRPr="00967C04">
        <w:rPr>
          <w:rFonts w:ascii="Times New Roman" w:hAnsi="Times New Roman"/>
          <w:bCs/>
          <w:sz w:val="24"/>
          <w:szCs w:val="24"/>
        </w:rPr>
        <w:t xml:space="preserve"> strictement négative sur </w:t>
      </w:r>
      <m:oMath>
        <m:r>
          <w:rPr>
            <w:rFonts w:ascii="Cambria Math" w:hAnsi="Cambria Math"/>
            <w:sz w:val="24"/>
            <w:szCs w:val="24"/>
          </w:rPr>
          <m:t>]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;+∞[</m:t>
        </m:r>
      </m:oMath>
    </w:p>
    <w:p w14:paraId="2114DA8F" w14:textId="77777777" w:rsidR="00967C04" w:rsidRPr="00967C04" w:rsidRDefault="00967C04" w:rsidP="00967C04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967C0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67C04">
        <w:rPr>
          <w:rFonts w:ascii="Times New Roman" w:hAnsi="Times New Roman"/>
          <w:bCs/>
          <w:sz w:val="24"/>
          <w:szCs w:val="24"/>
        </w:rPr>
        <w:t>est</w:t>
      </w:r>
      <w:proofErr w:type="gramEnd"/>
      <w:r w:rsidRPr="00967C04">
        <w:rPr>
          <w:rFonts w:ascii="Times New Roman" w:hAnsi="Times New Roman"/>
          <w:bCs/>
          <w:sz w:val="24"/>
          <w:szCs w:val="24"/>
        </w:rPr>
        <w:t xml:space="preserve"> strictement positive sur </w:t>
      </w:r>
      <m:oMath>
        <m:r>
          <w:rPr>
            <w:rFonts w:ascii="Cambria Math" w:hAnsi="Cambria Math"/>
            <w:sz w:val="24"/>
            <w:szCs w:val="24"/>
          </w:rPr>
          <m:t>]-∞;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hAnsi="Cambria Math"/>
            <w:sz w:val="24"/>
            <w:szCs w:val="24"/>
          </w:rPr>
          <m:t>[</m:t>
        </m:r>
      </m:oMath>
    </w:p>
    <w:p w14:paraId="38115513" w14:textId="77777777" w:rsidR="00967C04" w:rsidRPr="00967C04" w:rsidRDefault="00967C04" w:rsidP="00967C04">
      <w:pPr>
        <w:jc w:val="left"/>
        <w:rPr>
          <w:rFonts w:ascii="Times New Roman" w:hAnsi="Times New Roman"/>
          <w:bCs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967C0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967C04">
        <w:rPr>
          <w:rFonts w:ascii="Times New Roman" w:hAnsi="Times New Roman"/>
          <w:bCs/>
          <w:sz w:val="24"/>
          <w:szCs w:val="24"/>
        </w:rPr>
        <w:t>s’annule</w:t>
      </w:r>
      <w:proofErr w:type="gramEnd"/>
      <w:r w:rsidRPr="00967C04">
        <w:rPr>
          <w:rFonts w:ascii="Times New Roman" w:hAnsi="Times New Roman"/>
          <w:bCs/>
          <w:sz w:val="24"/>
          <w:szCs w:val="24"/>
        </w:rPr>
        <w:t xml:space="preserve"> en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</w:p>
    <w:p w14:paraId="0E3B2857" w14:textId="77777777" w:rsidR="001210F7" w:rsidRDefault="001210F7" w:rsidP="003E1A37">
      <w:pPr>
        <w:rPr>
          <w:rFonts w:ascii="Times New Roman" w:hAnsi="Times New Roman"/>
          <w:sz w:val="24"/>
          <w:szCs w:val="24"/>
        </w:rPr>
      </w:pPr>
    </w:p>
    <w:p w14:paraId="0819BB1C" w14:textId="77777777" w:rsidR="001210F7" w:rsidRDefault="001210F7" w:rsidP="003E1A37">
      <w:pPr>
        <w:rPr>
          <w:rFonts w:ascii="Times New Roman" w:hAnsi="Times New Roman"/>
          <w:b/>
          <w:u w:val="single"/>
        </w:rPr>
      </w:pPr>
    </w:p>
    <w:p w14:paraId="3CA4A33C" w14:textId="1277CA36" w:rsidR="003E1A37" w:rsidRDefault="003E1A37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23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701E1A4F" w14:textId="103E9A86" w:rsidR="0044782B" w:rsidRDefault="0044782B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x-2=0 équivaut à x=2</m:t>
        </m:r>
      </m:oMath>
      <w:r>
        <w:rPr>
          <w:rFonts w:asciiTheme="minorHAnsi" w:eastAsiaTheme="minorEastAsia" w:hAnsiTheme="minorHAnsi" w:cstheme="minorBidi"/>
          <w:szCs w:val="22"/>
          <w:lang w:eastAsia="en-US"/>
        </w:rPr>
        <w:t xml:space="preserve"> </w:t>
      </w:r>
    </w:p>
    <w:p w14:paraId="4DE43558" w14:textId="5319AD7A" w:rsidR="0044782B" w:rsidRPr="003E1A37" w:rsidRDefault="0044782B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x-5=0 équivaut à x=5</m:t>
        </m:r>
      </m:oMath>
      <w:r>
        <w:rPr>
          <w:rFonts w:asciiTheme="minorHAnsi" w:eastAsiaTheme="minorEastAsia" w:hAnsiTheme="minorHAnsi" w:cstheme="minorBidi"/>
          <w:szCs w:val="22"/>
          <w:lang w:eastAsia="en-US"/>
        </w:rPr>
        <w:t xml:space="preserve"> </w:t>
      </w:r>
    </w:p>
    <w:p w14:paraId="40627477" w14:textId="6A1F1835" w:rsidR="00D412EB" w:rsidRPr="00D412EB" w:rsidRDefault="00D412EB" w:rsidP="00D412EB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D412EB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B34830" wp14:editId="228E37C8">
                <wp:simplePos x="0" y="0"/>
                <wp:positionH relativeFrom="column">
                  <wp:posOffset>654918</wp:posOffset>
                </wp:positionH>
                <wp:positionV relativeFrom="paragraph">
                  <wp:posOffset>1397428</wp:posOffset>
                </wp:positionV>
                <wp:extent cx="3321011" cy="432216"/>
                <wp:effectExtent l="0" t="57150" r="13335" b="25400"/>
                <wp:wrapNone/>
                <wp:docPr id="497" name="Connecteur droit avec flèche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21011" cy="432216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2DF5E6" id="Connecteur droit avec flèche 497" o:spid="_x0000_s1026" type="#_x0000_t32" style="position:absolute;margin-left:51.55pt;margin-top:110.05pt;width:261.5pt;height:34.0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" strokecolor="#4472c4" strokeweight=".5pt">
                <v:stroke endarrow="block" joinstyle="miter"/>
              </v:shape>
            </w:pict>
          </mc:Fallback>
        </mc:AlternateContent>
      </w:r>
      <w:r w:rsidRPr="00D412EB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77FB51" wp14:editId="57D403B2">
                <wp:simplePos x="0" y="0"/>
                <wp:positionH relativeFrom="column">
                  <wp:posOffset>593211</wp:posOffset>
                </wp:positionH>
                <wp:positionV relativeFrom="paragraph">
                  <wp:posOffset>1358159</wp:posOffset>
                </wp:positionV>
                <wp:extent cx="1363185" cy="460803"/>
                <wp:effectExtent l="0" t="38100" r="66040" b="34925"/>
                <wp:wrapNone/>
                <wp:docPr id="498" name="Connecteur droit avec flèche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63185" cy="46080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95A60" id="Connecteur droit avec flèche 498" o:spid="_x0000_s1026" type="#_x0000_t32" style="position:absolute;margin-left:46.7pt;margin-top:106.95pt;width:107.35pt;height:36.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" strokecolor="#4472c4" strokeweight=".5pt">
                <v:stroke endarrow="block" joinstyle="miter"/>
              </v:shape>
            </w:pict>
          </mc:Fallback>
        </mc:AlternateContent>
      </w:r>
      <w:r w:rsidRPr="00D412EB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7CDAB2" wp14:editId="6796AB00">
                <wp:simplePos x="0" y="0"/>
                <wp:positionH relativeFrom="column">
                  <wp:posOffset>4159363</wp:posOffset>
                </wp:positionH>
                <wp:positionV relativeFrom="paragraph">
                  <wp:posOffset>270553</wp:posOffset>
                </wp:positionV>
                <wp:extent cx="4527" cy="982301"/>
                <wp:effectExtent l="76200" t="38100" r="71755" b="27940"/>
                <wp:wrapNone/>
                <wp:docPr id="495" name="Connecteur droit avec flèche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7" cy="982301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0130B" id="Connecteur droit avec flèche 495" o:spid="_x0000_s1026" type="#_x0000_t32" style="position:absolute;margin-left:327.5pt;margin-top:21.3pt;width:.35pt;height:77.35pt;flip:x 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" strokecolor="#4472c4" strokeweight=".5pt">
                <v:stroke endarrow="block" joinstyle="miter"/>
              </v:shape>
            </w:pict>
          </mc:Fallback>
        </mc:AlternateContent>
      </w:r>
      <w:r w:rsidRPr="00D412EB">
        <w:rPr>
          <w:rFonts w:asciiTheme="minorHAnsi" w:eastAsiaTheme="minorHAnsi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5C60EF" wp14:editId="07A41CFF">
                <wp:simplePos x="0" y="0"/>
                <wp:positionH relativeFrom="column">
                  <wp:posOffset>2047240</wp:posOffset>
                </wp:positionH>
                <wp:positionV relativeFrom="paragraph">
                  <wp:posOffset>269389</wp:posOffset>
                </wp:positionV>
                <wp:extent cx="22633" cy="900820"/>
                <wp:effectExtent l="76200" t="38100" r="73025" b="13970"/>
                <wp:wrapNone/>
                <wp:docPr id="496" name="Connecteur droit avec flèche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33" cy="90082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452D9" id="Connecteur droit avec flèche 496" o:spid="_x0000_s1026" type="#_x0000_t32" style="position:absolute;margin-left:161.2pt;margin-top:21.2pt;width:1.8pt;height:70.95pt;flip:x 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" strokecolor="#4472c4" strokeweight=".5pt">
                <v:stroke endarrow="block" joinstyle="miter"/>
              </v:shape>
            </w:pict>
          </mc:Fallback>
        </mc:AlternateContent>
      </w:r>
      <w:r w:rsidRPr="00D412EB">
        <w:rPr>
          <w:rFonts w:asciiTheme="minorHAnsi" w:eastAsiaTheme="minorHAnsi" w:hAnsiTheme="minorHAnsi" w:cstheme="minorBidi"/>
          <w:noProof/>
          <w:szCs w:val="22"/>
        </w:rPr>
        <w:drawing>
          <wp:inline distT="0" distB="0" distL="0" distR="0" wp14:anchorId="785B7170" wp14:editId="681A9172">
            <wp:extent cx="5022061" cy="1675285"/>
            <wp:effectExtent l="0" t="0" r="7620" b="1270"/>
            <wp:docPr id="548" name="Imag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59"/>
                    <a:stretch/>
                  </pic:blipFill>
                  <pic:spPr bwMode="auto">
                    <a:xfrm>
                      <a:off x="0" y="0"/>
                      <a:ext cx="5029041" cy="1677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FEA58F" w14:textId="2DD32A0B" w:rsidR="00D412EB" w:rsidRPr="00D412EB" w:rsidRDefault="00D412EB" w:rsidP="00D412EB">
      <w:pPr>
        <w:spacing w:after="200" w:line="276" w:lineRule="auto"/>
        <w:jc w:val="left"/>
        <w:rPr>
          <w:rFonts w:ascii="Times New Roman" w:eastAsiaTheme="minorHAnsi" w:hAnsi="Times New Roman"/>
          <w:szCs w:val="22"/>
          <w:lang w:eastAsia="en-US"/>
        </w:rPr>
      </w:pPr>
      <m:oMath>
        <m:r>
          <w:rPr>
            <w:rFonts w:ascii="Cambria Math" w:eastAsiaTheme="minorHAnsi" w:hAnsi="Cambria Math"/>
            <w:szCs w:val="22"/>
            <w:lang w:eastAsia="en-US"/>
          </w:rPr>
          <m:t xml:space="preserve">(x-2)(x-5)&gt;0  si x&lt;2 ou x&gt;5        </m:t>
        </m:r>
      </m:oMath>
      <w:r w:rsidRPr="00D412EB">
        <w:rPr>
          <w:rFonts w:ascii="Times New Roman" w:eastAsiaTheme="minorEastAsia" w:hAnsi="Times New Roman"/>
          <w:szCs w:val="22"/>
          <w:lang w:eastAsia="en-US"/>
        </w:rPr>
        <w:t xml:space="preserve"> </w:t>
      </w:r>
    </w:p>
    <w:p w14:paraId="1C1AC13D" w14:textId="31591802" w:rsidR="00D412EB" w:rsidRPr="00D412EB" w:rsidRDefault="00D412EB" w:rsidP="00D412EB">
      <w:pPr>
        <w:spacing w:after="200" w:line="276" w:lineRule="auto"/>
        <w:jc w:val="left"/>
        <w:rPr>
          <w:rFonts w:ascii="Times New Roman" w:eastAsiaTheme="minorHAnsi" w:hAnsi="Times New Roman"/>
          <w:szCs w:val="22"/>
          <w:lang w:eastAsia="en-US"/>
        </w:rPr>
      </w:pPr>
      <w:r w:rsidRPr="00D412EB">
        <w:rPr>
          <w:rFonts w:ascii="Times New Roman" w:eastAsiaTheme="minorHAnsi" w:hAnsi="Times New Roman"/>
          <w:szCs w:val="22"/>
          <w:lang w:eastAsia="en-US"/>
        </w:rPr>
        <w:t>L’ensemble des solutions de l’inéquation est S=]-∞ </w:t>
      </w:r>
      <w:proofErr w:type="gramStart"/>
      <w:r w:rsidRPr="00D412EB">
        <w:rPr>
          <w:rFonts w:ascii="Times New Roman" w:eastAsiaTheme="minorHAnsi" w:hAnsi="Times New Roman"/>
          <w:szCs w:val="22"/>
          <w:lang w:eastAsia="en-US"/>
        </w:rPr>
        <w:t>;2</w:t>
      </w:r>
      <w:proofErr w:type="gramEnd"/>
      <w:r w:rsidRPr="00D412EB">
        <w:rPr>
          <w:rFonts w:ascii="Times New Roman" w:eastAsiaTheme="minorHAnsi" w:hAnsi="Times New Roman"/>
          <w:szCs w:val="22"/>
          <w:lang w:eastAsia="en-US"/>
        </w:rPr>
        <w:t>[</w:t>
      </w:r>
      <m:oMath>
        <m:r>
          <w:rPr>
            <w:rFonts w:ascii="Cambria Math" w:eastAsiaTheme="minorHAnsi" w:hAnsi="Cambria Math"/>
            <w:szCs w:val="22"/>
            <w:lang w:eastAsia="en-US"/>
          </w:rPr>
          <m:t>∪</m:t>
        </m:r>
      </m:oMath>
      <w:r w:rsidRPr="00D412EB">
        <w:rPr>
          <w:rFonts w:ascii="Times New Roman" w:eastAsiaTheme="minorHAnsi" w:hAnsi="Times New Roman"/>
          <w:szCs w:val="22"/>
          <w:lang w:eastAsia="en-US"/>
        </w:rPr>
        <w:t>]5 ;+∞[</w:t>
      </w:r>
    </w:p>
    <w:p w14:paraId="09AA7C77" w14:textId="73D42C92" w:rsidR="003E1A37" w:rsidRPr="003E1A37" w:rsidRDefault="003E1A37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24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330A6C4B" w14:textId="1B20FC10" w:rsidR="003E1A37" w:rsidRPr="003E1A37" w:rsidRDefault="003E1A37" w:rsidP="003E1A37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i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</w:t>
      </w:r>
    </w:p>
    <w:p w14:paraId="70601F38" w14:textId="580AFBC1" w:rsidR="00967C04" w:rsidRPr="00967C04" w:rsidRDefault="00967C04" w:rsidP="009C15A6">
      <w:pPr>
        <w:tabs>
          <w:tab w:val="left" w:pos="8364"/>
        </w:tabs>
        <w:spacing w:line="276" w:lineRule="auto"/>
        <w:jc w:val="left"/>
        <w:rPr>
          <w:rFonts w:ascii="Arial" w:eastAsiaTheme="minorEastAsia" w:hAnsi="Arial" w:cstheme="minorBidi"/>
          <w:szCs w:val="22"/>
          <w:lang w:eastAsia="en-US"/>
        </w:rPr>
      </w:pP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x-4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=0</m:t>
        </m:r>
      </m:oMath>
      <w:r w:rsidRPr="00967C04">
        <w:rPr>
          <w:rFonts w:ascii="Arial" w:eastAsiaTheme="minorHAnsi" w:hAnsi="Arial" w:cstheme="minorBidi"/>
          <w:szCs w:val="22"/>
          <w:lang w:eastAsia="en-US"/>
        </w:rPr>
        <w:t xml:space="preserve">  </w:t>
      </w:r>
      <w:proofErr w:type="gramStart"/>
      <w:r w:rsidRPr="00967C04">
        <w:rPr>
          <w:rFonts w:ascii="Arial" w:eastAsiaTheme="minorHAnsi" w:hAnsi="Arial" w:cstheme="minorBidi"/>
          <w:szCs w:val="22"/>
          <w:lang w:eastAsia="en-US"/>
        </w:rPr>
        <w:t>équivaut</w:t>
      </w:r>
      <w:proofErr w:type="gramEnd"/>
      <w:r w:rsidRPr="00967C04">
        <w:rPr>
          <w:rFonts w:ascii="Arial" w:eastAsiaTheme="minorHAnsi" w:hAnsi="Arial" w:cstheme="minorBidi"/>
          <w:szCs w:val="22"/>
          <w:lang w:eastAsia="en-US"/>
        </w:rPr>
        <w:t xml:space="preserve">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4</m:t>
        </m:r>
      </m:oMath>
      <w:r w:rsidRPr="00967C04">
        <w:rPr>
          <w:rFonts w:ascii="Arial" w:eastAsiaTheme="minorHAnsi" w:hAnsi="Arial" w:cstheme="minorBidi"/>
          <w:szCs w:val="22"/>
          <w:lang w:eastAsia="en-US"/>
        </w:rPr>
        <w:t xml:space="preserve">    </w:t>
      </w:r>
      <w:r w:rsidR="009C15A6">
        <w:rPr>
          <w:rFonts w:ascii="Arial" w:eastAsiaTheme="minorHAnsi" w:hAnsi="Arial" w:cstheme="minorBidi"/>
          <w:szCs w:val="22"/>
          <w:lang w:eastAsia="en-US"/>
        </w:rPr>
        <w:t xml:space="preserve"> 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1-x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0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</m:t>
        </m:r>
      </m:oMath>
      <w:r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–x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-1</m:t>
        </m:r>
      </m:oMath>
      <w:r>
        <w:rPr>
          <w:rFonts w:ascii="Arial" w:eastAsiaTheme="minorEastAsia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EastAsia" w:hAnsi="Cambria Math" w:cstheme="minorBidi"/>
            <w:szCs w:val="22"/>
            <w:lang w:eastAsia="en-US"/>
          </w:rPr>
          <m:t>x=1</m:t>
        </m:r>
      </m:oMath>
    </w:p>
    <w:tbl>
      <w:tblPr>
        <w:tblW w:w="7485" w:type="dxa"/>
        <w:tblInd w:w="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7"/>
        <w:gridCol w:w="5528"/>
      </w:tblGrid>
      <w:tr w:rsidR="00967C04" w:rsidRPr="00967C04" w14:paraId="59E637EC" w14:textId="77777777" w:rsidTr="00821836">
        <w:trPr>
          <w:trHeight w:val="57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9F4C" w14:textId="77777777" w:rsidR="00967C04" w:rsidRPr="00967C04" w:rsidRDefault="00967C04" w:rsidP="00967C04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center"/>
              <w:rPr>
                <w:rFonts w:ascii="Arial" w:eastAsiaTheme="minorHAnsi" w:hAnsi="Arial" w:cstheme="minorBidi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FA61" w14:textId="20985E1C" w:rsidR="00967C04" w:rsidRPr="00967C04" w:rsidRDefault="00967C04" w:rsidP="00967C04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67C04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81767D5" wp14:editId="14F73A09">
                      <wp:simplePos x="0" y="0"/>
                      <wp:positionH relativeFrom="column">
                        <wp:posOffset>1729105</wp:posOffset>
                      </wp:positionH>
                      <wp:positionV relativeFrom="paragraph">
                        <wp:posOffset>237490</wp:posOffset>
                      </wp:positionV>
                      <wp:extent cx="47625" cy="923925"/>
                      <wp:effectExtent l="76200" t="38100" r="47625" b="28575"/>
                      <wp:wrapNone/>
                      <wp:docPr id="80" name="Connecteur droit avec flèche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0C639" id="Connecteur droit avec flèche 80" o:spid="_x0000_s1026" type="#_x0000_t32" style="position:absolute;margin-left:136.15pt;margin-top:18.7pt;width:3.75pt;height:72.75pt;flip:x 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67C04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B7A3512" wp14:editId="4A52F085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367030</wp:posOffset>
                      </wp:positionV>
                      <wp:extent cx="38100" cy="1133475"/>
                      <wp:effectExtent l="0" t="0" r="19050" b="28575"/>
                      <wp:wrapNone/>
                      <wp:docPr id="65" name="Connecteur droit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100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DA2E65" id="Connecteur droit 6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4pt,28.9pt" to="75.4pt,1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-</w:t>
            </w:r>
            <w:r w:rsidRPr="00967C04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</w:t>
            </w:r>
            <w:r>
              <w:rPr>
                <w:rFonts w:ascii="Arial" w:eastAsiaTheme="minorHAnsi" w:hAnsi="Arial" w:cstheme="minorBidi"/>
                <w:szCs w:val="22"/>
                <w:lang w:eastAsia="en-US"/>
              </w:rPr>
              <w:t>1</w: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  <w:r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            4</w: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+</w:t>
            </w:r>
            <w:r w:rsidRPr="00967C04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</w:tr>
      <w:tr w:rsidR="00967C04" w:rsidRPr="00967C04" w14:paraId="2D0387EC" w14:textId="77777777" w:rsidTr="00821836">
        <w:trPr>
          <w:trHeight w:val="592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4D05" w14:textId="62B91590" w:rsidR="00967C04" w:rsidRPr="00967C04" w:rsidRDefault="00967C04" w:rsidP="00967C04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center"/>
              <w:rPr>
                <w:rFonts w:ascii="Arial" w:eastAsiaTheme="minorEastAsia" w:hAnsi="Arial" w:cstheme="minorBidi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x-4</m:t>
                </m:r>
              </m:oMath>
            </m:oMathPara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B56C" w14:textId="77777777" w:rsidR="00967C04" w:rsidRPr="00967C04" w:rsidRDefault="00967C04" w:rsidP="00967C04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  <w:p w14:paraId="1DF3CCC6" w14:textId="2ACB28EB" w:rsidR="00967C04" w:rsidRPr="00967C04" w:rsidRDefault="00967C04" w:rsidP="00967C04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</w:t>
            </w:r>
            <w:r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</w:t>
            </w:r>
            <w:r w:rsid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</w: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</w:t>
            </w:r>
            <w:r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- </w:t>
            </w:r>
            <w:r w:rsid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</w: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0               </w:t>
            </w:r>
            <w:r>
              <w:rPr>
                <w:rFonts w:ascii="Arial" w:eastAsiaTheme="minorHAnsi" w:hAnsi="Arial" w:cstheme="minorBidi"/>
                <w:szCs w:val="22"/>
                <w:lang w:eastAsia="en-US"/>
              </w:rPr>
              <w:t>+</w:t>
            </w:r>
          </w:p>
        </w:tc>
      </w:tr>
      <w:tr w:rsidR="00967C04" w:rsidRPr="00967C04" w14:paraId="2D28367F" w14:textId="77777777" w:rsidTr="00821836">
        <w:trPr>
          <w:trHeight w:val="398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220DA" w14:textId="1A93033B" w:rsidR="00967C04" w:rsidRPr="00967C04" w:rsidRDefault="00967C04" w:rsidP="00967C04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1-x</m:t>
                </m:r>
              </m:oMath>
            </m:oMathPara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4D45" w14:textId="096604B3" w:rsidR="00967C04" w:rsidRPr="00967C04" w:rsidRDefault="009C15A6" w:rsidP="009C15A6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+    </w:t>
            </w:r>
            <w:r w:rsidR="00967C04"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0                 </w:t>
            </w:r>
            <w:r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  <w:r w:rsidR="00967C04"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           </w:t>
            </w:r>
            <w:r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</w:p>
        </w:tc>
      </w:tr>
      <w:tr w:rsidR="00967C04" w:rsidRPr="00967C04" w14:paraId="2CFFEF46" w14:textId="77777777" w:rsidTr="00821836">
        <w:trPr>
          <w:trHeight w:val="670"/>
        </w:trPr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6539" w14:textId="1F0E4111" w:rsidR="00967C04" w:rsidRPr="00967C04" w:rsidRDefault="00967C04" w:rsidP="00967C04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center"/>
              <w:rPr>
                <w:rFonts w:ascii="Calibri" w:eastAsia="Calibri" w:hAnsi="Calibri"/>
                <w:sz w:val="20"/>
                <w:lang w:eastAsia="en-US"/>
              </w:rPr>
            </w:pPr>
            <m:oMathPara>
              <m:oMathParaPr>
                <m:jc m:val="center"/>
              </m:oMathParaPr>
              <m:oMath>
                <m:d>
                  <m:dPr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x-4</m:t>
                    </m:r>
                  </m:e>
                </m:d>
                <m:r>
                  <w:rPr>
                    <w:rFonts w:ascii="Cambria Math" w:hAnsi="Cambria Math"/>
                    <w:sz w:val="20"/>
                  </w:rPr>
                  <m:t>×</m:t>
                </m:r>
                <m:d>
                  <m:dPr>
                    <m:ctrlPr>
                      <w:rPr>
                        <w:rFonts w:ascii="Cambria Math" w:hAnsi="Cambria Math"/>
                        <w:sz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0"/>
                      </w:rPr>
                      <m:t>1-x</m:t>
                    </m:r>
                  </m:e>
                </m:d>
              </m:oMath>
            </m:oMathPara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B39AA" w14:textId="77777777" w:rsidR="00967C04" w:rsidRPr="00967C04" w:rsidRDefault="00967C04" w:rsidP="00967C04">
            <w:pPr>
              <w:widowControl w:val="0"/>
              <w:numPr>
                <w:ilvl w:val="0"/>
                <w:numId w:val="34"/>
              </w:numPr>
              <w:tabs>
                <w:tab w:val="left" w:pos="8364"/>
              </w:tabs>
              <w:suppressAutoHyphens/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bookmarkStart w:id="3" w:name="_Hlk73980248"/>
            <w:r w:rsidRPr="00967C04">
              <w:rPr>
                <w:rFonts w:ascii="Times New Roman" w:eastAsiaTheme="minorHAns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AE1F741" wp14:editId="79D769C0">
                      <wp:simplePos x="0" y="0"/>
                      <wp:positionH relativeFrom="column">
                        <wp:posOffset>1462405</wp:posOffset>
                      </wp:positionH>
                      <wp:positionV relativeFrom="paragraph">
                        <wp:posOffset>195580</wp:posOffset>
                      </wp:positionV>
                      <wp:extent cx="228600" cy="457200"/>
                      <wp:effectExtent l="0" t="38100" r="57150" b="19050"/>
                      <wp:wrapNone/>
                      <wp:docPr id="78" name="Connecteur droit avec flèche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8600" cy="457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0A6632" id="Connecteur droit avec flèche 78" o:spid="_x0000_s1026" type="#_x0000_t32" style="position:absolute;margin-left:115.15pt;margin-top:15.4pt;width:18pt;height:36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67C04">
              <w:rPr>
                <w:rFonts w:ascii="Times New Roman" w:eastAsiaTheme="minorHAnsi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800F5BE" wp14:editId="37E051C4">
                      <wp:simplePos x="0" y="0"/>
                      <wp:positionH relativeFrom="column">
                        <wp:posOffset>2338705</wp:posOffset>
                      </wp:positionH>
                      <wp:positionV relativeFrom="paragraph">
                        <wp:posOffset>-732155</wp:posOffset>
                      </wp:positionV>
                      <wp:extent cx="28575" cy="1133475"/>
                      <wp:effectExtent l="0" t="0" r="28575" b="28575"/>
                      <wp:wrapNone/>
                      <wp:docPr id="73" name="Connecteur droit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11334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A7CEA0" id="Connecteur droit 73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15pt,-57.65pt" to="186.4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967C04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0                  +               0              -       </w:t>
            </w:r>
            <w:bookmarkEnd w:id="3"/>
          </w:p>
        </w:tc>
      </w:tr>
    </w:tbl>
    <w:p w14:paraId="7F6372F4" w14:textId="55BAF774" w:rsidR="00967C04" w:rsidRPr="00967C04" w:rsidRDefault="00967C04" w:rsidP="00967C04">
      <w:pPr>
        <w:tabs>
          <w:tab w:val="left" w:pos="5484"/>
        </w:tabs>
        <w:suppressAutoHyphens/>
        <w:ind w:left="709"/>
        <w:jc w:val="left"/>
        <w:rPr>
          <w:rFonts w:ascii="Arial" w:hAnsi="Arial" w:cs="Arial"/>
          <w:sz w:val="24"/>
          <w:szCs w:val="24"/>
        </w:rPr>
      </w:pPr>
      <w:proofErr w:type="gramStart"/>
      <w:r w:rsidRPr="00967C04">
        <w:rPr>
          <w:rFonts w:ascii="Times New Roman" w:hAnsi="Times New Roman"/>
          <w:sz w:val="24"/>
          <w:szCs w:val="24"/>
        </w:rPr>
        <w:t>2.On</w:t>
      </w:r>
      <w:proofErr w:type="gramEnd"/>
      <w:r w:rsidRPr="00967C04">
        <w:rPr>
          <w:rFonts w:ascii="Times New Roman" w:hAnsi="Times New Roman"/>
          <w:sz w:val="24"/>
          <w:szCs w:val="24"/>
        </w:rPr>
        <w:t xml:space="preserve"> en déduit que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1-x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  <w:r w:rsidR="009C15A6" w:rsidRPr="003E1A37">
        <w:rPr>
          <w:rFonts w:ascii="Times New Roman" w:hAnsi="Times New Roman"/>
          <w:sz w:val="24"/>
          <w:szCs w:val="24"/>
        </w:rPr>
        <w:t xml:space="preserve"> </w:t>
      </w:r>
      <w:r w:rsidRPr="00967C04">
        <w:rPr>
          <w:rFonts w:ascii="Times New Roman" w:hAnsi="Times New Roman"/>
          <w:sz w:val="24"/>
          <w:szCs w:val="24"/>
        </w:rPr>
        <w:t>si</w:t>
      </w:r>
      <m:oMath>
        <m:r>
          <w:rPr>
            <w:rFonts w:ascii="Cambria Math" w:hAnsi="Cambria Math"/>
            <w:sz w:val="24"/>
            <w:szCs w:val="24"/>
          </w:rPr>
          <m:t xml:space="preserve"> x∈]</m:t>
        </m:r>
        <m:r>
          <w:rPr>
            <w:rFonts w:ascii="Cambria Math" w:hAnsi="Cambria Math"/>
            <w:sz w:val="24"/>
            <w:szCs w:val="24"/>
          </w:rPr>
          <m:t>1;4</m:t>
        </m:r>
        <m:r>
          <w:rPr>
            <w:rFonts w:ascii="Cambria Math" w:hAnsi="Cambria Math"/>
            <w:sz w:val="24"/>
            <w:szCs w:val="24"/>
          </w:rPr>
          <m:t>[</m:t>
        </m:r>
      </m:oMath>
    </w:p>
    <w:p w14:paraId="253E0A21" w14:textId="00B407FE" w:rsidR="00967C04" w:rsidRPr="00967C04" w:rsidRDefault="00967C04" w:rsidP="00967C04">
      <w:pPr>
        <w:tabs>
          <w:tab w:val="left" w:pos="5484"/>
        </w:tabs>
        <w:suppressAutoHyphens/>
        <w:ind w:left="709"/>
        <w:jc w:val="left"/>
        <w:rPr>
          <w:rFonts w:ascii="Times New Roman" w:hAnsi="Times New Roman"/>
          <w:sz w:val="24"/>
          <w:szCs w:val="24"/>
        </w:rPr>
      </w:pPr>
      <w:r w:rsidRPr="00967C04">
        <w:rPr>
          <w:rFonts w:ascii="Times New Roman" w:hAnsi="Times New Roman"/>
          <w:sz w:val="24"/>
          <w:szCs w:val="24"/>
        </w:rPr>
        <w:t xml:space="preserve">L’ensemble des solutions de l’inéquation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x-4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1-x</m:t>
            </m:r>
          </m:e>
        </m:d>
        <m:r>
          <w:rPr>
            <w:rFonts w:ascii="Cambria Math" w:hAnsi="Cambria Math"/>
            <w:sz w:val="24"/>
            <w:szCs w:val="24"/>
          </w:rPr>
          <m:t>&gt;0</m:t>
        </m:r>
      </m:oMath>
      <w:r w:rsidR="009C15A6" w:rsidRPr="003E1A37">
        <w:rPr>
          <w:rFonts w:ascii="Times New Roman" w:hAnsi="Times New Roman"/>
          <w:sz w:val="24"/>
          <w:szCs w:val="24"/>
        </w:rPr>
        <w:t xml:space="preserve"> </w:t>
      </w:r>
      <w:r w:rsidRPr="00967C04">
        <w:rPr>
          <w:rFonts w:ascii="Times New Roman" w:hAnsi="Times New Roman"/>
          <w:sz w:val="24"/>
          <w:szCs w:val="24"/>
        </w:rPr>
        <w:t xml:space="preserve">est </w:t>
      </w:r>
      <m:oMath>
        <m:r>
          <w:rPr>
            <w:rFonts w:ascii="Cambria Math" w:hAnsi="Cambria Math"/>
            <w:sz w:val="24"/>
            <w:szCs w:val="24"/>
          </w:rPr>
          <m:t>S</m:t>
        </m:r>
        <m:r>
          <w:rPr>
            <w:rFonts w:ascii="Cambria Math" w:hAnsi="Cambria Math"/>
            <w:sz w:val="24"/>
            <w:szCs w:val="24"/>
          </w:rPr>
          <m:t>=]1;4</m:t>
        </m:r>
        <m:r>
          <w:rPr>
            <w:rFonts w:ascii="Cambria Math" w:hAnsi="Cambria Math"/>
            <w:sz w:val="24"/>
            <w:szCs w:val="24"/>
          </w:rPr>
          <m:t>[.</m:t>
        </m:r>
      </m:oMath>
    </w:p>
    <w:p w14:paraId="119ED40C" w14:textId="77777777" w:rsidR="00967C04" w:rsidRDefault="00967C04" w:rsidP="003E1A37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</w:p>
    <w:p w14:paraId="28F614AF" w14:textId="6CDA22AD" w:rsidR="003E1A37" w:rsidRDefault="003E1A37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25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43E7D8C5" w14:textId="1C27211C" w:rsidR="009C15A6" w:rsidRPr="003E1A37" w:rsidRDefault="009C15A6" w:rsidP="003E1A37">
      <w:pPr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1.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x-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1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=0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1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  </w:t>
      </w:r>
      <w:r w:rsidR="0044782B">
        <w:rPr>
          <w:rFonts w:ascii="Arial" w:eastAsiaTheme="minorHAnsi" w:hAnsi="Arial" w:cstheme="minorBidi"/>
          <w:szCs w:val="22"/>
          <w:lang w:eastAsia="en-US"/>
        </w:rPr>
        <w:t xml:space="preserve"> 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-2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0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2</m:t>
        </m:r>
      </m:oMath>
      <w:r w:rsidR="0044782B">
        <w:rPr>
          <w:rFonts w:ascii="Arial" w:eastAsiaTheme="minorEastAsia" w:hAnsi="Arial" w:cstheme="minorBidi"/>
          <w:szCs w:val="22"/>
          <w:lang w:eastAsia="en-US"/>
        </w:rPr>
        <w:t xml:space="preserve">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9C15A6" w:rsidRPr="009C15A6" w14:paraId="22339E6E" w14:textId="77777777" w:rsidTr="00821836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9F688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702F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44D2E76" wp14:editId="7FFC5D93">
                      <wp:simplePos x="0" y="0"/>
                      <wp:positionH relativeFrom="column">
                        <wp:posOffset>1599883</wp:posOffset>
                      </wp:positionH>
                      <wp:positionV relativeFrom="paragraph">
                        <wp:posOffset>247015</wp:posOffset>
                      </wp:positionV>
                      <wp:extent cx="4762" cy="871538"/>
                      <wp:effectExtent l="76200" t="38100" r="71755" b="24130"/>
                      <wp:wrapNone/>
                      <wp:docPr id="501" name="Connecteur droit avec flèche 5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" cy="8715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1F1AC9" id="Connecteur droit avec flèche 501" o:spid="_x0000_s1026" type="#_x0000_t32" style="position:absolute;margin-left:126pt;margin-top:19.45pt;width:.35pt;height:68.65pt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F9EC226" wp14:editId="588AD517">
                      <wp:simplePos x="0" y="0"/>
                      <wp:positionH relativeFrom="column">
                        <wp:posOffset>1914208</wp:posOffset>
                      </wp:positionH>
                      <wp:positionV relativeFrom="paragraph">
                        <wp:posOffset>337502</wp:posOffset>
                      </wp:positionV>
                      <wp:extent cx="47625" cy="1042987"/>
                      <wp:effectExtent l="0" t="0" r="28575" b="24130"/>
                      <wp:wrapNone/>
                      <wp:docPr id="502" name="Connecteur droit 5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F5568A" id="Connecteur droit 50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75pt,26.55pt" to="154.5pt,10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-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 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1                  2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+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</w:tr>
      <w:tr w:rsidR="009C15A6" w:rsidRPr="009C15A6" w14:paraId="253FBDEC" w14:textId="77777777" w:rsidTr="00821836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1B642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EastAsia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x-1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C2B7" w14:textId="77777777" w:rsidR="009C15A6" w:rsidRPr="009C15A6" w:rsidRDefault="009C15A6" w:rsidP="009C15A6">
            <w:pPr>
              <w:numPr>
                <w:ilvl w:val="0"/>
                <w:numId w:val="35"/>
              </w:numPr>
              <w:tabs>
                <w:tab w:val="left" w:pos="8364"/>
              </w:tabs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11DB06A" wp14:editId="4B05C346">
                      <wp:simplePos x="0" y="0"/>
                      <wp:positionH relativeFrom="column">
                        <wp:posOffset>1152208</wp:posOffset>
                      </wp:positionH>
                      <wp:positionV relativeFrom="paragraph">
                        <wp:posOffset>-2223</wp:posOffset>
                      </wp:positionV>
                      <wp:extent cx="0" cy="1000125"/>
                      <wp:effectExtent l="0" t="0" r="19050" b="28575"/>
                      <wp:wrapNone/>
                      <wp:docPr id="503" name="Connecteur droit 5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A176BE" id="Connecteur droit 503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75pt,-.2pt" to="90.75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0          +                   +</w:t>
            </w:r>
          </w:p>
        </w:tc>
      </w:tr>
      <w:tr w:rsidR="009C15A6" w:rsidRPr="009C15A6" w14:paraId="50B806B6" w14:textId="77777777" w:rsidTr="00821836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DF9A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x-2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DAC1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-                            -        0              +</w:t>
            </w:r>
          </w:p>
        </w:tc>
      </w:tr>
      <w:tr w:rsidR="009C15A6" w:rsidRPr="009C15A6" w14:paraId="7B516B4F" w14:textId="77777777" w:rsidTr="00821836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63D6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(x-1)(x-2)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DBEA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213C6E" wp14:editId="1118264D">
                      <wp:simplePos x="0" y="0"/>
                      <wp:positionH relativeFrom="column">
                        <wp:posOffset>54586</wp:posOffset>
                      </wp:positionH>
                      <wp:positionV relativeFrom="paragraph">
                        <wp:posOffset>180783</wp:posOffset>
                      </wp:positionV>
                      <wp:extent cx="1228725" cy="194814"/>
                      <wp:effectExtent l="0" t="57150" r="9525" b="34290"/>
                      <wp:wrapNone/>
                      <wp:docPr id="504" name="Connecteur droit avec flèche 5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725" cy="19481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67C2FC" id="Connecteur droit avec flèche 504" o:spid="_x0000_s1026" type="#_x0000_t32" style="position:absolute;margin-left:4.3pt;margin-top:14.25pt;width:96.75pt;height:15.35pt;flip:y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+                 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0         -        0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+</w:t>
            </w:r>
          </w:p>
        </w:tc>
      </w:tr>
    </w:tbl>
    <w:p w14:paraId="7D8EA497" w14:textId="242F4146" w:rsidR="009C15A6" w:rsidRPr="009C15A6" w:rsidRDefault="009C15A6" w:rsidP="009C15A6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2.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(x-1)(x-2)≤0</m:t>
        </m:r>
      </m:oMath>
      <w:r w:rsidRPr="009C15A6">
        <w:rPr>
          <w:rFonts w:asciiTheme="minorHAnsi" w:eastAsiaTheme="minorEastAsia" w:hAnsiTheme="minorHAnsi" w:cstheme="minorBidi"/>
          <w:szCs w:val="22"/>
          <w:lang w:eastAsia="en-US"/>
        </w:rPr>
        <w:t xml:space="preserve">         S</w:t>
      </w:r>
      <w:proofErr w:type="gramStart"/>
      <w:r w:rsidRPr="009C15A6">
        <w:rPr>
          <w:rFonts w:asciiTheme="minorHAnsi" w:eastAsiaTheme="minorEastAsia" w:hAnsiTheme="minorHAnsi" w:cstheme="minorBidi"/>
          <w:szCs w:val="22"/>
          <w:lang w:eastAsia="en-US"/>
        </w:rPr>
        <w:t>=[</w:t>
      </w:r>
      <w:proofErr w:type="gramEnd"/>
      <w:r w:rsidRPr="009C15A6">
        <w:rPr>
          <w:rFonts w:asciiTheme="minorHAnsi" w:eastAsiaTheme="minorEastAsia" w:hAnsiTheme="minorHAnsi" w:cstheme="minorBidi"/>
          <w:szCs w:val="22"/>
          <w:lang w:eastAsia="en-US"/>
        </w:rPr>
        <w:t>1 ;2]</w:t>
      </w:r>
    </w:p>
    <w:p w14:paraId="17B36270" w14:textId="5581546B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lastRenderedPageBreak/>
        <w:t xml:space="preserve">Exercice </w:t>
      </w:r>
      <w:r>
        <w:rPr>
          <w:rFonts w:ascii="Times New Roman" w:hAnsi="Times New Roman"/>
          <w:b/>
          <w:u w:val="single"/>
        </w:rPr>
        <w:t>26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signe d’un </w:t>
      </w:r>
      <w:r w:rsidR="00B60CDA">
        <w:rPr>
          <w:rFonts w:ascii="Times New Roman" w:hAnsi="Times New Roman"/>
          <w:b/>
          <w:u w:val="single"/>
        </w:rPr>
        <w:t>quotient</w:t>
      </w:r>
      <w:r>
        <w:rPr>
          <w:rFonts w:ascii="Times New Roman" w:hAnsi="Times New Roman"/>
          <w:b/>
          <w:u w:val="single"/>
        </w:rPr>
        <w:t xml:space="preserve">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0114FBE5" w14:textId="4C258C19" w:rsidR="002C64BA" w:rsidRPr="003E1A37" w:rsidRDefault="009C15A6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-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+2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=0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2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  </w:t>
      </w:r>
      <w:r w:rsidR="0044782B">
        <w:rPr>
          <w:rFonts w:ascii="Arial" w:eastAsiaTheme="minorHAnsi" w:hAnsi="Arial" w:cstheme="minorBidi"/>
          <w:szCs w:val="22"/>
          <w:lang w:eastAsia="en-US"/>
        </w:rPr>
        <w:t xml:space="preserve"> 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2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-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6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0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3</m:t>
        </m:r>
      </m:oMath>
      <w:r w:rsidR="0044782B">
        <w:rPr>
          <w:rFonts w:ascii="Arial" w:eastAsiaTheme="minorEastAsia" w:hAnsi="Arial" w:cstheme="minorBidi"/>
          <w:szCs w:val="22"/>
          <w:lang w:eastAsia="en-US"/>
        </w:rPr>
        <w:t xml:space="preserve">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9C15A6" w:rsidRPr="009C15A6" w14:paraId="6C512490" w14:textId="77777777" w:rsidTr="00821836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E002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80A6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41E59DE" wp14:editId="7B6A96ED">
                      <wp:simplePos x="0" y="0"/>
                      <wp:positionH relativeFrom="column">
                        <wp:posOffset>1333183</wp:posOffset>
                      </wp:positionH>
                      <wp:positionV relativeFrom="paragraph">
                        <wp:posOffset>273368</wp:posOffset>
                      </wp:positionV>
                      <wp:extent cx="66675" cy="804862"/>
                      <wp:effectExtent l="38100" t="38100" r="28575" b="14605"/>
                      <wp:wrapNone/>
                      <wp:docPr id="505" name="Connecteur droit avec flèche 5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" cy="80486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A1F70" id="Connecteur droit avec flèche 505" o:spid="_x0000_s1026" type="#_x0000_t32" style="position:absolute;margin-left:105pt;margin-top:21.55pt;width:5.25pt;height:63.35pt;flip:x 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32CF6E9" wp14:editId="2F092961">
                      <wp:simplePos x="0" y="0"/>
                      <wp:positionH relativeFrom="column">
                        <wp:posOffset>1004570</wp:posOffset>
                      </wp:positionH>
                      <wp:positionV relativeFrom="paragraph">
                        <wp:posOffset>349567</wp:posOffset>
                      </wp:positionV>
                      <wp:extent cx="33338" cy="1119187"/>
                      <wp:effectExtent l="0" t="0" r="24130" b="24130"/>
                      <wp:wrapNone/>
                      <wp:docPr id="506" name="Connecteur droit 5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338" cy="11191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DE5B8E" id="Connecteur droit 506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.1pt,27.5pt" to="81.75pt,1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-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2                3                         +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</w:tr>
      <w:tr w:rsidR="009C15A6" w:rsidRPr="009C15A6" w14:paraId="5BDACBBE" w14:textId="77777777" w:rsidTr="00821836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4945B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EastAsia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-x+2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C6490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D8534D3" wp14:editId="4A483A2D">
                      <wp:simplePos x="0" y="0"/>
                      <wp:positionH relativeFrom="column">
                        <wp:posOffset>1733233</wp:posOffset>
                      </wp:positionH>
                      <wp:positionV relativeFrom="paragraph">
                        <wp:posOffset>-4445</wp:posOffset>
                      </wp:positionV>
                      <wp:extent cx="4762" cy="1195388"/>
                      <wp:effectExtent l="0" t="0" r="33655" b="24130"/>
                      <wp:wrapNone/>
                      <wp:docPr id="507" name="Connecteur droit 5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" cy="119538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FAB2FC8" id="Connecteur droit 50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5pt,-.35pt" to="136.85pt,9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+           0        -                      -</w:t>
            </w:r>
          </w:p>
        </w:tc>
      </w:tr>
      <w:tr w:rsidR="009C15A6" w:rsidRPr="009C15A6" w14:paraId="096E9865" w14:textId="77777777" w:rsidTr="00821836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1349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2x-6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BA80" w14:textId="77777777" w:rsidR="009C15A6" w:rsidRPr="009C15A6" w:rsidRDefault="009C15A6" w:rsidP="009C15A6">
            <w:pPr>
              <w:numPr>
                <w:ilvl w:val="0"/>
                <w:numId w:val="35"/>
              </w:numPr>
              <w:tabs>
                <w:tab w:val="left" w:pos="8364"/>
              </w:tabs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-         0             +</w:t>
            </w:r>
          </w:p>
        </w:tc>
      </w:tr>
      <w:tr w:rsidR="009C15A6" w:rsidRPr="009C15A6" w14:paraId="61DF121A" w14:textId="77777777" w:rsidTr="00821836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10A3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Cs w:val="22"/>
                        <w:lang w:eastAsia="en-US"/>
                      </w:rPr>
                      <m:t>-x+2</m:t>
                    </m:r>
                  </m:num>
                  <m:den>
                    <m:r>
                      <w:rPr>
                        <w:rFonts w:ascii="Cambria Math" w:eastAsiaTheme="minorHAnsi" w:hAnsi="Cambria Math" w:cstheme="minorBidi"/>
                        <w:szCs w:val="22"/>
                        <w:lang w:eastAsia="en-US"/>
                      </w:rPr>
                      <m:t>2x-6</m:t>
                    </m:r>
                  </m:den>
                </m:f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3507" w14:textId="77777777" w:rsidR="009C15A6" w:rsidRPr="009C15A6" w:rsidRDefault="009C15A6" w:rsidP="009C15A6">
            <w:pPr>
              <w:numPr>
                <w:ilvl w:val="0"/>
                <w:numId w:val="35"/>
              </w:numPr>
              <w:tabs>
                <w:tab w:val="left" w:pos="8364"/>
              </w:tabs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EC9AAD" wp14:editId="42F6BFE1">
                      <wp:simplePos x="0" y="0"/>
                      <wp:positionH relativeFrom="column">
                        <wp:posOffset>-614681</wp:posOffset>
                      </wp:positionH>
                      <wp:positionV relativeFrom="paragraph">
                        <wp:posOffset>224790</wp:posOffset>
                      </wp:positionV>
                      <wp:extent cx="1833563" cy="385763"/>
                      <wp:effectExtent l="0" t="57150" r="0" b="33655"/>
                      <wp:wrapNone/>
                      <wp:docPr id="508" name="Connecteur droit avec flèche 5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3563" cy="385763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64C80C" id="Connecteur droit avec flèche 508" o:spid="_x0000_s1026" type="#_x0000_t32" style="position:absolute;margin-left:-48.4pt;margin-top:17.7pt;width:144.4pt;height:30.4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F2BFD33" wp14:editId="259D3491">
                      <wp:simplePos x="0" y="0"/>
                      <wp:positionH relativeFrom="column">
                        <wp:posOffset>1795145</wp:posOffset>
                      </wp:positionH>
                      <wp:positionV relativeFrom="paragraph">
                        <wp:posOffset>5715</wp:posOffset>
                      </wp:positionV>
                      <wp:extent cx="0" cy="447675"/>
                      <wp:effectExtent l="0" t="0" r="19050" b="28575"/>
                      <wp:wrapNone/>
                      <wp:docPr id="509" name="Connecteur droit 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2DEEBC" id="Connecteur droit 509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35pt,.45pt" to="141.3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0       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+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-</w:t>
            </w:r>
          </w:p>
        </w:tc>
      </w:tr>
    </w:tbl>
    <w:p w14:paraId="45C65100" w14:textId="29123C34" w:rsidR="009C15A6" w:rsidRPr="009C15A6" w:rsidRDefault="009C15A6" w:rsidP="009C15A6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EastAsia" w:hAnsiTheme="minorHAnsi" w:cstheme="minorBidi"/>
          <w:szCs w:val="22"/>
          <w:lang w:eastAsia="en-US"/>
        </w:rPr>
        <w:t>2.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-x+2</m:t>
            </m:r>
          </m:num>
          <m:den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2x-6</m:t>
            </m:r>
          </m:den>
        </m:f>
        <m:r>
          <w:rPr>
            <w:rFonts w:ascii="Cambria Math" w:eastAsiaTheme="minorHAnsi" w:hAnsi="Cambria Math" w:cstheme="minorBidi"/>
            <w:szCs w:val="22"/>
            <w:lang w:eastAsia="en-US"/>
          </w:rPr>
          <m:t>&gt;0</m:t>
        </m:r>
      </m:oMath>
      <w:r w:rsidRPr="009C15A6">
        <w:rPr>
          <w:rFonts w:asciiTheme="minorHAnsi" w:eastAsiaTheme="minorEastAsia" w:hAnsiTheme="minorHAnsi" w:cstheme="minorBidi"/>
          <w:szCs w:val="22"/>
          <w:lang w:eastAsia="en-US"/>
        </w:rPr>
        <w:t xml:space="preserve">       S=</w:t>
      </w:r>
      <w:proofErr w:type="gramStart"/>
      <w:r w:rsidRPr="009C15A6">
        <w:rPr>
          <w:rFonts w:asciiTheme="minorHAnsi" w:eastAsiaTheme="minorEastAsia" w:hAnsiTheme="minorHAnsi" w:cstheme="minorBidi"/>
          <w:szCs w:val="22"/>
          <w:lang w:eastAsia="en-US"/>
        </w:rPr>
        <w:t>]2</w:t>
      </w:r>
      <w:proofErr w:type="gramEnd"/>
      <w:r w:rsidRPr="009C15A6">
        <w:rPr>
          <w:rFonts w:asciiTheme="minorHAnsi" w:eastAsiaTheme="minorEastAsia" w:hAnsiTheme="minorHAnsi" w:cstheme="minorBidi"/>
          <w:szCs w:val="22"/>
          <w:lang w:eastAsia="en-US"/>
        </w:rPr>
        <w:t> ;3[</w:t>
      </w:r>
    </w:p>
    <w:p w14:paraId="3FBA8F51" w14:textId="1E779822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27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6EE8850D" w14:textId="138719EE" w:rsidR="0044782B" w:rsidRPr="003E1A37" w:rsidRDefault="002C64BA" w:rsidP="0044782B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-4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=0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4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  </w:t>
      </w:r>
      <w:r w:rsidR="0044782B">
        <w:rPr>
          <w:rFonts w:ascii="Arial" w:eastAsiaTheme="minorHAnsi" w:hAnsi="Arial" w:cstheme="minorBidi"/>
          <w:szCs w:val="22"/>
          <w:lang w:eastAsia="en-US"/>
        </w:rPr>
        <w:t xml:space="preserve"> 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2-x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0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2</m:t>
        </m:r>
      </m:oMath>
      <w:r w:rsidR="0044782B">
        <w:rPr>
          <w:rFonts w:ascii="Arial" w:eastAsiaTheme="minorEastAsia" w:hAnsi="Arial" w:cstheme="minorBidi"/>
          <w:szCs w:val="22"/>
          <w:lang w:eastAsia="en-US"/>
        </w:rPr>
        <w:t xml:space="preserve">  </w:t>
      </w:r>
    </w:p>
    <w:p w14:paraId="1B7358A8" w14:textId="2BC991BB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9C15A6" w:rsidRPr="009C15A6" w14:paraId="72C13015" w14:textId="77777777" w:rsidTr="00821836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5E9C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74E5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-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 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2                  4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+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</w:tr>
      <w:tr w:rsidR="009C15A6" w:rsidRPr="009C15A6" w14:paraId="4B2F82F6" w14:textId="77777777" w:rsidTr="00821836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E8CFD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EastAsia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x-4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AD62" w14:textId="77777777" w:rsidR="009C15A6" w:rsidRPr="009C15A6" w:rsidRDefault="009C15A6" w:rsidP="009C15A6">
            <w:pPr>
              <w:numPr>
                <w:ilvl w:val="0"/>
                <w:numId w:val="35"/>
              </w:numPr>
              <w:tabs>
                <w:tab w:val="left" w:pos="8364"/>
              </w:tabs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134187CF" wp14:editId="5403C7A5">
                      <wp:simplePos x="0" y="0"/>
                      <wp:positionH relativeFrom="column">
                        <wp:posOffset>1542661</wp:posOffset>
                      </wp:positionH>
                      <wp:positionV relativeFrom="paragraph">
                        <wp:posOffset>-299404</wp:posOffset>
                      </wp:positionV>
                      <wp:extent cx="4445" cy="871220"/>
                      <wp:effectExtent l="76200" t="38100" r="71755" b="24130"/>
                      <wp:wrapNone/>
                      <wp:docPr id="510" name="Connecteur droit avec flèche 5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45" cy="8712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117B85" id="Connecteur droit avec flèche 510" o:spid="_x0000_s1026" type="#_x0000_t32" style="position:absolute;margin-left:121.45pt;margin-top:-23.6pt;width:.35pt;height:68.6pt;flip:x 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0EEEAB" wp14:editId="47E6D4E9">
                      <wp:simplePos x="0" y="0"/>
                      <wp:positionH relativeFrom="column">
                        <wp:posOffset>1085215</wp:posOffset>
                      </wp:positionH>
                      <wp:positionV relativeFrom="paragraph">
                        <wp:posOffset>-20955</wp:posOffset>
                      </wp:positionV>
                      <wp:extent cx="0" cy="1000125"/>
                      <wp:effectExtent l="0" t="0" r="19050" b="28575"/>
                      <wp:wrapNone/>
                      <wp:docPr id="511" name="Connecteur droit 5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001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81928A" id="Connecteur droit 51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45pt,-1.65pt" to="85.4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 -         0            +</w:t>
            </w:r>
          </w:p>
        </w:tc>
      </w:tr>
      <w:tr w:rsidR="009C15A6" w:rsidRPr="009C15A6" w14:paraId="598567E2" w14:textId="77777777" w:rsidTr="00821836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E298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2-1x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C924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+              0              -                   -</w:t>
            </w:r>
          </w:p>
        </w:tc>
      </w:tr>
      <w:tr w:rsidR="009C15A6" w:rsidRPr="009C15A6" w14:paraId="4EE4F28F" w14:textId="77777777" w:rsidTr="00821836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220A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(x-4)(2-x)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CAC7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D82D0B9" wp14:editId="1E8E407F">
                      <wp:simplePos x="0" y="0"/>
                      <wp:positionH relativeFrom="column">
                        <wp:posOffset>54586</wp:posOffset>
                      </wp:positionH>
                      <wp:positionV relativeFrom="paragraph">
                        <wp:posOffset>185528</wp:posOffset>
                      </wp:positionV>
                      <wp:extent cx="1228545" cy="177560"/>
                      <wp:effectExtent l="0" t="57150" r="10160" b="32385"/>
                      <wp:wrapNone/>
                      <wp:docPr id="364" name="Connecteur droit avec flèche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28545" cy="1775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2B83E7" id="Connecteur droit avec flèche 364" o:spid="_x0000_s1026" type="#_x0000_t32" style="position:absolute;margin-left:4.3pt;margin-top:14.6pt;width:96.75pt;height:14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24D0235" wp14:editId="6F5A7C53">
                      <wp:simplePos x="0" y="0"/>
                      <wp:positionH relativeFrom="column">
                        <wp:posOffset>1906195</wp:posOffset>
                      </wp:positionH>
                      <wp:positionV relativeFrom="paragraph">
                        <wp:posOffset>-710252</wp:posOffset>
                      </wp:positionV>
                      <wp:extent cx="26047" cy="1016668"/>
                      <wp:effectExtent l="0" t="0" r="31115" b="31115"/>
                      <wp:wrapNone/>
                      <wp:docPr id="361" name="Connecteur droit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6047" cy="1016668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C12BD7" id="Connecteur droit 361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1pt,-55.95pt" to="152.15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-                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0         +       0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-</w:t>
            </w:r>
          </w:p>
        </w:tc>
      </w:tr>
    </w:tbl>
    <w:p w14:paraId="403A2F9E" w14:textId="65069C9D" w:rsidR="009C15A6" w:rsidRPr="009C15A6" w:rsidRDefault="0044782B" w:rsidP="009C15A6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EastAsia" w:hAnsiTheme="minorHAnsi" w:cstheme="minorBidi"/>
          <w:szCs w:val="22"/>
          <w:lang w:eastAsia="en-US"/>
        </w:rPr>
        <w:t>2.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(x-4)(2-x)≥0</m:t>
        </m:r>
      </m:oMath>
      <w:r w:rsidR="009C15A6" w:rsidRPr="009C15A6">
        <w:rPr>
          <w:rFonts w:asciiTheme="minorHAnsi" w:eastAsiaTheme="minorEastAsia" w:hAnsiTheme="minorHAnsi" w:cstheme="minorBidi"/>
          <w:szCs w:val="22"/>
          <w:lang w:eastAsia="en-US"/>
        </w:rPr>
        <w:t xml:space="preserve">         S</w:t>
      </w:r>
      <w:proofErr w:type="gramStart"/>
      <w:r w:rsidR="009C15A6" w:rsidRPr="009C15A6">
        <w:rPr>
          <w:rFonts w:asciiTheme="minorHAnsi" w:eastAsiaTheme="minorEastAsia" w:hAnsiTheme="minorHAnsi" w:cstheme="minorBidi"/>
          <w:szCs w:val="22"/>
          <w:lang w:eastAsia="en-US"/>
        </w:rPr>
        <w:t>=[</w:t>
      </w:r>
      <w:proofErr w:type="gramEnd"/>
      <w:r w:rsidR="009C15A6" w:rsidRPr="009C15A6">
        <w:rPr>
          <w:rFonts w:asciiTheme="minorHAnsi" w:eastAsiaTheme="minorEastAsia" w:hAnsiTheme="minorHAnsi" w:cstheme="minorBidi"/>
          <w:szCs w:val="22"/>
          <w:lang w:eastAsia="en-US"/>
        </w:rPr>
        <w:t>2 ;4]</w:t>
      </w:r>
    </w:p>
    <w:p w14:paraId="7F8DBB69" w14:textId="569EC087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28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signe d’un </w:t>
      </w:r>
      <w:r w:rsidR="00B60CDA">
        <w:rPr>
          <w:rFonts w:ascii="Times New Roman" w:hAnsi="Times New Roman"/>
          <w:b/>
          <w:u w:val="single"/>
        </w:rPr>
        <w:t>quotient</w:t>
      </w:r>
      <w:r>
        <w:rPr>
          <w:rFonts w:ascii="Times New Roman" w:hAnsi="Times New Roman"/>
          <w:b/>
          <w:u w:val="single"/>
        </w:rPr>
        <w:t xml:space="preserve">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080858CD" w14:textId="49B32081" w:rsidR="002C64BA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</w:t>
      </w:r>
    </w:p>
    <w:p w14:paraId="77F2DD29" w14:textId="42D5FFB9" w:rsidR="0044782B" w:rsidRPr="003E1A37" w:rsidRDefault="0044782B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3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+1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=0</m:t>
        </m:r>
      </m:oMath>
      <w:r w:rsidRPr="00967C04">
        <w:rPr>
          <w:rFonts w:ascii="Arial" w:eastAsiaTheme="minorHAnsi" w:hAnsi="Arial" w:cstheme="minorBidi"/>
          <w:szCs w:val="22"/>
          <w:lang w:eastAsia="en-US"/>
        </w:rPr>
        <w:t xml:space="preserve">  </w:t>
      </w:r>
      <w:proofErr w:type="gramStart"/>
      <w:r w:rsidRPr="00967C04">
        <w:rPr>
          <w:rFonts w:ascii="Arial" w:eastAsiaTheme="minorHAnsi" w:hAnsi="Arial" w:cstheme="minorBidi"/>
          <w:szCs w:val="22"/>
          <w:lang w:eastAsia="en-US"/>
        </w:rPr>
        <w:t>équivaut</w:t>
      </w:r>
      <w:proofErr w:type="gramEnd"/>
      <w:r w:rsidRPr="00967C04">
        <w:rPr>
          <w:rFonts w:ascii="Arial" w:eastAsiaTheme="minorHAnsi" w:hAnsi="Arial" w:cstheme="minorBidi"/>
          <w:szCs w:val="22"/>
          <w:lang w:eastAsia="en-US"/>
        </w:rPr>
        <w:t xml:space="preserve">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-</m:t>
        </m:r>
        <m:f>
          <m:f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3</m:t>
            </m:r>
          </m:den>
        </m:f>
      </m:oMath>
      <w:r w:rsidRPr="00967C04">
        <w:rPr>
          <w:rFonts w:ascii="Arial" w:eastAsiaTheme="minorHAnsi" w:hAnsi="Arial" w:cstheme="minorBidi"/>
          <w:szCs w:val="22"/>
          <w:lang w:eastAsia="en-US"/>
        </w:rPr>
        <w:t xml:space="preserve">    </w:t>
      </w:r>
      <w:r>
        <w:rPr>
          <w:rFonts w:ascii="Arial" w:eastAsiaTheme="minorHAnsi" w:hAnsi="Arial" w:cstheme="minorBidi"/>
          <w:szCs w:val="22"/>
          <w:lang w:eastAsia="en-US"/>
        </w:rPr>
        <w:t xml:space="preserve"> 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-4x+5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0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</m:t>
        </m:r>
      </m:oMath>
      <w:r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f>
          <m:f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5</m:t>
            </m:r>
          </m:num>
          <m:den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4</m:t>
            </m:r>
          </m:den>
        </m:f>
      </m:oMath>
      <w:r>
        <w:rPr>
          <w:rFonts w:ascii="Arial" w:eastAsiaTheme="minorEastAsia" w:hAnsi="Arial" w:cstheme="minorBidi"/>
          <w:szCs w:val="22"/>
          <w:lang w:eastAsia="en-US"/>
        </w:rPr>
        <w:t xml:space="preserve">  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4962"/>
      </w:tblGrid>
      <w:tr w:rsidR="009C15A6" w:rsidRPr="009C15A6" w14:paraId="741E32CD" w14:textId="77777777" w:rsidTr="00821836">
        <w:trPr>
          <w:trHeight w:val="57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9445C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7ED2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6AB94F58" wp14:editId="6225DBFA">
                      <wp:simplePos x="0" y="0"/>
                      <wp:positionH relativeFrom="column">
                        <wp:posOffset>2404610</wp:posOffset>
                      </wp:positionH>
                      <wp:positionV relativeFrom="paragraph">
                        <wp:posOffset>215199</wp:posOffset>
                      </wp:positionV>
                      <wp:extent cx="21668" cy="936068"/>
                      <wp:effectExtent l="57150" t="38100" r="54610" b="16510"/>
                      <wp:wrapNone/>
                      <wp:docPr id="372" name="Connecteur droit avec flèche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68" cy="93606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63F7ED" id="Connecteur droit avec flèche 372" o:spid="_x0000_s1026" type="#_x0000_t32" style="position:absolute;margin-left:189.35pt;margin-top:16.95pt;width:1.7pt;height:73.7pt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174ED12" wp14:editId="5DB7B0EA">
                      <wp:simplePos x="0" y="0"/>
                      <wp:positionH relativeFrom="column">
                        <wp:posOffset>419798</wp:posOffset>
                      </wp:positionH>
                      <wp:positionV relativeFrom="paragraph">
                        <wp:posOffset>236867</wp:posOffset>
                      </wp:positionV>
                      <wp:extent cx="17335" cy="892732"/>
                      <wp:effectExtent l="57150" t="38100" r="59055" b="22225"/>
                      <wp:wrapNone/>
                      <wp:docPr id="512" name="Connecteur droit avec flèche 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335" cy="89273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EAF49A9" id="Connecteur droit avec flèche 512" o:spid="_x0000_s1026" type="#_x0000_t32" style="position:absolute;margin-left:33.05pt;margin-top:18.65pt;width:1.35pt;height:70.3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B0AF7FE" wp14:editId="1ED8B633">
                      <wp:simplePos x="0" y="0"/>
                      <wp:positionH relativeFrom="column">
                        <wp:posOffset>1599883</wp:posOffset>
                      </wp:positionH>
                      <wp:positionV relativeFrom="paragraph">
                        <wp:posOffset>247015</wp:posOffset>
                      </wp:positionV>
                      <wp:extent cx="4762" cy="871538"/>
                      <wp:effectExtent l="76200" t="38100" r="71755" b="24130"/>
                      <wp:wrapNone/>
                      <wp:docPr id="513" name="Connecteur droit avec flèche 5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" cy="87153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6475D2" id="Connecteur droit avec flèche 513" o:spid="_x0000_s1026" type="#_x0000_t32" style="position:absolute;margin-left:126pt;margin-top:19.45pt;width:.35pt;height:68.65pt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-</w:t>
            </w:r>
            <w:r w:rsidRPr="009C15A6">
              <w:rPr>
                <w:rFonts w:ascii="Arial" w:eastAsiaTheme="minorHAnsi" w:hAnsi="Arial" w:cs="Arial"/>
                <w:szCs w:val="22"/>
                <w:highlight w:val="yellow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 xml:space="preserve">                   </w:t>
            </w:r>
            <m:oMath>
              <m:r>
                <w:rPr>
                  <w:rFonts w:ascii="Cambria Math" w:eastAsiaTheme="minorHAnsi" w:hAnsi="Cambria Math" w:cstheme="minorBidi"/>
                  <w:szCs w:val="22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Cs w:val="22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Cs w:val="22"/>
                      <w:lang w:eastAsia="en-US"/>
                    </w:rPr>
                    <m:t>3</m:t>
                  </m:r>
                </m:den>
              </m:f>
            </m:oMath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Cs w:val="22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Bidi"/>
                      <w:szCs w:val="22"/>
                      <w:lang w:eastAsia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Bidi"/>
                      <w:szCs w:val="22"/>
                      <w:lang w:eastAsia="en-US"/>
                    </w:rPr>
                    <m:t>4</m:t>
                  </m:r>
                </m:den>
              </m:f>
            </m:oMath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 xml:space="preserve">                      +</w:t>
            </w:r>
            <w:r w:rsidRPr="009C15A6">
              <w:rPr>
                <w:rFonts w:ascii="Arial" w:eastAsiaTheme="minorHAnsi" w:hAnsi="Arial" w:cs="Arial"/>
                <w:szCs w:val="22"/>
                <w:highlight w:val="yellow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</w:tr>
      <w:tr w:rsidR="009C15A6" w:rsidRPr="009C15A6" w14:paraId="22F5C42C" w14:textId="77777777" w:rsidTr="00821836">
        <w:trPr>
          <w:trHeight w:val="592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FCD9F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EastAsia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3x+1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1D03" w14:textId="77777777" w:rsidR="009C15A6" w:rsidRPr="009C15A6" w:rsidRDefault="009C15A6" w:rsidP="009C15A6">
            <w:pPr>
              <w:numPr>
                <w:ilvl w:val="0"/>
                <w:numId w:val="35"/>
              </w:numPr>
              <w:tabs>
                <w:tab w:val="left" w:pos="8364"/>
              </w:tabs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AD27DCB" wp14:editId="7830C895">
                      <wp:simplePos x="0" y="0"/>
                      <wp:positionH relativeFrom="column">
                        <wp:posOffset>1080769</wp:posOffset>
                      </wp:positionH>
                      <wp:positionV relativeFrom="paragraph">
                        <wp:posOffset>-25400</wp:posOffset>
                      </wp:positionV>
                      <wp:extent cx="0" cy="1152525"/>
                      <wp:effectExtent l="0" t="0" r="38100" b="28575"/>
                      <wp:wrapNone/>
                      <wp:docPr id="514" name="Connecteur droit 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152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DE2E3" id="Connecteur droit 514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5.1pt,-2pt" to="85.1pt,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028BF571" wp14:editId="4E53A686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53340</wp:posOffset>
                      </wp:positionV>
                      <wp:extent cx="47625" cy="1042987"/>
                      <wp:effectExtent l="0" t="0" r="28575" b="24130"/>
                      <wp:wrapNone/>
                      <wp:docPr id="515" name="Connecteur droit 5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042987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6CAFDD" id="Connecteur droit 515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45pt,4.2pt" to="152.2pt,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0            +                    +</w:t>
            </w:r>
          </w:p>
        </w:tc>
      </w:tr>
      <w:tr w:rsidR="009C15A6" w:rsidRPr="009C15A6" w14:paraId="01A01932" w14:textId="77777777" w:rsidTr="00821836">
        <w:trPr>
          <w:trHeight w:val="39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9BC8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-4x+5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32A7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+                        +        0              -                   </w:t>
            </w:r>
          </w:p>
        </w:tc>
      </w:tr>
      <w:tr w:rsidR="009C15A6" w:rsidRPr="009C15A6" w14:paraId="1C5CDD50" w14:textId="77777777" w:rsidTr="00821836">
        <w:trPr>
          <w:trHeight w:val="458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559F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Cs w:val="22"/>
                        <w:lang w:eastAsia="en-US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Cs w:val="22"/>
                        <w:lang w:eastAsia="en-US"/>
                      </w:rPr>
                      <m:t>3x+1</m:t>
                    </m:r>
                  </m:num>
                  <m:den>
                    <m:r>
                      <w:rPr>
                        <w:rFonts w:ascii="Cambria Math" w:eastAsiaTheme="minorHAnsi" w:hAnsi="Cambria Math" w:cstheme="minorBidi"/>
                        <w:szCs w:val="22"/>
                        <w:lang w:eastAsia="en-US"/>
                      </w:rPr>
                      <m:t>-4x+5</m:t>
                    </m:r>
                  </m:den>
                </m:f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B964" w14:textId="70CC414A" w:rsidR="009C15A6" w:rsidRPr="009C15A6" w:rsidRDefault="00BE0A0E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934E5A5" wp14:editId="06ED6473">
                      <wp:simplePos x="0" y="0"/>
                      <wp:positionH relativeFrom="column">
                        <wp:posOffset>-503324</wp:posOffset>
                      </wp:positionH>
                      <wp:positionV relativeFrom="paragraph">
                        <wp:posOffset>124620</wp:posOffset>
                      </wp:positionV>
                      <wp:extent cx="863912" cy="392134"/>
                      <wp:effectExtent l="0" t="38100" r="50800" b="27305"/>
                      <wp:wrapNone/>
                      <wp:docPr id="517" name="Connecteur droit avec flèche 5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3912" cy="39213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BDC16" id="Connecteur droit avec flèche 517" o:spid="_x0000_s1026" type="#_x0000_t32" style="position:absolute;margin-left:-39.65pt;margin-top:9.8pt;width:68pt;height:30.9pt;flip:y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283E8A" wp14:editId="66F1967D">
                      <wp:simplePos x="0" y="0"/>
                      <wp:positionH relativeFrom="column">
                        <wp:posOffset>-458447</wp:posOffset>
                      </wp:positionH>
                      <wp:positionV relativeFrom="paragraph">
                        <wp:posOffset>130230</wp:posOffset>
                      </wp:positionV>
                      <wp:extent cx="2804908" cy="375312"/>
                      <wp:effectExtent l="0" t="57150" r="14605" b="24765"/>
                      <wp:wrapNone/>
                      <wp:docPr id="516" name="Connecteur droit avec flèche 5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04908" cy="37531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B5C57B" id="Connecteur droit avec flèche 516" o:spid="_x0000_s1026" type="#_x0000_t32" style="position:absolute;margin-left:-36.1pt;margin-top:10.25pt;width:220.85pt;height:29.55pt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9C15A6"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E24FF5C" wp14:editId="6C6566C7">
                      <wp:simplePos x="0" y="0"/>
                      <wp:positionH relativeFrom="column">
                        <wp:posOffset>1985645</wp:posOffset>
                      </wp:positionH>
                      <wp:positionV relativeFrom="paragraph">
                        <wp:posOffset>3810</wp:posOffset>
                      </wp:positionV>
                      <wp:extent cx="19050" cy="428625"/>
                      <wp:effectExtent l="0" t="0" r="19050" b="28575"/>
                      <wp:wrapNone/>
                      <wp:docPr id="518" name="Connecteur droit 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4286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EC7944" id="Connecteur droit 518" o:spid="_x0000_s1026" style="position:absolute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.3pt" to="157.85pt,3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="009C15A6"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</w:t>
            </w:r>
            <w:r w:rsidR="009C15A6"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-</w:t>
            </w:r>
            <w:r w:rsidR="009C15A6"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0         +                     </w:t>
            </w:r>
            <w:r w:rsidR="009C15A6"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-</w:t>
            </w:r>
          </w:p>
        </w:tc>
      </w:tr>
    </w:tbl>
    <w:p w14:paraId="57E0EB8C" w14:textId="0041F686" w:rsidR="009C15A6" w:rsidRPr="009C15A6" w:rsidRDefault="0044782B" w:rsidP="009C15A6">
      <w:pPr>
        <w:spacing w:after="200" w:line="276" w:lineRule="auto"/>
        <w:jc w:val="left"/>
        <w:rPr>
          <w:rFonts w:asciiTheme="minorHAnsi" w:eastAsiaTheme="minorEastAsia" w:hAnsiTheme="minorHAnsi" w:cstheme="minorBidi"/>
          <w:szCs w:val="22"/>
          <w:lang w:eastAsia="en-US"/>
        </w:rPr>
      </w:pPr>
      <w:r>
        <w:rPr>
          <w:rFonts w:asciiTheme="minorHAnsi" w:eastAsiaTheme="minorEastAsia" w:hAnsiTheme="minorHAnsi" w:cstheme="minorBidi"/>
          <w:szCs w:val="22"/>
          <w:lang w:eastAsia="en-US"/>
        </w:rPr>
        <w:t>2.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3x+1</m:t>
            </m:r>
          </m:num>
          <m:den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-4x+5</m:t>
            </m:r>
          </m:den>
        </m:f>
        <m:r>
          <w:rPr>
            <w:rFonts w:ascii="Cambria Math" w:eastAsiaTheme="minorHAnsi" w:hAnsi="Cambria Math" w:cstheme="minorBidi"/>
            <w:szCs w:val="22"/>
            <w:lang w:eastAsia="en-US"/>
          </w:rPr>
          <m:t>&lt;0</m:t>
        </m:r>
      </m:oMath>
      <w:r w:rsidR="009C15A6" w:rsidRPr="009C15A6">
        <w:rPr>
          <w:rFonts w:asciiTheme="minorHAnsi" w:eastAsiaTheme="minorEastAsia" w:hAnsiTheme="minorHAnsi" w:cstheme="minorBidi"/>
          <w:szCs w:val="22"/>
          <w:lang w:eastAsia="en-US"/>
        </w:rPr>
        <w:t xml:space="preserve">         S=]-</w:t>
      </w:r>
      <w:r w:rsidR="009C15A6" w:rsidRPr="009C15A6">
        <w:rPr>
          <w:rFonts w:asciiTheme="minorHAnsi" w:eastAsiaTheme="minorEastAsia" w:hAnsiTheme="minorHAnsi" w:cstheme="minorHAnsi"/>
          <w:szCs w:val="22"/>
          <w:lang w:eastAsia="en-US"/>
        </w:rPr>
        <w:t>∞ </w:t>
      </w:r>
      <w:r w:rsidR="009C15A6" w:rsidRPr="009C15A6">
        <w:rPr>
          <w:rFonts w:asciiTheme="minorHAnsi" w:eastAsiaTheme="minorEastAsia" w:hAnsiTheme="minorHAnsi" w:cstheme="minorBidi"/>
          <w:szCs w:val="22"/>
          <w:lang w:eastAsia="en-US"/>
        </w:rPr>
        <w:t>;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-</m:t>
        </m:r>
        <m:f>
          <m:fPr>
            <m:ctrlPr>
              <w:rPr>
                <w:rFonts w:ascii="Cambria Math" w:eastAsiaTheme="minorEastAsia" w:hAnsi="Cambria Math" w:cstheme="minorBid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Cs w:val="22"/>
                <w:lang w:eastAsia="en-US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szCs w:val="22"/>
                <w:lang w:eastAsia="en-US"/>
              </w:rPr>
            </m:ctrlPr>
          </m:dPr>
          <m:e>
            <m:r>
              <w:rPr>
                <w:rFonts w:ascii="Cambria Math" w:eastAsiaTheme="minorEastAsia" w:hAnsi="Cambria Math" w:cstheme="minorBidi"/>
                <w:szCs w:val="22"/>
                <w:lang w:eastAsia="en-US"/>
              </w:rPr>
              <m:t>∪</m:t>
            </m:r>
          </m:e>
        </m:d>
        <m:f>
          <m:fPr>
            <m:ctrlPr>
              <w:rPr>
                <w:rFonts w:ascii="Cambria Math" w:eastAsiaTheme="minorEastAsia" w:hAnsi="Cambria Math" w:cstheme="minorBid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EastAsia" w:hAnsi="Cambria Math" w:cstheme="minorBidi"/>
                <w:szCs w:val="22"/>
                <w:lang w:eastAsia="en-US"/>
              </w:rPr>
              <m:t>5</m:t>
            </m:r>
          </m:num>
          <m:den>
            <m:r>
              <w:rPr>
                <w:rFonts w:ascii="Cambria Math" w:eastAsiaTheme="minorEastAsia" w:hAnsi="Cambria Math" w:cstheme="minorBidi"/>
                <w:szCs w:val="22"/>
                <w:lang w:eastAsia="en-US"/>
              </w:rPr>
              <m:t>4</m:t>
            </m:r>
          </m:den>
        </m:f>
        <m:r>
          <w:rPr>
            <w:rFonts w:ascii="Cambria Math" w:eastAsiaTheme="minorEastAsia" w:hAnsi="Cambria Math" w:cstheme="minorBidi"/>
            <w:szCs w:val="22"/>
            <w:lang w:eastAsia="en-US"/>
          </w:rPr>
          <m:t>;+∞[</m:t>
        </m:r>
      </m:oMath>
    </w:p>
    <w:p w14:paraId="05A9A7A3" w14:textId="7E9394B8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29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43A942FD" w14:textId="358B239C" w:rsidR="0044782B" w:rsidRDefault="002C64BA" w:rsidP="0044782B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</w:t>
      </w:r>
      <m:oMath>
        <m:r>
          <w:rPr>
            <w:rFonts w:ascii="Cambria Math" w:hAnsi="Cambria Math"/>
            <w:sz w:val="24"/>
            <w:szCs w:val="24"/>
          </w:rPr>
          <m:t>-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+5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=0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5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  </w:t>
      </w:r>
      <w:r w:rsidR="0044782B">
        <w:rPr>
          <w:rFonts w:ascii="Arial" w:eastAsiaTheme="minorHAnsi" w:hAnsi="Arial" w:cstheme="minorBidi"/>
          <w:szCs w:val="22"/>
          <w:lang w:eastAsia="en-US"/>
        </w:rPr>
        <w:t xml:space="preserve"> 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2x+1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0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</m:t>
        </m:r>
      </m:oMath>
      <w:r w:rsidR="0044782B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-</m:t>
        </m:r>
        <m:f>
          <m:f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2</m:t>
            </m:r>
          </m:den>
        </m:f>
        <m:r>
          <w:rPr>
            <w:rFonts w:ascii="Cambria Math" w:eastAsiaTheme="minorHAnsi" w:hAnsi="Cambria Math" w:cstheme="minorBidi"/>
            <w:szCs w:val="22"/>
            <w:lang w:eastAsia="en-US"/>
          </w:rPr>
          <m:t>=-0,5</m:t>
        </m:r>
      </m:oMath>
      <w:r w:rsidR="0044782B">
        <w:rPr>
          <w:rFonts w:ascii="Arial" w:eastAsiaTheme="minorEastAsia" w:hAnsi="Arial" w:cstheme="minorBidi"/>
          <w:szCs w:val="22"/>
          <w:lang w:eastAsia="en-US"/>
        </w:rPr>
        <w:t xml:space="preserve">  </w:t>
      </w:r>
    </w:p>
    <w:p w14:paraId="26E0ABAF" w14:textId="77777777" w:rsidR="00BE0A0E" w:rsidRDefault="009C15A6" w:rsidP="00BE0A0E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b/>
          <w:u w:val="single"/>
        </w:rPr>
      </w:pPr>
      <w:r w:rsidRPr="003702C8">
        <w:rPr>
          <w:noProof/>
        </w:rPr>
        <w:drawing>
          <wp:inline distT="0" distB="0" distL="0" distR="0" wp14:anchorId="228BCA00" wp14:editId="1166332F">
            <wp:extent cx="3528009" cy="1721286"/>
            <wp:effectExtent l="0" t="0" r="0" b="0"/>
            <wp:docPr id="552" name="Imag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l="55445" t="46773" r="18525" b="32906"/>
                    <a:stretch/>
                  </pic:blipFill>
                  <pic:spPr bwMode="auto">
                    <a:xfrm>
                      <a:off x="0" y="0"/>
                      <a:ext cx="3543161" cy="17286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DA4C41" w14:textId="14270E27" w:rsidR="002C64BA" w:rsidRPr="00BE0A0E" w:rsidRDefault="0044782B" w:rsidP="00BE0A0E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b/>
          <w:u w:val="single"/>
        </w:rPr>
      </w:pPr>
      <w:r w:rsidRPr="0044782B">
        <w:rPr>
          <w:rFonts w:ascii="Times New Roman" w:hAnsi="Times New Roman"/>
        </w:rPr>
        <w:t>2.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-x+5</m:t>
            </m:r>
          </m:e>
        </m:d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2x+1</m:t>
            </m:r>
          </m:e>
        </m:d>
        <m:r>
          <w:rPr>
            <w:rFonts w:ascii="Cambria Math" w:hAnsi="Cambria Math"/>
            <w:sz w:val="24"/>
            <w:szCs w:val="24"/>
          </w:rPr>
          <m:t>&gt;0.</m:t>
        </m:r>
      </m:oMath>
      <w:r>
        <w:rPr>
          <w:rFonts w:ascii="Times New Roman" w:hAnsi="Times New Roman"/>
          <w:sz w:val="24"/>
          <w:szCs w:val="24"/>
        </w:rPr>
        <w:t xml:space="preserve">    S=</w:t>
      </w:r>
      <w:r w:rsidR="00BE0A0E">
        <w:rPr>
          <w:rFonts w:ascii="Times New Roman" w:hAnsi="Times New Roman"/>
          <w:sz w:val="24"/>
          <w:szCs w:val="24"/>
        </w:rPr>
        <w:t>]-0,5 </w:t>
      </w:r>
      <w:proofErr w:type="gramStart"/>
      <w:r w:rsidR="00BE0A0E">
        <w:rPr>
          <w:rFonts w:ascii="Times New Roman" w:hAnsi="Times New Roman"/>
          <w:sz w:val="24"/>
          <w:szCs w:val="24"/>
        </w:rPr>
        <w:t>;5</w:t>
      </w:r>
      <w:proofErr w:type="gramEnd"/>
      <w:r w:rsidR="00BE0A0E">
        <w:rPr>
          <w:rFonts w:ascii="Times New Roman" w:hAnsi="Times New Roman"/>
          <w:sz w:val="24"/>
          <w:szCs w:val="24"/>
        </w:rPr>
        <w:t>[</w:t>
      </w:r>
    </w:p>
    <w:p w14:paraId="760EA71D" w14:textId="77777777" w:rsidR="00BE0A0E" w:rsidRDefault="00BE0A0E" w:rsidP="002C64BA">
      <w:pPr>
        <w:rPr>
          <w:rFonts w:ascii="Times New Roman" w:hAnsi="Times New Roman"/>
          <w:b/>
          <w:u w:val="single"/>
        </w:rPr>
      </w:pPr>
    </w:p>
    <w:p w14:paraId="00B1ED8C" w14:textId="7E515046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lastRenderedPageBreak/>
        <w:t xml:space="preserve">Exercice </w:t>
      </w:r>
      <w:r>
        <w:rPr>
          <w:rFonts w:ascii="Times New Roman" w:hAnsi="Times New Roman"/>
          <w:b/>
          <w:u w:val="single"/>
        </w:rPr>
        <w:t>30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 xml:space="preserve">signe d’un </w:t>
      </w:r>
      <w:r w:rsidR="00B60CDA">
        <w:rPr>
          <w:rFonts w:ascii="Times New Roman" w:hAnsi="Times New Roman"/>
          <w:b/>
          <w:u w:val="single"/>
        </w:rPr>
        <w:t>quotient</w:t>
      </w:r>
      <w:r>
        <w:rPr>
          <w:rFonts w:ascii="Times New Roman" w:hAnsi="Times New Roman"/>
          <w:b/>
          <w:u w:val="single"/>
        </w:rPr>
        <w:t xml:space="preserve"> </w:t>
      </w:r>
      <w:r w:rsidR="00B60CDA">
        <w:rPr>
          <w:rFonts w:ascii="Times New Roman" w:hAnsi="Times New Roman"/>
          <w:b/>
          <w:u w:val="single"/>
        </w:rPr>
        <w:t xml:space="preserve">de fonctions </w:t>
      </w:r>
      <w:r>
        <w:rPr>
          <w:rFonts w:ascii="Times New Roman" w:hAnsi="Times New Roman"/>
          <w:b/>
          <w:u w:val="single"/>
        </w:rPr>
        <w:t>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168259B2" w14:textId="741F9206" w:rsidR="00BE0A0E" w:rsidRDefault="002C64BA" w:rsidP="00BE0A0E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>1.</w:t>
      </w:r>
      <w:r w:rsidR="00BE0A0E" w:rsidRPr="003E1A37"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9-3x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=0</m:t>
        </m:r>
      </m:oMath>
      <w:r w:rsidR="00BE0A0E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3</m:t>
        </m:r>
      </m:oMath>
      <w:r w:rsidR="00BE0A0E" w:rsidRPr="00967C04">
        <w:rPr>
          <w:rFonts w:ascii="Arial" w:eastAsiaTheme="minorHAnsi" w:hAnsi="Arial" w:cstheme="minorBidi"/>
          <w:szCs w:val="22"/>
          <w:lang w:eastAsia="en-US"/>
        </w:rPr>
        <w:t xml:space="preserve">    </w:t>
      </w:r>
      <w:r w:rsidR="00BE0A0E">
        <w:rPr>
          <w:rFonts w:ascii="Arial" w:eastAsiaTheme="minorHAnsi" w:hAnsi="Arial" w:cstheme="minorBidi"/>
          <w:szCs w:val="22"/>
          <w:lang w:eastAsia="en-US"/>
        </w:rPr>
        <w:t xml:space="preserve"> 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6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x+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2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0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 xml:space="preserve"> </m:t>
        </m:r>
      </m:oMath>
      <w:r w:rsidR="00BE0A0E" w:rsidRPr="00967C04">
        <w:rPr>
          <w:rFonts w:ascii="Arial" w:eastAsiaTheme="minorHAnsi" w:hAnsi="Arial" w:cstheme="minorBidi"/>
          <w:szCs w:val="22"/>
          <w:lang w:eastAsia="en-US"/>
        </w:rPr>
        <w:t xml:space="preserve">  équivaut à </w:t>
      </w: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r>
          <w:rPr>
            <w:rFonts w:ascii="Cambria Math" w:eastAsiaTheme="minorHAnsi" w:hAnsi="Cambria Math" w:cstheme="minorBidi"/>
            <w:szCs w:val="22"/>
            <w:lang w:eastAsia="en-US"/>
          </w:rPr>
          <m:t>=-</m:t>
        </m:r>
        <m:f>
          <m:f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fPr>
          <m:num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1</m:t>
            </m:r>
          </m:num>
          <m:den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3</m:t>
            </m:r>
          </m:den>
        </m:f>
      </m:oMath>
      <w:r w:rsidR="00BE0A0E">
        <w:rPr>
          <w:rFonts w:ascii="Arial" w:eastAsiaTheme="minorEastAsia" w:hAnsi="Arial" w:cstheme="minorBidi"/>
          <w:szCs w:val="22"/>
          <w:lang w:eastAsia="en-US"/>
        </w:rPr>
        <w:t xml:space="preserve"> </w:t>
      </w:r>
    </w:p>
    <w:p w14:paraId="0E1EA324" w14:textId="5F5AE980" w:rsidR="002C64BA" w:rsidRDefault="009C15A6" w:rsidP="002C64BA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 w:rsidRPr="003702C8">
        <w:rPr>
          <w:noProof/>
        </w:rPr>
        <w:drawing>
          <wp:inline distT="0" distB="0" distL="0" distR="0" wp14:anchorId="3DBCC3BE" wp14:editId="0264B69B">
            <wp:extent cx="3090825" cy="1508061"/>
            <wp:effectExtent l="0" t="0" r="0" b="0"/>
            <wp:docPr id="553" name="Image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54955" t="55384" r="18393" b="23810"/>
                    <a:stretch/>
                  </pic:blipFill>
                  <pic:spPr bwMode="auto">
                    <a:xfrm>
                      <a:off x="0" y="0"/>
                      <a:ext cx="3096654" cy="1510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4AB4D8D" w14:textId="73820C06" w:rsidR="00BE0A0E" w:rsidRPr="003E1A37" w:rsidRDefault="00BE0A0E" w:rsidP="002C64BA">
      <w:pPr>
        <w:spacing w:after="200" w:line="276" w:lineRule="auto"/>
        <w:jc w:val="left"/>
        <w:rPr>
          <w:rFonts w:asciiTheme="minorHAnsi" w:eastAsiaTheme="minorHAnsi" w:hAnsiTheme="minorHAnsi" w:cstheme="minorBidi"/>
          <w:szCs w:val="22"/>
          <w:lang w:eastAsia="en-US"/>
        </w:rPr>
      </w:pPr>
      <w:r>
        <w:rPr>
          <w:rFonts w:asciiTheme="minorHAnsi" w:eastAsiaTheme="minorHAnsi" w:hAnsiTheme="minorHAnsi" w:cstheme="minorBidi"/>
          <w:szCs w:val="22"/>
          <w:lang w:eastAsia="en-US"/>
        </w:rPr>
        <w:t>2.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9-3x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6x+2</m:t>
            </m:r>
          </m:den>
        </m:f>
        <m:r>
          <w:rPr>
            <w:rFonts w:ascii="Cambria Math" w:hAnsi="Cambria Math"/>
            <w:sz w:val="24"/>
            <w:szCs w:val="24"/>
          </w:rPr>
          <m:t>&lt;0</m:t>
        </m:r>
      </m:oMath>
      <w:r>
        <w:rPr>
          <w:rFonts w:asciiTheme="minorHAnsi" w:eastAsiaTheme="minorEastAsia" w:hAnsiTheme="minorHAnsi" w:cstheme="minorBidi"/>
          <w:sz w:val="24"/>
          <w:szCs w:val="24"/>
        </w:rPr>
        <w:t xml:space="preserve">         S=</w:t>
      </w:r>
      <m:oMath>
        <m:r>
          <w:rPr>
            <w:rFonts w:ascii="Cambria Math" w:eastAsiaTheme="minorEastAsia" w:hAnsi="Cambria Math" w:cstheme="minorBidi"/>
            <w:sz w:val="24"/>
            <w:szCs w:val="24"/>
          </w:rPr>
          <m:t>]-∞;-</m:t>
        </m:r>
        <m:f>
          <m:fPr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3</m:t>
            </m:r>
          </m:den>
        </m:f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Bidi"/>
                <w:sz w:val="24"/>
                <w:szCs w:val="24"/>
              </w:rPr>
              <m:t>∪</m:t>
            </m:r>
          </m:e>
        </m:d>
        <m:r>
          <w:rPr>
            <w:rFonts w:ascii="Cambria Math" w:eastAsiaTheme="minorEastAsia" w:hAnsi="Cambria Math" w:cstheme="minorBidi"/>
            <w:sz w:val="24"/>
            <w:szCs w:val="24"/>
          </w:rPr>
          <m:t>3;+∞[</m:t>
        </m:r>
      </m:oMath>
    </w:p>
    <w:p w14:paraId="5DC09EAE" w14:textId="0ABF7AD2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31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4194500E" w14:textId="61B49166" w:rsidR="002C64BA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 w:rsidRPr="003E1A37">
        <w:rPr>
          <w:rFonts w:ascii="Times New Roman" w:hAnsi="Times New Roman"/>
          <w:sz w:val="24"/>
          <w:szCs w:val="24"/>
        </w:rPr>
        <w:t xml:space="preserve">1. </w:t>
      </w:r>
      <m:oMath>
        <m:r>
          <w:rPr>
            <w:rFonts w:ascii="Cambria Math" w:hAnsi="Cambria Math"/>
            <w:sz w:val="24"/>
            <w:szCs w:val="24"/>
          </w:rPr>
          <m:t>x-1=0 équivaut à x=1    x-2=0 équivaut à x=2</m:t>
        </m:r>
      </m:oMath>
    </w:p>
    <w:p w14:paraId="71CFF091" w14:textId="04B8C4EC" w:rsidR="002C64BA" w:rsidRPr="003E1A37" w:rsidRDefault="002C64BA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962"/>
      </w:tblGrid>
      <w:tr w:rsidR="009C15A6" w:rsidRPr="009C15A6" w14:paraId="4419D540" w14:textId="77777777" w:rsidTr="009C15A6">
        <w:trPr>
          <w:trHeight w:val="57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89DB3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ind w:left="-74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B710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4F2FB61" wp14:editId="38A2A21D">
                      <wp:simplePos x="0" y="0"/>
                      <wp:positionH relativeFrom="column">
                        <wp:posOffset>1127690</wp:posOffset>
                      </wp:positionH>
                      <wp:positionV relativeFrom="paragraph">
                        <wp:posOffset>204924</wp:posOffset>
                      </wp:positionV>
                      <wp:extent cx="60290" cy="1542422"/>
                      <wp:effectExtent l="76200" t="38100" r="35560" b="19685"/>
                      <wp:wrapNone/>
                      <wp:docPr id="450" name="Connecteur droit avec flèche 4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0290" cy="15424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1CD221" id="Connecteur droit avec flèche 450" o:spid="_x0000_s1026" type="#_x0000_t32" style="position:absolute;margin-left:88.8pt;margin-top:16.15pt;width:4.75pt;height:121.4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-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0               1                2              +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</w:tr>
      <w:tr w:rsidR="009C15A6" w:rsidRPr="009C15A6" w14:paraId="05D2DC23" w14:textId="77777777" w:rsidTr="009C15A6">
        <w:trPr>
          <w:trHeight w:val="530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6DC95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EastAsia" w:hAnsi="Cambria Math" w:cstheme="minorBidi"/>
                    <w:szCs w:val="22"/>
                    <w:lang w:eastAsia="en-US"/>
                  </w:rPr>
                  <m:t>x</m:t>
                </m:r>
              </m:oMath>
            </m:oMathPara>
          </w:p>
          <w:p w14:paraId="3E18FBEC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EastAsia" w:hAnsi="Arial" w:cstheme="minorBidi"/>
                <w:szCs w:val="22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64A0" w14:textId="77777777" w:rsidR="009C15A6" w:rsidRPr="009C15A6" w:rsidRDefault="009C15A6" w:rsidP="009C15A6">
            <w:pPr>
              <w:numPr>
                <w:ilvl w:val="0"/>
                <w:numId w:val="35"/>
              </w:numPr>
              <w:tabs>
                <w:tab w:val="left" w:pos="8364"/>
              </w:tabs>
              <w:spacing w:after="200" w:line="276" w:lineRule="auto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231FF43" wp14:editId="631A872D">
                      <wp:simplePos x="0" y="0"/>
                      <wp:positionH relativeFrom="column">
                        <wp:posOffset>2197735</wp:posOffset>
                      </wp:positionH>
                      <wp:positionV relativeFrom="paragraph">
                        <wp:posOffset>1270</wp:posOffset>
                      </wp:positionV>
                      <wp:extent cx="28575" cy="1533525"/>
                      <wp:effectExtent l="0" t="0" r="28575" b="28575"/>
                      <wp:wrapNone/>
                      <wp:docPr id="521" name="Connecteur droit 5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" cy="1533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39EF5" id="Connecteur droit 521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3.05pt,.1pt" to="175.3pt,1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BC0C163" wp14:editId="7CC7A5FD">
                      <wp:simplePos x="0" y="0"/>
                      <wp:positionH relativeFrom="column">
                        <wp:posOffset>1492885</wp:posOffset>
                      </wp:positionH>
                      <wp:positionV relativeFrom="paragraph">
                        <wp:posOffset>10795</wp:posOffset>
                      </wp:positionV>
                      <wp:extent cx="47625" cy="1476375"/>
                      <wp:effectExtent l="0" t="0" r="28575" b="28575"/>
                      <wp:wrapNone/>
                      <wp:docPr id="522" name="Connecteur droit 5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" cy="147637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4A9C24" id="Connecteur droit 522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55pt,.85pt" to="121.3pt,1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Theme="minorHAnsi" w:eastAsiaTheme="minorHAnsi" w:hAnsiTheme="minorHAnsi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237CF80" wp14:editId="02202D42">
                      <wp:simplePos x="0" y="0"/>
                      <wp:positionH relativeFrom="column">
                        <wp:posOffset>835660</wp:posOffset>
                      </wp:positionH>
                      <wp:positionV relativeFrom="paragraph">
                        <wp:posOffset>29845</wp:posOffset>
                      </wp:positionV>
                      <wp:extent cx="19050" cy="1466850"/>
                      <wp:effectExtent l="0" t="0" r="19050" b="19050"/>
                      <wp:wrapNone/>
                      <wp:docPr id="523" name="Connecteur droit 5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" cy="14668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6F1B09" id="Connecteur droit 52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5.8pt,2.35pt" to="67.3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0      +               +                 +</w:t>
            </w:r>
          </w:p>
          <w:p w14:paraId="1B722A70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ind w:left="975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</w:p>
        </w:tc>
      </w:tr>
      <w:tr w:rsidR="009C15A6" w:rsidRPr="009C15A6" w14:paraId="73B71386" w14:textId="77777777" w:rsidTr="009C15A6">
        <w:trPr>
          <w:trHeight w:val="596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EF34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x-1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521F" w14:textId="77777777" w:rsidR="009C15A6" w:rsidRPr="009C15A6" w:rsidRDefault="009C15A6" w:rsidP="009C15A6">
            <w:pPr>
              <w:numPr>
                <w:ilvl w:val="0"/>
                <w:numId w:val="35"/>
              </w:numPr>
              <w:tabs>
                <w:tab w:val="left" w:pos="8364"/>
              </w:tabs>
              <w:spacing w:after="200" w:line="276" w:lineRule="auto"/>
              <w:contextualSpacing/>
              <w:jc w:val="left"/>
              <w:rPr>
                <w:rFonts w:asciiTheme="minorHAnsi" w:eastAsiaTheme="minorHAnsi" w:hAnsiTheme="minorHAnsi" w:cstheme="minorBidi"/>
                <w:noProof/>
                <w:szCs w:val="22"/>
              </w:rPr>
            </w:pP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-       0      +                   +</w:t>
            </w:r>
          </w:p>
        </w:tc>
      </w:tr>
      <w:tr w:rsidR="009C15A6" w:rsidRPr="009C15A6" w14:paraId="0E360077" w14:textId="77777777" w:rsidTr="009C15A6">
        <w:trPr>
          <w:trHeight w:val="39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F896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x-2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722E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-                 -                 -        0        +</w:t>
            </w:r>
          </w:p>
        </w:tc>
      </w:tr>
      <w:tr w:rsidR="009C15A6" w:rsidRPr="009C15A6" w14:paraId="10A591E1" w14:textId="77777777" w:rsidTr="009C15A6">
        <w:trPr>
          <w:trHeight w:val="458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A015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>
                <m:r>
                  <w:rPr>
                    <w:rFonts w:ascii="Cambria Math" w:eastAsiaTheme="minorHAnsi" w:hAnsi="Cambria Math" w:cstheme="minorBidi"/>
                    <w:szCs w:val="22"/>
                    <w:lang w:eastAsia="en-US"/>
                  </w:rPr>
                  <m:t>x(x-1)(x-2)</m:t>
                </m:r>
              </m:oMath>
            </m:oMathPara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63114" w14:textId="77777777" w:rsidR="009C15A6" w:rsidRPr="009C15A6" w:rsidRDefault="009C15A6" w:rsidP="009C15A6">
            <w:pPr>
              <w:tabs>
                <w:tab w:val="left" w:pos="8364"/>
              </w:tabs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774E298" wp14:editId="4A259BBD">
                      <wp:simplePos x="0" y="0"/>
                      <wp:positionH relativeFrom="column">
                        <wp:posOffset>235585</wp:posOffset>
                      </wp:positionH>
                      <wp:positionV relativeFrom="paragraph">
                        <wp:posOffset>192405</wp:posOffset>
                      </wp:positionV>
                      <wp:extent cx="2209800" cy="466725"/>
                      <wp:effectExtent l="0" t="57150" r="0" b="28575"/>
                      <wp:wrapNone/>
                      <wp:docPr id="524" name="Connecteur droit avec flèche 5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098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D982E1" id="Connecteur droit avec flèche 524" o:spid="_x0000_s1026" type="#_x0000_t32" style="position:absolute;margin-left:18.55pt;margin-top:15.15pt;width:174pt;height:36.75pt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FD48D2F" wp14:editId="383910A7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182880</wp:posOffset>
                      </wp:positionV>
                      <wp:extent cx="1028700" cy="466725"/>
                      <wp:effectExtent l="0" t="38100" r="57150" b="28575"/>
                      <wp:wrapNone/>
                      <wp:docPr id="525" name="Connecteur droit avec flèche 5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2870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26577" id="Connecteur droit avec flèche 525" o:spid="_x0000_s1026" type="#_x0000_t32" style="position:absolute;margin-left:20.05pt;margin-top:14.4pt;width:81pt;height:36.7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-          0        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+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0      -        0        </w:t>
            </w:r>
            <w:r w:rsidRPr="009C15A6">
              <w:rPr>
                <w:rFonts w:ascii="Arial" w:eastAsiaTheme="minorHAnsi" w:hAnsi="Arial" w:cstheme="minorBidi"/>
                <w:szCs w:val="22"/>
                <w:highlight w:val="yellow"/>
                <w:lang w:eastAsia="en-US"/>
              </w:rPr>
              <w:t>+</w:t>
            </w:r>
          </w:p>
        </w:tc>
      </w:tr>
    </w:tbl>
    <w:p w14:paraId="5A673898" w14:textId="77777777" w:rsidR="009C15A6" w:rsidRPr="009C15A6" w:rsidRDefault="009C15A6" w:rsidP="009C15A6">
      <w:pPr>
        <w:spacing w:after="200" w:line="276" w:lineRule="auto"/>
        <w:jc w:val="left"/>
        <w:rPr>
          <w:rFonts w:asciiTheme="minorHAnsi" w:eastAsiaTheme="minorEastAsia" w:hAnsiTheme="minorHAnsi" w:cstheme="minorBidi"/>
          <w:szCs w:val="22"/>
          <w:lang w:eastAsia="en-US"/>
        </w:rPr>
      </w:pPr>
      <m:oMath>
        <m:r>
          <w:rPr>
            <w:rFonts w:ascii="Cambria Math" w:eastAsiaTheme="minorHAnsi" w:hAnsi="Cambria Math" w:cstheme="minorBidi"/>
            <w:szCs w:val="22"/>
            <w:lang w:eastAsia="en-US"/>
          </w:rPr>
          <m:t>x</m:t>
        </m:r>
        <m:d>
          <m:d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x-1</m:t>
            </m:r>
          </m:e>
        </m:d>
        <m:d>
          <m:dPr>
            <m:ctrlPr>
              <w:rPr>
                <w:rFonts w:ascii="Cambria Math" w:eastAsiaTheme="minorHAnsi" w:hAnsi="Cambria Math" w:cstheme="minorBidi"/>
                <w:i/>
                <w:szCs w:val="22"/>
                <w:lang w:eastAsia="en-US"/>
              </w:rPr>
            </m:ctrlPr>
          </m:dPr>
          <m:e>
            <m:r>
              <w:rPr>
                <w:rFonts w:ascii="Cambria Math" w:eastAsiaTheme="minorHAnsi" w:hAnsi="Cambria Math" w:cstheme="minorBidi"/>
                <w:szCs w:val="22"/>
                <w:lang w:eastAsia="en-US"/>
              </w:rPr>
              <m:t>x-2</m:t>
            </m:r>
          </m:e>
        </m:d>
        <m:r>
          <w:rPr>
            <w:rFonts w:ascii="Cambria Math" w:eastAsiaTheme="minorHAnsi" w:hAnsi="Cambria Math" w:cstheme="minorBidi"/>
            <w:szCs w:val="22"/>
            <w:lang w:eastAsia="en-US"/>
          </w:rPr>
          <m:t>&gt;0</m:t>
        </m:r>
      </m:oMath>
      <w:r w:rsidRPr="009C15A6">
        <w:rPr>
          <w:rFonts w:asciiTheme="minorHAnsi" w:eastAsiaTheme="minorEastAsia" w:hAnsiTheme="minorHAnsi" w:cstheme="minorBidi"/>
          <w:szCs w:val="22"/>
          <w:lang w:eastAsia="en-US"/>
        </w:rPr>
        <w:t xml:space="preserve">         S</w:t>
      </w:r>
      <m:oMath>
        <m:r>
          <w:rPr>
            <w:rFonts w:ascii="Cambria Math" w:eastAsiaTheme="minorEastAsia" w:hAnsi="Cambria Math" w:cstheme="minorBidi"/>
            <w:szCs w:val="22"/>
            <w:lang w:eastAsia="en-US"/>
          </w:rPr>
          <m:t>=]0 ;1</m:t>
        </m:r>
        <m:d>
          <m:dPr>
            <m:begChr m:val="["/>
            <m:endChr m:val="]"/>
            <m:ctrlPr>
              <w:rPr>
                <w:rFonts w:ascii="Cambria Math" w:eastAsiaTheme="minorEastAsia" w:hAnsi="Cambria Math" w:cstheme="minorBidi"/>
                <w:i/>
                <w:szCs w:val="22"/>
                <w:lang w:eastAsia="en-US"/>
              </w:rPr>
            </m:ctrlPr>
          </m:dPr>
          <m:e>
            <m:r>
              <w:rPr>
                <w:rFonts w:ascii="Cambria Math" w:eastAsiaTheme="minorEastAsia" w:hAnsi="Cambria Math" w:cstheme="minorBidi"/>
                <w:szCs w:val="22"/>
                <w:lang w:eastAsia="en-US"/>
              </w:rPr>
              <m:t>∪</m:t>
            </m:r>
          </m:e>
        </m:d>
        <m:r>
          <w:rPr>
            <w:rFonts w:ascii="Cambria Math" w:eastAsiaTheme="minorEastAsia" w:hAnsi="Cambria Math" w:cstheme="minorBidi"/>
            <w:szCs w:val="22"/>
            <w:lang w:eastAsia="en-US"/>
          </w:rPr>
          <m:t>2;+∞[</m:t>
        </m:r>
      </m:oMath>
    </w:p>
    <w:p w14:paraId="4F411536" w14:textId="2185D48F" w:rsidR="002C64BA" w:rsidRPr="003E1A37" w:rsidRDefault="002C64BA" w:rsidP="002C64BA">
      <w:pPr>
        <w:rPr>
          <w:rFonts w:asciiTheme="minorHAnsi" w:eastAsiaTheme="minorHAnsi" w:hAnsiTheme="minorHAnsi" w:cstheme="minorBidi"/>
          <w:szCs w:val="22"/>
          <w:lang w:eastAsia="en-US"/>
        </w:rPr>
      </w:pPr>
      <w:r w:rsidRPr="003E1A37">
        <w:rPr>
          <w:rFonts w:ascii="Times New Roman" w:hAnsi="Times New Roman"/>
          <w:b/>
          <w:u w:val="single"/>
        </w:rPr>
        <w:t xml:space="preserve">Exercice </w:t>
      </w:r>
      <w:r>
        <w:rPr>
          <w:rFonts w:ascii="Times New Roman" w:hAnsi="Times New Roman"/>
          <w:b/>
          <w:u w:val="single"/>
        </w:rPr>
        <w:t>32</w:t>
      </w:r>
      <w:r w:rsidRPr="003E1A37">
        <w:rPr>
          <w:rFonts w:ascii="Times New Roman" w:hAnsi="Times New Roman"/>
          <w:b/>
          <w:u w:val="single"/>
        </w:rPr>
        <w:t>:</w:t>
      </w:r>
      <w:r>
        <w:rPr>
          <w:rFonts w:ascii="Times New Roman" w:hAnsi="Times New Roman"/>
          <w:b/>
          <w:u w:val="single"/>
        </w:rPr>
        <w:t>signe d’un produit de fonctions affines</w:t>
      </w:r>
      <w:r w:rsidRPr="003E1A37">
        <w:rPr>
          <w:rFonts w:asciiTheme="minorHAnsi" w:eastAsiaTheme="minorHAnsi" w:hAnsiTheme="minorHAnsi" w:cstheme="minorBidi"/>
          <w:szCs w:val="22"/>
          <w:lang w:eastAsia="en-US"/>
        </w:rPr>
        <w:t xml:space="preserve"> </w:t>
      </w:r>
    </w:p>
    <w:p w14:paraId="1D768502" w14:textId="77777777" w:rsidR="009C15A6" w:rsidRPr="009C15A6" w:rsidRDefault="009C15A6" w:rsidP="009C15A6">
      <w:pPr>
        <w:suppressAutoHyphens/>
        <w:ind w:left="-9720" w:firstLine="9720"/>
        <w:jc w:val="left"/>
        <w:rPr>
          <w:rFonts w:ascii="Times New Roman" w:hAnsi="Times New Roman"/>
          <w:b/>
          <w:i/>
          <w:sz w:val="24"/>
          <w:szCs w:val="24"/>
        </w:rPr>
      </w:pPr>
      <w:r w:rsidRPr="009C15A6">
        <w:rPr>
          <w:rFonts w:ascii="Times New Roman" w:hAnsi="Times New Roman"/>
          <w:b/>
          <w:i/>
          <w:sz w:val="24"/>
          <w:szCs w:val="24"/>
        </w:rPr>
        <w:t>x² est toujours strictement positive sauf en 0 où elle s’annule</w:t>
      </w:r>
    </w:p>
    <w:p w14:paraId="34AC7805" w14:textId="512E20B1" w:rsidR="009C15A6" w:rsidRPr="009C15A6" w:rsidRDefault="009C15A6" w:rsidP="00BE0A0E">
      <w:pPr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C15A6">
        <w:rPr>
          <w:rFonts w:ascii="Times New Roman" w:hAnsi="Times New Roman"/>
          <w:i/>
          <w:sz w:val="28"/>
          <w:szCs w:val="28"/>
        </w:rPr>
        <w:t>x+</w:t>
      </w:r>
      <w:r>
        <w:rPr>
          <w:rFonts w:ascii="Times New Roman" w:hAnsi="Times New Roman"/>
          <w:i/>
          <w:sz w:val="28"/>
          <w:szCs w:val="28"/>
        </w:rPr>
        <w:t>3</w:t>
      </w:r>
      <w:r w:rsidRPr="009C15A6">
        <w:rPr>
          <w:rFonts w:ascii="Times New Roman" w:hAnsi="Times New Roman"/>
          <w:i/>
          <w:sz w:val="28"/>
          <w:szCs w:val="28"/>
        </w:rPr>
        <w:t xml:space="preserve"> </w:t>
      </w:r>
      <w:r w:rsidRPr="009C15A6">
        <w:rPr>
          <w:rFonts w:ascii="Times New Roman" w:hAnsi="Times New Roman"/>
          <w:sz w:val="24"/>
          <w:szCs w:val="24"/>
        </w:rPr>
        <w:t>= 0</w:t>
      </w:r>
      <w:r w:rsidRPr="009C15A6">
        <w:rPr>
          <w:rFonts w:ascii="Times New Roman" w:hAnsi="Times New Roman"/>
          <w:sz w:val="24"/>
          <w:szCs w:val="24"/>
        </w:rPr>
        <w:tab/>
      </w:r>
      <w:r w:rsidR="00BE0A0E">
        <w:rPr>
          <w:rFonts w:ascii="Times New Roman" w:hAnsi="Times New Roman"/>
          <w:sz w:val="24"/>
          <w:szCs w:val="24"/>
        </w:rPr>
        <w:t xml:space="preserve">équivaut à   </w:t>
      </w:r>
      <m:oMath>
        <m:r>
          <w:rPr>
            <w:rFonts w:ascii="Cambria Math" w:hAnsi="Cambria Math"/>
            <w:sz w:val="24"/>
            <w:szCs w:val="24"/>
          </w:rPr>
          <m:t>x=</m:t>
        </m:r>
        <m:r>
          <w:rPr>
            <w:rFonts w:ascii="Cambria Math" w:hAnsi="Cambria Math"/>
            <w:sz w:val="24"/>
            <w:szCs w:val="24"/>
          </w:rPr>
          <m:t>-3</m:t>
        </m:r>
      </m:oMath>
      <w:r w:rsidRPr="009C15A6">
        <w:rPr>
          <w:rFonts w:ascii="Times New Roman" w:hAnsi="Times New Roman"/>
          <w:iCs/>
          <w:sz w:val="24"/>
          <w:szCs w:val="24"/>
        </w:rPr>
        <w:t xml:space="preserve">       </w:t>
      </w:r>
    </w:p>
    <w:p w14:paraId="29DAA235" w14:textId="71A9187D" w:rsidR="009C15A6" w:rsidRPr="009C15A6" w:rsidRDefault="009C15A6" w:rsidP="009C15A6">
      <w:pPr>
        <w:suppressAutoHyphens/>
        <w:ind w:left="-9720" w:firstLine="9720"/>
        <w:jc w:val="left"/>
        <w:rPr>
          <w:rFonts w:ascii="Times New Roman" w:hAnsi="Times New Roman"/>
          <w:iCs/>
          <w:sz w:val="24"/>
          <w:szCs w:val="24"/>
        </w:rPr>
      </w:pPr>
      <w:r w:rsidRPr="009C15A6">
        <w:rPr>
          <w:rFonts w:ascii="Times New Roman" w:hAnsi="Times New Roman"/>
          <w:iCs/>
          <w:sz w:val="24"/>
          <w:szCs w:val="24"/>
        </w:rPr>
        <w:t xml:space="preserve">   </w:t>
      </w:r>
    </w:p>
    <w:tbl>
      <w:tblPr>
        <w:tblW w:w="7910" w:type="dxa"/>
        <w:tblInd w:w="1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1"/>
        <w:gridCol w:w="6379"/>
      </w:tblGrid>
      <w:tr w:rsidR="009C15A6" w:rsidRPr="009C15A6" w14:paraId="72BA0EA5" w14:textId="77777777" w:rsidTr="00821836">
        <w:trPr>
          <w:trHeight w:val="570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98CE" w14:textId="77777777" w:rsidR="009C15A6" w:rsidRPr="009C15A6" w:rsidRDefault="009C15A6" w:rsidP="009C15A6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center"/>
              <w:rPr>
                <w:rFonts w:ascii="Arial" w:eastAsiaTheme="minorHAnsi" w:hAnsi="Arial" w:cstheme="minorBidi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F09A" w14:textId="06762017" w:rsidR="009C15A6" w:rsidRPr="009C15A6" w:rsidRDefault="009C15A6" w:rsidP="009C15A6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09288A" wp14:editId="7C652E9D">
                      <wp:simplePos x="0" y="0"/>
                      <wp:positionH relativeFrom="column">
                        <wp:posOffset>2066290</wp:posOffset>
                      </wp:positionH>
                      <wp:positionV relativeFrom="paragraph">
                        <wp:posOffset>153035</wp:posOffset>
                      </wp:positionV>
                      <wp:extent cx="0" cy="933450"/>
                      <wp:effectExtent l="76200" t="38100" r="57150" b="19050"/>
                      <wp:wrapNone/>
                      <wp:docPr id="144" name="Connecteur droit avec flèch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933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D688D6" id="Connecteur droit avec flèche 144" o:spid="_x0000_s1026" type="#_x0000_t32" style="position:absolute;margin-left:162.7pt;margin-top:12.05pt;width:0;height:73.5pt;flip: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50BA403C" wp14:editId="143F19BD">
                      <wp:simplePos x="0" y="0"/>
                      <wp:positionH relativeFrom="column">
                        <wp:posOffset>704215</wp:posOffset>
                      </wp:positionH>
                      <wp:positionV relativeFrom="paragraph">
                        <wp:posOffset>181610</wp:posOffset>
                      </wp:positionV>
                      <wp:extent cx="19050" cy="923925"/>
                      <wp:effectExtent l="76200" t="38100" r="57150" b="28575"/>
                      <wp:wrapNone/>
                      <wp:docPr id="143" name="Connecteur droit avec flèch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" cy="923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F11CC5" id="Connecteur droit avec flèche 143" o:spid="_x0000_s1026" type="#_x0000_t32" style="position:absolute;margin-left:55.45pt;margin-top:14.3pt;width:1.5pt;height:72.75pt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CB1644" wp14:editId="312207CB">
                      <wp:simplePos x="0" y="0"/>
                      <wp:positionH relativeFrom="column">
                        <wp:posOffset>2780665</wp:posOffset>
                      </wp:positionH>
                      <wp:positionV relativeFrom="paragraph">
                        <wp:posOffset>362585</wp:posOffset>
                      </wp:positionV>
                      <wp:extent cx="57150" cy="1066800"/>
                      <wp:effectExtent l="0" t="0" r="19050" b="19050"/>
                      <wp:wrapNone/>
                      <wp:docPr id="131" name="Connecteur droit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150" cy="10668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47FCD73" id="Connecteur droit 13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95pt,28.55pt" to="223.4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-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-3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         0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+</w:t>
            </w:r>
            <w:r w:rsidRPr="009C15A6">
              <w:rPr>
                <w:rFonts w:ascii="Arial" w:eastAsiaTheme="minorHAnsi" w:hAnsi="Arial" w:cs="Arial"/>
                <w:szCs w:val="22"/>
                <w:lang w:eastAsia="en-US"/>
              </w:rPr>
              <w:t>∞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</w:p>
        </w:tc>
      </w:tr>
      <w:tr w:rsidR="009C15A6" w:rsidRPr="009C15A6" w14:paraId="59888F91" w14:textId="77777777" w:rsidTr="00821836">
        <w:trPr>
          <w:trHeight w:val="592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D3D0" w14:textId="77777777" w:rsidR="009C15A6" w:rsidRPr="009C15A6" w:rsidRDefault="009C15A6" w:rsidP="009C15A6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center"/>
              <w:rPr>
                <w:rFonts w:ascii="Arial" w:eastAsiaTheme="minorEastAsia" w:hAnsi="Arial" w:cstheme="minorBidi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x²</m:t>
                </m:r>
              </m:oMath>
            </m:oMathPara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AC6C6" w14:textId="00EB1218" w:rsidR="009C15A6" w:rsidRPr="009C15A6" w:rsidRDefault="009C15A6" w:rsidP="009C15A6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91CF77" wp14:editId="51D0BE1A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13335</wp:posOffset>
                      </wp:positionV>
                      <wp:extent cx="0" cy="1047750"/>
                      <wp:effectExtent l="0" t="0" r="19050" b="19050"/>
                      <wp:wrapNone/>
                      <wp:docPr id="130" name="Connecteur droit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477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1BFEF" id="Connecteur droit 13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5.45pt,1.05pt" to="115.45pt,8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" strokecolor="#4472c4" strokeweight=".5pt">
                      <v:stroke joinstyle="miter"/>
                    </v:line>
                  </w:pict>
                </mc:Fallback>
              </mc:AlternateConten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+                  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+           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0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+</w:t>
            </w:r>
          </w:p>
        </w:tc>
      </w:tr>
      <w:tr w:rsidR="009C15A6" w:rsidRPr="009C15A6" w14:paraId="7BCD7574" w14:textId="77777777" w:rsidTr="00821836">
        <w:trPr>
          <w:trHeight w:val="39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88E68" w14:textId="48AF2BF3" w:rsidR="009C15A6" w:rsidRPr="009C15A6" w:rsidRDefault="0044782B" w:rsidP="009C15A6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center"/>
              <w:rPr>
                <w:rFonts w:ascii="Calibri" w:eastAsia="Calibri" w:hAnsi="Calibri"/>
                <w:szCs w:val="22"/>
                <w:lang w:eastAsia="en-US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x+3</m:t>
                </m:r>
              </m:oMath>
            </m:oMathPara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18BA" w14:textId="23E2A39D" w:rsidR="009C15A6" w:rsidRPr="009C15A6" w:rsidRDefault="009C15A6" w:rsidP="0044782B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0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+                 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>+</w:t>
            </w:r>
          </w:p>
        </w:tc>
      </w:tr>
      <w:tr w:rsidR="009C15A6" w:rsidRPr="009C15A6" w14:paraId="596E6599" w14:textId="77777777" w:rsidTr="00821836">
        <w:trPr>
          <w:trHeight w:val="45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FD3D6" w14:textId="440396D5" w:rsidR="009C15A6" w:rsidRPr="009C15A6" w:rsidRDefault="009C15A6" w:rsidP="0044782B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jc w:val="left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x²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x+3</m:t>
                  </m:r>
                </m:e>
              </m:d>
            </m:oMath>
            <w:r w:rsidRPr="009C15A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E736A" w14:textId="426BB773" w:rsidR="009C15A6" w:rsidRPr="009C15A6" w:rsidRDefault="009C15A6" w:rsidP="0044782B">
            <w:pPr>
              <w:widowControl w:val="0"/>
              <w:tabs>
                <w:tab w:val="left" w:pos="8364"/>
              </w:tabs>
              <w:suppressAutoHyphens/>
              <w:spacing w:after="200" w:line="276" w:lineRule="auto"/>
              <w:ind w:left="975"/>
              <w:contextualSpacing/>
              <w:jc w:val="left"/>
              <w:rPr>
                <w:rFonts w:ascii="Arial" w:eastAsiaTheme="minorHAnsi" w:hAnsi="Arial" w:cstheme="minorBidi"/>
                <w:szCs w:val="22"/>
                <w:lang w:eastAsia="en-US"/>
              </w:rPr>
            </w:pPr>
            <w:r w:rsidRPr="009C15A6">
              <w:rPr>
                <w:rFonts w:ascii="Arial" w:eastAsiaTheme="minorHAnsi" w:hAnsi="Arial" w:cstheme="minorBidi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1F5720D7" wp14:editId="396986E0">
                      <wp:simplePos x="0" y="0"/>
                      <wp:positionH relativeFrom="column">
                        <wp:posOffset>732790</wp:posOffset>
                      </wp:positionH>
                      <wp:positionV relativeFrom="paragraph">
                        <wp:posOffset>120650</wp:posOffset>
                      </wp:positionV>
                      <wp:extent cx="285750" cy="428625"/>
                      <wp:effectExtent l="38100" t="38100" r="19050" b="28575"/>
                      <wp:wrapNone/>
                      <wp:docPr id="132" name="Connecteur droit avec flèch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57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D05650" id="Connecteur droit avec flèche 132" o:spid="_x0000_s1026" type="#_x0000_t32" style="position:absolute;margin-left:57.7pt;margin-top:9.5pt;width:22.5pt;height:33.75pt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>-</w:t>
            </w:r>
            <w:r w:rsidRPr="009C15A6">
              <w:rPr>
                <w:rFonts w:ascii="Arial" w:eastAsiaTheme="minorHAnsi" w:hAnsi="Arial" w:cstheme="minorBidi"/>
                <w:szCs w:val="22"/>
                <w:lang w:eastAsia="en-US"/>
              </w:rPr>
              <w:t xml:space="preserve">                    0            +                  0         </w:t>
            </w:r>
            <w:r w:rsidR="0044782B">
              <w:rPr>
                <w:rFonts w:ascii="Arial" w:eastAsiaTheme="minorHAnsi" w:hAnsi="Arial" w:cstheme="minorBidi"/>
                <w:szCs w:val="22"/>
                <w:lang w:eastAsia="en-US"/>
              </w:rPr>
              <w:t>+</w:t>
            </w:r>
          </w:p>
        </w:tc>
      </w:tr>
    </w:tbl>
    <w:p w14:paraId="7B3C9258" w14:textId="77777777" w:rsidR="009C15A6" w:rsidRPr="009C15A6" w:rsidRDefault="009C15A6" w:rsidP="009C15A6">
      <w:pPr>
        <w:suppressAutoHyphens/>
        <w:ind w:left="-9720" w:firstLine="9720"/>
        <w:jc w:val="left"/>
        <w:rPr>
          <w:rFonts w:ascii="Times New Roman" w:hAnsi="Times New Roman"/>
          <w:iCs/>
          <w:sz w:val="24"/>
          <w:szCs w:val="24"/>
        </w:rPr>
      </w:pPr>
      <w:r w:rsidRPr="009C15A6">
        <w:rPr>
          <w:rFonts w:ascii="Times New Roman" w:hAnsi="Times New Roman"/>
          <w:iCs/>
          <w:sz w:val="24"/>
          <w:szCs w:val="24"/>
        </w:rPr>
        <w:t xml:space="preserve">                   </w:t>
      </w:r>
    </w:p>
    <w:p w14:paraId="5DC72C28" w14:textId="162EF399" w:rsidR="009C15A6" w:rsidRPr="009C15A6" w:rsidRDefault="009C15A6" w:rsidP="009C15A6">
      <w:pPr>
        <w:tabs>
          <w:tab w:val="left" w:pos="5484"/>
        </w:tabs>
        <w:suppressAutoHyphens/>
        <w:ind w:left="720" w:hanging="720"/>
        <w:jc w:val="left"/>
        <w:rPr>
          <w:rFonts w:ascii="Times New Roman" w:hAnsi="Times New Roman"/>
          <w:sz w:val="24"/>
          <w:szCs w:val="24"/>
        </w:rPr>
      </w:pPr>
      <w:proofErr w:type="gramStart"/>
      <w:r w:rsidRPr="009C15A6">
        <w:rPr>
          <w:rFonts w:ascii="Times New Roman" w:hAnsi="Times New Roman"/>
          <w:sz w:val="24"/>
          <w:szCs w:val="24"/>
        </w:rPr>
        <w:t>2.On</w:t>
      </w:r>
      <w:proofErr w:type="gramEnd"/>
      <w:r w:rsidRPr="009C15A6">
        <w:rPr>
          <w:rFonts w:ascii="Times New Roman" w:hAnsi="Times New Roman"/>
          <w:sz w:val="24"/>
          <w:szCs w:val="24"/>
        </w:rPr>
        <w:t xml:space="preserve"> en déduit que 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</w:rPr>
          <m:t>0</m:t>
        </m:r>
      </m:oMath>
      <w:r w:rsidRPr="009C15A6">
        <w:rPr>
          <w:rFonts w:ascii="Times New Roman" w:hAnsi="Times New Roman"/>
          <w:sz w:val="24"/>
          <w:szCs w:val="24"/>
        </w:rPr>
        <w:t xml:space="preserve"> si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sz w:val="24"/>
            <w:szCs w:val="24"/>
          </w:rPr>
          <m:t>&lt;3</m:t>
        </m:r>
      </m:oMath>
    </w:p>
    <w:p w14:paraId="3CF5F3D7" w14:textId="77777777" w:rsidR="009C15A6" w:rsidRPr="009C15A6" w:rsidRDefault="009C15A6" w:rsidP="009C15A6">
      <w:pPr>
        <w:tabs>
          <w:tab w:val="left" w:pos="5484"/>
        </w:tabs>
        <w:suppressAutoHyphens/>
        <w:ind w:left="720" w:hanging="720"/>
        <w:jc w:val="left"/>
        <w:rPr>
          <w:rFonts w:ascii="Times New Roman" w:hAnsi="Times New Roman"/>
          <w:sz w:val="24"/>
          <w:szCs w:val="24"/>
        </w:rPr>
      </w:pPr>
    </w:p>
    <w:p w14:paraId="42985BDE" w14:textId="0F1AA126" w:rsidR="009C15A6" w:rsidRPr="009C15A6" w:rsidRDefault="009C15A6" w:rsidP="009C15A6">
      <w:pPr>
        <w:tabs>
          <w:tab w:val="left" w:pos="5484"/>
        </w:tabs>
        <w:suppressAutoHyphens/>
        <w:ind w:left="720" w:hanging="720"/>
        <w:jc w:val="left"/>
        <w:rPr>
          <w:rFonts w:ascii="Times New Roman" w:hAnsi="Times New Roman"/>
          <w:iCs/>
          <w:sz w:val="24"/>
          <w:szCs w:val="24"/>
        </w:rPr>
      </w:pPr>
      <w:r w:rsidRPr="009C15A6">
        <w:rPr>
          <w:rFonts w:ascii="Times New Roman" w:hAnsi="Times New Roman"/>
          <w:sz w:val="24"/>
          <w:szCs w:val="24"/>
        </w:rPr>
        <w:t xml:space="preserve">L’ensemble des solutions de l’inéquation </w:t>
      </w:r>
      <m:oMath>
        <m:r>
          <w:rPr>
            <w:rFonts w:ascii="Cambria Math" w:hAnsi="Cambria Math"/>
            <w:sz w:val="24"/>
            <w:szCs w:val="24"/>
          </w:rPr>
          <m:t>x²</m: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x+3</m:t>
            </m:r>
          </m:e>
        </m:d>
      </m:oMath>
      <w:r w:rsidRPr="009C15A6">
        <w:rPr>
          <w:rFonts w:ascii="Times New Roman" w:hAnsi="Times New Roman"/>
          <w:sz w:val="24"/>
          <w:szCs w:val="24"/>
        </w:rPr>
        <w:t xml:space="preserve">  </w:t>
      </w:r>
      <w:r w:rsidRPr="009C15A6">
        <w:rPr>
          <w:rFonts w:ascii="Times New Roman" w:hAnsi="Times New Roman"/>
          <w:sz w:val="32"/>
          <w:szCs w:val="32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&lt;</m:t>
        </m:r>
        <m:r>
          <w:rPr>
            <w:rFonts w:ascii="Cambria Math" w:hAnsi="Cambria Math"/>
            <w:sz w:val="24"/>
            <w:szCs w:val="24"/>
          </w:rPr>
          <m:t>0</m:t>
        </m:r>
      </m:oMath>
      <w:r w:rsidRPr="009C15A6">
        <w:rPr>
          <w:rFonts w:ascii="Times New Roman" w:hAnsi="Times New Roman"/>
          <w:sz w:val="24"/>
          <w:szCs w:val="24"/>
        </w:rPr>
        <w:t xml:space="preserve">  est </w:t>
      </w:r>
      <m:oMath>
        <m:r>
          <w:rPr>
            <w:rFonts w:ascii="Cambria Math" w:hAnsi="Cambria Math"/>
            <w:sz w:val="24"/>
            <w:szCs w:val="24"/>
          </w:rPr>
          <m:t>S=]-∞;</m:t>
        </m:r>
        <m:r>
          <w:rPr>
            <w:rFonts w:ascii="Cambria Math" w:hAnsi="Cambria Math"/>
            <w:sz w:val="24"/>
            <w:szCs w:val="24"/>
          </w:rPr>
          <m:t>3[</m:t>
        </m:r>
      </m:oMath>
    </w:p>
    <w:p w14:paraId="359E858F" w14:textId="77777777" w:rsidR="009C15A6" w:rsidRPr="003E1A37" w:rsidRDefault="009C15A6" w:rsidP="002C64BA">
      <w:pPr>
        <w:tabs>
          <w:tab w:val="left" w:pos="8964"/>
        </w:tabs>
        <w:suppressAutoHyphens/>
        <w:ind w:left="709" w:hanging="567"/>
        <w:jc w:val="left"/>
        <w:rPr>
          <w:rFonts w:ascii="Times New Roman" w:hAnsi="Times New Roman"/>
          <w:sz w:val="24"/>
          <w:szCs w:val="24"/>
        </w:rPr>
      </w:pPr>
    </w:p>
    <w:sectPr w:rsidR="009C15A6" w:rsidRPr="003E1A37" w:rsidSect="005D3F0B">
      <w:headerReference w:type="default" r:id="rId17"/>
      <w:footerReference w:type="even" r:id="rId18"/>
      <w:footerReference w:type="default" r:id="rId19"/>
      <w:pgSz w:w="11907" w:h="16840" w:code="9"/>
      <w:pgMar w:top="709" w:right="1134" w:bottom="425" w:left="709" w:header="425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58579" w14:textId="77777777" w:rsidR="00440314" w:rsidRDefault="00440314">
      <w:r>
        <w:separator/>
      </w:r>
    </w:p>
  </w:endnote>
  <w:endnote w:type="continuationSeparator" w:id="0">
    <w:p w14:paraId="0B20F765" w14:textId="77777777" w:rsidR="00440314" w:rsidRDefault="0044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math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8CC81" w14:textId="77777777" w:rsidR="00F705D9" w:rsidRDefault="00F705D9" w:rsidP="00BB72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A3BDD" w14:textId="77777777" w:rsidR="00F705D9" w:rsidRDefault="00F705D9" w:rsidP="00BB724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631D9" w14:textId="77777777" w:rsidR="00F705D9" w:rsidRDefault="00F705D9" w:rsidP="00BB724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50EF2">
      <w:rPr>
        <w:rStyle w:val="Numrodepage"/>
        <w:noProof/>
      </w:rPr>
      <w:t>9</w:t>
    </w:r>
    <w:r>
      <w:rPr>
        <w:rStyle w:val="Numrodepage"/>
      </w:rPr>
      <w:fldChar w:fldCharType="end"/>
    </w:r>
  </w:p>
  <w:p w14:paraId="0DE348F9" w14:textId="77777777" w:rsidR="00F705D9" w:rsidRDefault="00F705D9" w:rsidP="00BB724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0A1CF5" w14:textId="77777777" w:rsidR="00440314" w:rsidRDefault="00440314">
      <w:r>
        <w:separator/>
      </w:r>
    </w:p>
  </w:footnote>
  <w:footnote w:type="continuationSeparator" w:id="0">
    <w:p w14:paraId="44AB964E" w14:textId="77777777" w:rsidR="00440314" w:rsidRDefault="004403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BBC3D" w14:textId="6EFFD582" w:rsidR="00F705D9" w:rsidRPr="00BB7246" w:rsidRDefault="00F705D9" w:rsidP="003A7AE4">
    <w:pPr>
      <w:pStyle w:val="En-tte"/>
      <w:jc w:val="right"/>
      <w:rPr>
        <w:rFonts w:ascii="Times New Roman" w:hAnsi="Times New Roman"/>
        <w:sz w:val="16"/>
        <w:szCs w:val="16"/>
      </w:rPr>
    </w:pPr>
    <w:r>
      <w:t xml:space="preserve">                                                                                                                                             </w:t>
    </w:r>
    <w:r w:rsidRPr="00BB7246">
      <w:rPr>
        <w:rFonts w:ascii="Times New Roman" w:hAnsi="Times New Roman"/>
        <w:sz w:val="16"/>
        <w:szCs w:val="16"/>
      </w:rPr>
      <w:t>Exercices de seconde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2646C"/>
    <w:multiLevelType w:val="hybridMultilevel"/>
    <w:tmpl w:val="5F30217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4D32"/>
    <w:multiLevelType w:val="singleLevel"/>
    <w:tmpl w:val="D50265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2" w15:restartNumberingAfterBreak="0">
    <w:nsid w:val="09717318"/>
    <w:multiLevelType w:val="hybridMultilevel"/>
    <w:tmpl w:val="1B8ADBC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86018"/>
    <w:multiLevelType w:val="multilevel"/>
    <w:tmpl w:val="7BDAC3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694F8C"/>
    <w:multiLevelType w:val="singleLevel"/>
    <w:tmpl w:val="C4C2C17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5" w15:restartNumberingAfterBreak="0">
    <w:nsid w:val="102A5349"/>
    <w:multiLevelType w:val="singleLevel"/>
    <w:tmpl w:val="9C0CF6E8"/>
    <w:lvl w:ilvl="0">
      <w:start w:val="1"/>
      <w:numFmt w:val="lowerLetter"/>
      <w:lvlText w:val="%1)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6" w15:restartNumberingAfterBreak="0">
    <w:nsid w:val="1F6E6782"/>
    <w:multiLevelType w:val="singleLevel"/>
    <w:tmpl w:val="EB862F9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7" w15:restartNumberingAfterBreak="0">
    <w:nsid w:val="205D381C"/>
    <w:multiLevelType w:val="hybridMultilevel"/>
    <w:tmpl w:val="D498855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7C2A53"/>
    <w:multiLevelType w:val="hybridMultilevel"/>
    <w:tmpl w:val="1B8ADBC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50BA0"/>
    <w:multiLevelType w:val="hybridMultilevel"/>
    <w:tmpl w:val="081EA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D03CEA"/>
    <w:multiLevelType w:val="singleLevel"/>
    <w:tmpl w:val="55CCC4AA"/>
    <w:lvl w:ilvl="0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11" w15:restartNumberingAfterBreak="0">
    <w:nsid w:val="33D22CAE"/>
    <w:multiLevelType w:val="hybridMultilevel"/>
    <w:tmpl w:val="081EA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A217A"/>
    <w:multiLevelType w:val="hybridMultilevel"/>
    <w:tmpl w:val="9998FAE2"/>
    <w:lvl w:ilvl="0" w:tplc="4EDE2B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BE30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0108B"/>
    <w:multiLevelType w:val="hybridMultilevel"/>
    <w:tmpl w:val="7A88144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F73950"/>
    <w:multiLevelType w:val="hybridMultilevel"/>
    <w:tmpl w:val="87EA8C1E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F81CE8"/>
    <w:multiLevelType w:val="singleLevel"/>
    <w:tmpl w:val="7A3A925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16" w15:restartNumberingAfterBreak="0">
    <w:nsid w:val="3F0B4CB6"/>
    <w:multiLevelType w:val="singleLevel"/>
    <w:tmpl w:val="A6C6963C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17" w15:restartNumberingAfterBreak="0">
    <w:nsid w:val="3FB5546F"/>
    <w:multiLevelType w:val="hybridMultilevel"/>
    <w:tmpl w:val="329262E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756BF"/>
    <w:multiLevelType w:val="singleLevel"/>
    <w:tmpl w:val="C4DA8A1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19" w15:restartNumberingAfterBreak="0">
    <w:nsid w:val="430444F1"/>
    <w:multiLevelType w:val="multilevel"/>
    <w:tmpl w:val="4D983F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1627238"/>
    <w:multiLevelType w:val="hybridMultilevel"/>
    <w:tmpl w:val="081EA9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47D4A"/>
    <w:multiLevelType w:val="hybridMultilevel"/>
    <w:tmpl w:val="7A88144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3732502"/>
    <w:multiLevelType w:val="hybridMultilevel"/>
    <w:tmpl w:val="898C22EE"/>
    <w:lvl w:ilvl="0" w:tplc="A6CE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2E0321"/>
    <w:multiLevelType w:val="singleLevel"/>
    <w:tmpl w:val="9B62A23E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24" w15:restartNumberingAfterBreak="0">
    <w:nsid w:val="5B4777C4"/>
    <w:multiLevelType w:val="hybridMultilevel"/>
    <w:tmpl w:val="F314E9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B3E42"/>
    <w:multiLevelType w:val="multilevel"/>
    <w:tmpl w:val="78DCFEB2"/>
    <w:lvl w:ilvl="0"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8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E8E2CC8"/>
    <w:multiLevelType w:val="singleLevel"/>
    <w:tmpl w:val="741CB838"/>
    <w:lvl w:ilvl="0">
      <w:start w:val="1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hint="default"/>
      </w:rPr>
    </w:lvl>
  </w:abstractNum>
  <w:abstractNum w:abstractNumId="27" w15:restartNumberingAfterBreak="0">
    <w:nsid w:val="61C3437C"/>
    <w:multiLevelType w:val="hybridMultilevel"/>
    <w:tmpl w:val="58EA9A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02080"/>
    <w:multiLevelType w:val="singleLevel"/>
    <w:tmpl w:val="EC866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</w:rPr>
    </w:lvl>
  </w:abstractNum>
  <w:abstractNum w:abstractNumId="29" w15:restartNumberingAfterBreak="0">
    <w:nsid w:val="6D714ABA"/>
    <w:multiLevelType w:val="hybridMultilevel"/>
    <w:tmpl w:val="1B8ADBCC"/>
    <w:lvl w:ilvl="0" w:tplc="040C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666EA"/>
    <w:multiLevelType w:val="hybridMultilevel"/>
    <w:tmpl w:val="495A7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85FE3"/>
    <w:multiLevelType w:val="hybridMultilevel"/>
    <w:tmpl w:val="929E5EB0"/>
    <w:lvl w:ilvl="0" w:tplc="59602226">
      <w:start w:val="1"/>
      <w:numFmt w:val="bullet"/>
      <w:lvlText w:val="-"/>
      <w:lvlJc w:val="left"/>
      <w:pPr>
        <w:ind w:left="97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2" w15:restartNumberingAfterBreak="0">
    <w:nsid w:val="74E833D2"/>
    <w:multiLevelType w:val="singleLevel"/>
    <w:tmpl w:val="1548E2F2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b/>
        <w:i w:val="0"/>
        <w:effect w:val="none"/>
      </w:rPr>
    </w:lvl>
  </w:abstractNum>
  <w:abstractNum w:abstractNumId="33" w15:restartNumberingAfterBreak="0">
    <w:nsid w:val="76EA4AB5"/>
    <w:multiLevelType w:val="hybridMultilevel"/>
    <w:tmpl w:val="CE46E51C"/>
    <w:lvl w:ilvl="0" w:tplc="7EEED3DA">
      <w:start w:val="1"/>
      <w:numFmt w:val="decimal"/>
      <w:lvlText w:val="%1."/>
      <w:lvlJc w:val="left"/>
      <w:pPr>
        <w:ind w:left="720" w:hanging="360"/>
      </w:pPr>
      <w:rPr>
        <w:rFonts w:ascii="Cmath" w:hAnsi="Cmath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F61352"/>
    <w:multiLevelType w:val="hybridMultilevel"/>
    <w:tmpl w:val="898C22EE"/>
    <w:lvl w:ilvl="0" w:tplc="A6CEA6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34"/>
  </w:num>
  <w:num w:numId="4">
    <w:abstractNumId w:val="22"/>
  </w:num>
  <w:num w:numId="5">
    <w:abstractNumId w:val="17"/>
  </w:num>
  <w:num w:numId="6">
    <w:abstractNumId w:val="18"/>
  </w:num>
  <w:num w:numId="7">
    <w:abstractNumId w:val="32"/>
  </w:num>
  <w:num w:numId="8">
    <w:abstractNumId w:val="1"/>
  </w:num>
  <w:num w:numId="9">
    <w:abstractNumId w:val="4"/>
  </w:num>
  <w:num w:numId="10">
    <w:abstractNumId w:val="16"/>
  </w:num>
  <w:num w:numId="11">
    <w:abstractNumId w:val="23"/>
  </w:num>
  <w:num w:numId="12">
    <w:abstractNumId w:val="6"/>
  </w:num>
  <w:num w:numId="13">
    <w:abstractNumId w:val="10"/>
  </w:num>
  <w:num w:numId="14">
    <w:abstractNumId w:val="15"/>
  </w:num>
  <w:num w:numId="15">
    <w:abstractNumId w:val="21"/>
  </w:num>
  <w:num w:numId="16">
    <w:abstractNumId w:val="14"/>
  </w:num>
  <w:num w:numId="17">
    <w:abstractNumId w:val="13"/>
  </w:num>
  <w:num w:numId="18">
    <w:abstractNumId w:val="24"/>
  </w:num>
  <w:num w:numId="19">
    <w:abstractNumId w:val="27"/>
  </w:num>
  <w:num w:numId="20">
    <w:abstractNumId w:val="26"/>
  </w:num>
  <w:num w:numId="21">
    <w:abstractNumId w:val="5"/>
  </w:num>
  <w:num w:numId="22">
    <w:abstractNumId w:val="7"/>
  </w:num>
  <w:num w:numId="23">
    <w:abstractNumId w:val="12"/>
  </w:num>
  <w:num w:numId="24">
    <w:abstractNumId w:val="33"/>
  </w:num>
  <w:num w:numId="25">
    <w:abstractNumId w:val="2"/>
  </w:num>
  <w:num w:numId="26">
    <w:abstractNumId w:val="29"/>
  </w:num>
  <w:num w:numId="27">
    <w:abstractNumId w:val="9"/>
  </w:num>
  <w:num w:numId="28">
    <w:abstractNumId w:val="8"/>
  </w:num>
  <w:num w:numId="29">
    <w:abstractNumId w:val="11"/>
  </w:num>
  <w:num w:numId="30">
    <w:abstractNumId w:val="20"/>
  </w:num>
  <w:num w:numId="31">
    <w:abstractNumId w:val="28"/>
  </w:num>
  <w:num w:numId="32">
    <w:abstractNumId w:val="3"/>
  </w:num>
  <w:num w:numId="33">
    <w:abstractNumId w:val="19"/>
  </w:num>
  <w:num w:numId="34">
    <w:abstractNumId w:val="25"/>
  </w:num>
  <w:num w:numId="35">
    <w:abstractNumId w:val="3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italique" w:val="TRUE"/>
    <w:docVar w:name="Numero" w:val="2"/>
  </w:docVars>
  <w:rsids>
    <w:rsidRoot w:val="009D5437"/>
    <w:rsid w:val="0000498E"/>
    <w:rsid w:val="000079EE"/>
    <w:rsid w:val="00021760"/>
    <w:rsid w:val="00032F00"/>
    <w:rsid w:val="00044739"/>
    <w:rsid w:val="00094AEF"/>
    <w:rsid w:val="00097EEC"/>
    <w:rsid w:val="000B349B"/>
    <w:rsid w:val="000B7D7B"/>
    <w:rsid w:val="000C7AD5"/>
    <w:rsid w:val="000D54A1"/>
    <w:rsid w:val="000E2590"/>
    <w:rsid w:val="000E6BA3"/>
    <w:rsid w:val="000F0A6D"/>
    <w:rsid w:val="000F546D"/>
    <w:rsid w:val="00105B06"/>
    <w:rsid w:val="001168C8"/>
    <w:rsid w:val="001210F7"/>
    <w:rsid w:val="001463B2"/>
    <w:rsid w:val="00153560"/>
    <w:rsid w:val="00154565"/>
    <w:rsid w:val="00164B6D"/>
    <w:rsid w:val="001748E1"/>
    <w:rsid w:val="00177767"/>
    <w:rsid w:val="00181CD6"/>
    <w:rsid w:val="00181CEC"/>
    <w:rsid w:val="00190CE3"/>
    <w:rsid w:val="001A01A1"/>
    <w:rsid w:val="001A1B98"/>
    <w:rsid w:val="001A2703"/>
    <w:rsid w:val="001B0251"/>
    <w:rsid w:val="001B075A"/>
    <w:rsid w:val="001B71B3"/>
    <w:rsid w:val="001D437E"/>
    <w:rsid w:val="001D6BFA"/>
    <w:rsid w:val="001D70FA"/>
    <w:rsid w:val="001E1D9F"/>
    <w:rsid w:val="001E505D"/>
    <w:rsid w:val="001E6D19"/>
    <w:rsid w:val="00210D91"/>
    <w:rsid w:val="00233F0A"/>
    <w:rsid w:val="00257A41"/>
    <w:rsid w:val="00275D2B"/>
    <w:rsid w:val="00277152"/>
    <w:rsid w:val="002777BA"/>
    <w:rsid w:val="002A0F8B"/>
    <w:rsid w:val="002C0130"/>
    <w:rsid w:val="002C64BA"/>
    <w:rsid w:val="002D3398"/>
    <w:rsid w:val="002E3631"/>
    <w:rsid w:val="002E646F"/>
    <w:rsid w:val="002E64F9"/>
    <w:rsid w:val="002F5B0A"/>
    <w:rsid w:val="00300EC1"/>
    <w:rsid w:val="0032237D"/>
    <w:rsid w:val="003304A4"/>
    <w:rsid w:val="00341E69"/>
    <w:rsid w:val="003431B2"/>
    <w:rsid w:val="0034583F"/>
    <w:rsid w:val="00355AB3"/>
    <w:rsid w:val="00374D5D"/>
    <w:rsid w:val="00381A1F"/>
    <w:rsid w:val="00381F66"/>
    <w:rsid w:val="00395609"/>
    <w:rsid w:val="003963AE"/>
    <w:rsid w:val="003A5DF5"/>
    <w:rsid w:val="003A7AE4"/>
    <w:rsid w:val="003B24F3"/>
    <w:rsid w:val="003C399D"/>
    <w:rsid w:val="003C3DCF"/>
    <w:rsid w:val="003C6104"/>
    <w:rsid w:val="003E1A37"/>
    <w:rsid w:val="003F5044"/>
    <w:rsid w:val="00411427"/>
    <w:rsid w:val="00413808"/>
    <w:rsid w:val="00417A4A"/>
    <w:rsid w:val="00420CC1"/>
    <w:rsid w:val="00440314"/>
    <w:rsid w:val="00441F7E"/>
    <w:rsid w:val="00445021"/>
    <w:rsid w:val="0044782B"/>
    <w:rsid w:val="00450638"/>
    <w:rsid w:val="00456418"/>
    <w:rsid w:val="00463B1A"/>
    <w:rsid w:val="00465FBC"/>
    <w:rsid w:val="0047045E"/>
    <w:rsid w:val="0048612E"/>
    <w:rsid w:val="00496B68"/>
    <w:rsid w:val="00497507"/>
    <w:rsid w:val="004A6D56"/>
    <w:rsid w:val="004B2E20"/>
    <w:rsid w:val="004C7A73"/>
    <w:rsid w:val="004D59E5"/>
    <w:rsid w:val="004D7844"/>
    <w:rsid w:val="004D7DA2"/>
    <w:rsid w:val="004F1C57"/>
    <w:rsid w:val="004F33C1"/>
    <w:rsid w:val="00553076"/>
    <w:rsid w:val="0056762A"/>
    <w:rsid w:val="005802C8"/>
    <w:rsid w:val="005A3616"/>
    <w:rsid w:val="005B2659"/>
    <w:rsid w:val="005B37EB"/>
    <w:rsid w:val="005C5AEF"/>
    <w:rsid w:val="005D17E5"/>
    <w:rsid w:val="005D3F0B"/>
    <w:rsid w:val="005E1AF5"/>
    <w:rsid w:val="00607CF3"/>
    <w:rsid w:val="006160CE"/>
    <w:rsid w:val="00622C44"/>
    <w:rsid w:val="00623F97"/>
    <w:rsid w:val="00627AA5"/>
    <w:rsid w:val="0063515F"/>
    <w:rsid w:val="00637E43"/>
    <w:rsid w:val="006411A4"/>
    <w:rsid w:val="006451B3"/>
    <w:rsid w:val="00647CB7"/>
    <w:rsid w:val="00651DF6"/>
    <w:rsid w:val="00654B14"/>
    <w:rsid w:val="006558DA"/>
    <w:rsid w:val="00674906"/>
    <w:rsid w:val="00684F60"/>
    <w:rsid w:val="006939C0"/>
    <w:rsid w:val="006951FD"/>
    <w:rsid w:val="006A4C00"/>
    <w:rsid w:val="006B584F"/>
    <w:rsid w:val="006D196D"/>
    <w:rsid w:val="006E48B0"/>
    <w:rsid w:val="006F25BD"/>
    <w:rsid w:val="00713981"/>
    <w:rsid w:val="0072148D"/>
    <w:rsid w:val="00727F5F"/>
    <w:rsid w:val="00733DCE"/>
    <w:rsid w:val="007435BB"/>
    <w:rsid w:val="00754F9D"/>
    <w:rsid w:val="00766918"/>
    <w:rsid w:val="0076725D"/>
    <w:rsid w:val="00777442"/>
    <w:rsid w:val="00784E5C"/>
    <w:rsid w:val="007A357B"/>
    <w:rsid w:val="007A69A9"/>
    <w:rsid w:val="007B1A19"/>
    <w:rsid w:val="007B7C00"/>
    <w:rsid w:val="007C3977"/>
    <w:rsid w:val="007E03CE"/>
    <w:rsid w:val="007E6D65"/>
    <w:rsid w:val="007E7DD0"/>
    <w:rsid w:val="007F3987"/>
    <w:rsid w:val="00807C48"/>
    <w:rsid w:val="00811A06"/>
    <w:rsid w:val="0084567E"/>
    <w:rsid w:val="00851B85"/>
    <w:rsid w:val="00861D1B"/>
    <w:rsid w:val="0086441B"/>
    <w:rsid w:val="00864DBA"/>
    <w:rsid w:val="008813EC"/>
    <w:rsid w:val="008848D7"/>
    <w:rsid w:val="008A45A0"/>
    <w:rsid w:val="008C4B81"/>
    <w:rsid w:val="008C4D2B"/>
    <w:rsid w:val="00924FDF"/>
    <w:rsid w:val="00926ACA"/>
    <w:rsid w:val="00940A3A"/>
    <w:rsid w:val="00947C8D"/>
    <w:rsid w:val="00950BD6"/>
    <w:rsid w:val="00950EF2"/>
    <w:rsid w:val="009525E6"/>
    <w:rsid w:val="00961BF2"/>
    <w:rsid w:val="00963934"/>
    <w:rsid w:val="00967C04"/>
    <w:rsid w:val="00983D16"/>
    <w:rsid w:val="0099538D"/>
    <w:rsid w:val="009A2995"/>
    <w:rsid w:val="009A6EE4"/>
    <w:rsid w:val="009C15A6"/>
    <w:rsid w:val="009C4E0F"/>
    <w:rsid w:val="009D0F3E"/>
    <w:rsid w:val="009D28B2"/>
    <w:rsid w:val="009D5437"/>
    <w:rsid w:val="009E762C"/>
    <w:rsid w:val="00A0682C"/>
    <w:rsid w:val="00A10E0C"/>
    <w:rsid w:val="00A12733"/>
    <w:rsid w:val="00A17E08"/>
    <w:rsid w:val="00A208A2"/>
    <w:rsid w:val="00A27BC8"/>
    <w:rsid w:val="00A31D43"/>
    <w:rsid w:val="00A379F9"/>
    <w:rsid w:val="00A43CC6"/>
    <w:rsid w:val="00A44792"/>
    <w:rsid w:val="00A52728"/>
    <w:rsid w:val="00A55F35"/>
    <w:rsid w:val="00A625CE"/>
    <w:rsid w:val="00A66686"/>
    <w:rsid w:val="00A77FC0"/>
    <w:rsid w:val="00A87601"/>
    <w:rsid w:val="00AA602D"/>
    <w:rsid w:val="00AB34E5"/>
    <w:rsid w:val="00AB4FB6"/>
    <w:rsid w:val="00AC1CC5"/>
    <w:rsid w:val="00AC4249"/>
    <w:rsid w:val="00AD7020"/>
    <w:rsid w:val="00AE05F9"/>
    <w:rsid w:val="00AF0C43"/>
    <w:rsid w:val="00AF48D2"/>
    <w:rsid w:val="00B0625A"/>
    <w:rsid w:val="00B1050C"/>
    <w:rsid w:val="00B27AE3"/>
    <w:rsid w:val="00B3044E"/>
    <w:rsid w:val="00B32BF6"/>
    <w:rsid w:val="00B335B4"/>
    <w:rsid w:val="00B33B8F"/>
    <w:rsid w:val="00B36346"/>
    <w:rsid w:val="00B42D04"/>
    <w:rsid w:val="00B45BC3"/>
    <w:rsid w:val="00B46891"/>
    <w:rsid w:val="00B6050C"/>
    <w:rsid w:val="00B60CDA"/>
    <w:rsid w:val="00B618E6"/>
    <w:rsid w:val="00B637AD"/>
    <w:rsid w:val="00B80E5C"/>
    <w:rsid w:val="00B817AB"/>
    <w:rsid w:val="00B861CA"/>
    <w:rsid w:val="00B97491"/>
    <w:rsid w:val="00BA3A6E"/>
    <w:rsid w:val="00BB5871"/>
    <w:rsid w:val="00BB7246"/>
    <w:rsid w:val="00BC4D83"/>
    <w:rsid w:val="00BC7263"/>
    <w:rsid w:val="00BD01DB"/>
    <w:rsid w:val="00BD32FC"/>
    <w:rsid w:val="00BE0A0E"/>
    <w:rsid w:val="00BE53D0"/>
    <w:rsid w:val="00BF069E"/>
    <w:rsid w:val="00C0319F"/>
    <w:rsid w:val="00C14476"/>
    <w:rsid w:val="00C16252"/>
    <w:rsid w:val="00C328EA"/>
    <w:rsid w:val="00C66FAA"/>
    <w:rsid w:val="00C850BB"/>
    <w:rsid w:val="00C960FF"/>
    <w:rsid w:val="00CB0FB4"/>
    <w:rsid w:val="00CB48EB"/>
    <w:rsid w:val="00CB7D13"/>
    <w:rsid w:val="00CD462D"/>
    <w:rsid w:val="00CD75F6"/>
    <w:rsid w:val="00CE265E"/>
    <w:rsid w:val="00CE3554"/>
    <w:rsid w:val="00CF22A9"/>
    <w:rsid w:val="00CF3C60"/>
    <w:rsid w:val="00D01494"/>
    <w:rsid w:val="00D02243"/>
    <w:rsid w:val="00D102C6"/>
    <w:rsid w:val="00D1752C"/>
    <w:rsid w:val="00D30F56"/>
    <w:rsid w:val="00D33D0D"/>
    <w:rsid w:val="00D35979"/>
    <w:rsid w:val="00D40C90"/>
    <w:rsid w:val="00D412EB"/>
    <w:rsid w:val="00D466E6"/>
    <w:rsid w:val="00D472A3"/>
    <w:rsid w:val="00D53B28"/>
    <w:rsid w:val="00D55741"/>
    <w:rsid w:val="00D62365"/>
    <w:rsid w:val="00D6256A"/>
    <w:rsid w:val="00D743DF"/>
    <w:rsid w:val="00D818A8"/>
    <w:rsid w:val="00D87766"/>
    <w:rsid w:val="00D92EC1"/>
    <w:rsid w:val="00DA0E41"/>
    <w:rsid w:val="00DB1C65"/>
    <w:rsid w:val="00DB481F"/>
    <w:rsid w:val="00DB741D"/>
    <w:rsid w:val="00DC6CB5"/>
    <w:rsid w:val="00E0203C"/>
    <w:rsid w:val="00E04910"/>
    <w:rsid w:val="00E13ECC"/>
    <w:rsid w:val="00E21414"/>
    <w:rsid w:val="00E2613D"/>
    <w:rsid w:val="00E403F4"/>
    <w:rsid w:val="00E412E0"/>
    <w:rsid w:val="00E52195"/>
    <w:rsid w:val="00E71D4E"/>
    <w:rsid w:val="00E82EFA"/>
    <w:rsid w:val="00E9144B"/>
    <w:rsid w:val="00E9239F"/>
    <w:rsid w:val="00EB08D1"/>
    <w:rsid w:val="00EC06F0"/>
    <w:rsid w:val="00EC0A8B"/>
    <w:rsid w:val="00EC697F"/>
    <w:rsid w:val="00EE29AA"/>
    <w:rsid w:val="00F01B17"/>
    <w:rsid w:val="00F031B7"/>
    <w:rsid w:val="00F040A4"/>
    <w:rsid w:val="00F05654"/>
    <w:rsid w:val="00F05B6D"/>
    <w:rsid w:val="00F107D3"/>
    <w:rsid w:val="00F15095"/>
    <w:rsid w:val="00F23C7F"/>
    <w:rsid w:val="00F2499A"/>
    <w:rsid w:val="00F531BD"/>
    <w:rsid w:val="00F705D9"/>
    <w:rsid w:val="00F70C48"/>
    <w:rsid w:val="00F80600"/>
    <w:rsid w:val="00F84469"/>
    <w:rsid w:val="00F90CA5"/>
    <w:rsid w:val="00F931E2"/>
    <w:rsid w:val="00FB1DB8"/>
    <w:rsid w:val="00FB4AE5"/>
    <w:rsid w:val="00FC3F71"/>
    <w:rsid w:val="00FD07F9"/>
    <w:rsid w:val="00FE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861B65"/>
  <w15:chartTrackingRefBased/>
  <w15:docId w15:val="{5DD43267-A099-445E-BD6D-C9724567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Cmath" w:hAnsi="Cmath"/>
      <w:sz w:val="22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i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</w:rPr>
  </w:style>
  <w:style w:type="paragraph" w:styleId="Titre5">
    <w:name w:val="heading 5"/>
    <w:basedOn w:val="Normal"/>
    <w:next w:val="Normal"/>
    <w:qFormat/>
    <w:rsid w:val="00B817A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Listepuces">
    <w:name w:val="List Bullet"/>
    <w:basedOn w:val="Normal"/>
    <w:pPr>
      <w:ind w:left="283" w:hanging="283"/>
    </w:pPr>
  </w:style>
  <w:style w:type="paragraph" w:styleId="Corpsdetexte">
    <w:name w:val="Body Text"/>
    <w:basedOn w:val="Normal"/>
    <w:pPr>
      <w:spacing w:after="120"/>
    </w:pPr>
  </w:style>
  <w:style w:type="paragraph" w:customStyle="1" w:styleId="Texte">
    <w:name w:val="Texte"/>
    <w:basedOn w:val="Normal"/>
    <w:pPr>
      <w:spacing w:line="300" w:lineRule="atLeast"/>
      <w:ind w:left="426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Lienhypertextesuivivisit">
    <w:name w:val="FollowedHyperlink"/>
    <w:basedOn w:val="Policepardfaut"/>
    <w:rPr>
      <w:color w:val="800080"/>
      <w:u w:val="single"/>
    </w:rPr>
  </w:style>
  <w:style w:type="paragraph" w:styleId="Titre">
    <w:name w:val="Title"/>
    <w:basedOn w:val="Normal"/>
    <w:qFormat/>
    <w:pPr>
      <w:jc w:val="center"/>
    </w:pPr>
    <w:rPr>
      <w:b/>
    </w:rPr>
  </w:style>
  <w:style w:type="paragraph" w:styleId="Lgende">
    <w:name w:val="caption"/>
    <w:basedOn w:val="Normal"/>
    <w:next w:val="Normal"/>
    <w:qFormat/>
    <w:rPr>
      <w:b/>
    </w:rPr>
  </w:style>
  <w:style w:type="character" w:styleId="Numrodepage">
    <w:name w:val="page number"/>
    <w:basedOn w:val="Policepardfaut"/>
    <w:rsid w:val="00BB7246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1AF5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1AF5"/>
    <w:rPr>
      <w:rFonts w:ascii="Cmath" w:hAnsi="Cmath"/>
    </w:rPr>
  </w:style>
  <w:style w:type="character" w:styleId="Appelnotedebasdep">
    <w:name w:val="footnote reference"/>
    <w:basedOn w:val="Policepardfaut"/>
    <w:uiPriority w:val="99"/>
    <w:semiHidden/>
    <w:unhideWhenUsed/>
    <w:rsid w:val="005E1AF5"/>
    <w:rPr>
      <w:vertAlign w:val="superscript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33F0A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233F0A"/>
    <w:rPr>
      <w:rFonts w:ascii="Cmath" w:hAnsi="Cmath"/>
      <w:sz w:val="22"/>
    </w:rPr>
  </w:style>
  <w:style w:type="character" w:styleId="Textedelespacerserv">
    <w:name w:val="Placeholder Text"/>
    <w:basedOn w:val="Policepardfaut"/>
    <w:uiPriority w:val="99"/>
    <w:semiHidden/>
    <w:rsid w:val="00766918"/>
    <w:rPr>
      <w:color w:val="808080"/>
    </w:rPr>
  </w:style>
  <w:style w:type="paragraph" w:styleId="Paragraphedeliste">
    <w:name w:val="List Paragraph"/>
    <w:basedOn w:val="Normal"/>
    <w:uiPriority w:val="34"/>
    <w:qFormat/>
    <w:rsid w:val="007669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F5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141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1414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1414"/>
    <w:rPr>
      <w:rFonts w:ascii="Cmath" w:hAnsi="Cmat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141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1414"/>
    <w:rPr>
      <w:rFonts w:ascii="Cmath" w:hAnsi="Cmath"/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141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Bureau\My%20Download%20Files\cmath\Cmath97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723B7-44D1-414B-94F0-C3FCE105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Cmath97</Template>
  <TotalTime>87</TotalTime>
  <Pages>9</Pages>
  <Words>1938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desiage</dc:creator>
  <cp:keywords/>
  <cp:lastModifiedBy>PORTABLE</cp:lastModifiedBy>
  <cp:revision>8</cp:revision>
  <cp:lastPrinted>2024-02-27T08:38:00Z</cp:lastPrinted>
  <dcterms:created xsi:type="dcterms:W3CDTF">2024-02-26T16:28:00Z</dcterms:created>
  <dcterms:modified xsi:type="dcterms:W3CDTF">2024-02-27T08:38:00Z</dcterms:modified>
</cp:coreProperties>
</file>